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D377A" w14:textId="519E3CFF" w:rsidR="00A075CA" w:rsidRPr="00E227C9" w:rsidRDefault="00E72479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Uchwała nr 19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6EE7AF7D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E72479">
        <w:rPr>
          <w:rFonts w:ascii="Times New Roman" w:eastAsia="Calibri" w:hAnsi="Times New Roman" w:cs="Times New Roman"/>
          <w:b/>
          <w:sz w:val="24"/>
          <w:szCs w:val="24"/>
        </w:rPr>
        <w:t>29 września 2021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70E20205" w:rsidR="00AB3363" w:rsidRDefault="00A075CA" w:rsidP="00135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E72479">
        <w:rPr>
          <w:rFonts w:ascii="Times New Roman" w:eastAsia="Calibri" w:hAnsi="Times New Roman" w:cs="Times New Roman"/>
          <w:b/>
          <w:sz w:val="24"/>
          <w:szCs w:val="24"/>
        </w:rPr>
        <w:t>uzupełnienia składu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 Komisji Dyscyplinarnej ds. </w:t>
      </w:r>
      <w:r w:rsidR="00A85052">
        <w:rPr>
          <w:rFonts w:ascii="Times New Roman" w:eastAsia="Calibri" w:hAnsi="Times New Roman" w:cs="Times New Roman"/>
          <w:b/>
          <w:sz w:val="24"/>
          <w:szCs w:val="24"/>
        </w:rPr>
        <w:t>Doktorantów</w:t>
      </w:r>
    </w:p>
    <w:p w14:paraId="2974662A" w14:textId="1616D7C0" w:rsidR="00E72479" w:rsidRDefault="00E72479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Akademii sztuk Pięknych w Gdańsku</w:t>
      </w: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6219FAB1"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A85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322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i 2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z dnia 2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lipca 20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Prawo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szkolnictwie wyższym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nauce </w:t>
      </w:r>
      <w:r w:rsidR="00E533C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(Dz.U.2021 r. poz. 478 z późn. zm.)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9C06F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>ust. 1-</w:t>
      </w:r>
      <w:r w:rsidR="009C06F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B75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F74664D" w14:textId="77777777"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94C8D4" w14:textId="3688B26F" w:rsidR="00E72479" w:rsidRDefault="00E72479" w:rsidP="00E7247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wygaśnięciem mandatu przedstawicieli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 się skład Komisji Dyscyplinarnej ds.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kadencję 20</w:t>
      </w:r>
      <w:r w:rsidR="00D75575">
        <w:rPr>
          <w:rFonts w:ascii="Times New Roman" w:eastAsia="Times New Roman" w:hAnsi="Times New Roman" w:cs="Times New Roman"/>
          <w:sz w:val="24"/>
          <w:szCs w:val="24"/>
          <w:lang w:eastAsia="pl-PL"/>
        </w:rPr>
        <w:t>20-2024, powołanej Uchwałą nr 41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 z dnia 30 września 2021 r., </w:t>
      </w:r>
      <w:r w:rsidR="00D75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>i powołuje się do jej składu:</w:t>
      </w:r>
    </w:p>
    <w:p w14:paraId="4E0107A5" w14:textId="4E348EA9" w:rsidR="00E72479" w:rsidRPr="00E72479" w:rsidRDefault="00835F57" w:rsidP="00E7247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Tymon Maćkowiak </w:t>
      </w:r>
      <w:r w:rsidR="00E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doktorantów.</w:t>
      </w:r>
    </w:p>
    <w:p w14:paraId="6EACDD90" w14:textId="23F62642" w:rsidR="00E72479" w:rsidRPr="00436C11" w:rsidRDefault="00E72479" w:rsidP="00E72479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wejścia w życie niniejszej uchwały Komisja Dyscyplinarna ds.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436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w następującym składzie:</w:t>
      </w:r>
    </w:p>
    <w:p w14:paraId="7E686627" w14:textId="42D4F101" w:rsidR="00A239F5" w:rsidRDefault="00ED3D6D" w:rsidP="0006187B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Jacek Dominiczak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przewodniczący, </w:t>
      </w:r>
    </w:p>
    <w:p w14:paraId="0B2D52B9" w14:textId="15478F78" w:rsidR="00477539" w:rsidRDefault="00ED3D6D" w:rsidP="0006187B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Wojciech Sęczawa</w:t>
      </w:r>
    </w:p>
    <w:p w14:paraId="06A9E3CD" w14:textId="108DB0ED" w:rsidR="00477539" w:rsidRDefault="00ED3D6D" w:rsidP="0006187B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Edyta Majewska</w:t>
      </w:r>
    </w:p>
    <w:p w14:paraId="1D6350C4" w14:textId="4F7C315D" w:rsidR="00477539" w:rsidRDefault="00ED3D6D" w:rsidP="0006187B">
      <w:pPr>
        <w:pStyle w:val="Akapitzlist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Filip Ignatowicz</w:t>
      </w:r>
    </w:p>
    <w:p w14:paraId="6B891612" w14:textId="584A3B5B" w:rsidR="00477539" w:rsidRDefault="00ED3D6D" w:rsidP="0006187B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Ada Pawlikowska</w:t>
      </w:r>
    </w:p>
    <w:p w14:paraId="0623239A" w14:textId="6B9F2E55" w:rsidR="0006187B" w:rsidRPr="00816941" w:rsidRDefault="0006187B" w:rsidP="0006187B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r w:rsidR="00835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Tymon Maćkowiak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doktorantów</w:t>
      </w:r>
    </w:p>
    <w:p w14:paraId="0D196FD0" w14:textId="77777777" w:rsidR="0006187B" w:rsidRPr="00816941" w:rsidRDefault="0006187B" w:rsidP="0006187B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Pr="00816941">
        <w:rPr>
          <w:rFonts w:ascii="Times New Roman" w:eastAsia="Times New Roman" w:hAnsi="Times New Roman" w:cs="Times New Roman"/>
          <w:sz w:val="24"/>
          <w:szCs w:val="24"/>
          <w:lang w:eastAsia="pl-PL"/>
        </w:rPr>
        <w:t>Kacper Ludwiczak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23E34020" w14:textId="77777777" w:rsidR="0006187B" w:rsidRPr="00816941" w:rsidRDefault="0006187B" w:rsidP="0006187B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Pr="0081694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Kaliński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601FE2FD" w14:textId="77777777" w:rsidR="0006187B" w:rsidRPr="00816941" w:rsidRDefault="0006187B" w:rsidP="0006187B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Pr="00816941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Zygmunt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doktorantów</w:t>
      </w:r>
    </w:p>
    <w:p w14:paraId="2F628F8C" w14:textId="77777777" w:rsidR="0006187B" w:rsidRDefault="0006187B" w:rsidP="0006187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06374" w14:textId="77777777" w:rsidR="0006187B" w:rsidRPr="0006187B" w:rsidRDefault="0006187B" w:rsidP="0006187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F2480" w14:textId="08535F52" w:rsidR="00A239F5" w:rsidRPr="00A239F5" w:rsidRDefault="00A239F5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A822A2" w14:textId="2990E51C" w:rsidR="00A239F5" w:rsidRPr="00A239F5" w:rsidRDefault="00A239F5" w:rsidP="00A239F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Komisji trwa do 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3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61A37ACE" w14:textId="77777777" w:rsidR="00477539" w:rsidRDefault="00477539" w:rsidP="00477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AB0907" w14:textId="0B4736BA" w:rsidR="00477539" w:rsidRDefault="00477539" w:rsidP="004775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Kadencja członków Komisji 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doktorantów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do </w:t>
      </w:r>
      <w:r w:rsidR="004B7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A85052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roku.</w:t>
      </w:r>
    </w:p>
    <w:p w14:paraId="5786235D" w14:textId="77777777" w:rsidR="00477539" w:rsidRDefault="00477539" w:rsidP="00477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50078E1C" w14:textId="77777777" w:rsidR="00477539" w:rsidRPr="00271B12" w:rsidRDefault="00477539" w:rsidP="00477539">
      <w:pPr>
        <w:rPr>
          <w:rFonts w:ascii="Calibri" w:eastAsia="Calibri" w:hAnsi="Calibri" w:cs="Times New Roman"/>
        </w:rPr>
      </w:pPr>
      <w:r w:rsidRPr="00271B12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4CE3B485" w14:textId="77777777" w:rsidR="00477539" w:rsidRDefault="00477539" w:rsidP="00477539">
      <w:pPr>
        <w:rPr>
          <w:rFonts w:ascii="Times New Roman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F1A75" w14:textId="77777777" w:rsidR="00E3324E" w:rsidRDefault="00E3324E" w:rsidP="002566A2">
      <w:pPr>
        <w:spacing w:after="0" w:line="240" w:lineRule="auto"/>
      </w:pPr>
      <w:r>
        <w:separator/>
      </w:r>
    </w:p>
  </w:endnote>
  <w:endnote w:type="continuationSeparator" w:id="0">
    <w:p w14:paraId="1B39C45A" w14:textId="77777777" w:rsidR="00E3324E" w:rsidRDefault="00E3324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2258F" w14:textId="77777777" w:rsidR="00E3324E" w:rsidRDefault="00E3324E" w:rsidP="002566A2">
      <w:pPr>
        <w:spacing w:after="0" w:line="240" w:lineRule="auto"/>
      </w:pPr>
      <w:r>
        <w:separator/>
      </w:r>
    </w:p>
  </w:footnote>
  <w:footnote w:type="continuationSeparator" w:id="0">
    <w:p w14:paraId="69DE74A1" w14:textId="77777777" w:rsidR="00E3324E" w:rsidRDefault="00E3324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07572"/>
    <w:rsid w:val="00051BE0"/>
    <w:rsid w:val="0006187B"/>
    <w:rsid w:val="000736EC"/>
    <w:rsid w:val="000A0132"/>
    <w:rsid w:val="00120C82"/>
    <w:rsid w:val="001350F7"/>
    <w:rsid w:val="001562E2"/>
    <w:rsid w:val="00156CF2"/>
    <w:rsid w:val="0018764F"/>
    <w:rsid w:val="001A2096"/>
    <w:rsid w:val="001A2AE4"/>
    <w:rsid w:val="001C414A"/>
    <w:rsid w:val="00202B8E"/>
    <w:rsid w:val="00205A6D"/>
    <w:rsid w:val="002344A3"/>
    <w:rsid w:val="002566A2"/>
    <w:rsid w:val="0026491D"/>
    <w:rsid w:val="002D6D4F"/>
    <w:rsid w:val="002E3025"/>
    <w:rsid w:val="002E6D0C"/>
    <w:rsid w:val="0032424B"/>
    <w:rsid w:val="00345F19"/>
    <w:rsid w:val="0034664E"/>
    <w:rsid w:val="00366124"/>
    <w:rsid w:val="003712F4"/>
    <w:rsid w:val="003F0499"/>
    <w:rsid w:val="0041329F"/>
    <w:rsid w:val="00420171"/>
    <w:rsid w:val="00425C9A"/>
    <w:rsid w:val="004465B8"/>
    <w:rsid w:val="00473158"/>
    <w:rsid w:val="00477539"/>
    <w:rsid w:val="004B0E0E"/>
    <w:rsid w:val="004B75CC"/>
    <w:rsid w:val="004C201E"/>
    <w:rsid w:val="004D0888"/>
    <w:rsid w:val="004F1484"/>
    <w:rsid w:val="004F74FE"/>
    <w:rsid w:val="0050779F"/>
    <w:rsid w:val="00512F99"/>
    <w:rsid w:val="00541F55"/>
    <w:rsid w:val="00571E5E"/>
    <w:rsid w:val="00594712"/>
    <w:rsid w:val="00594B23"/>
    <w:rsid w:val="005C09A5"/>
    <w:rsid w:val="00632354"/>
    <w:rsid w:val="00653B2F"/>
    <w:rsid w:val="006649D6"/>
    <w:rsid w:val="006825DB"/>
    <w:rsid w:val="00686AEF"/>
    <w:rsid w:val="006C0B90"/>
    <w:rsid w:val="006D787F"/>
    <w:rsid w:val="006E28B1"/>
    <w:rsid w:val="00717E64"/>
    <w:rsid w:val="00731BDD"/>
    <w:rsid w:val="00755E29"/>
    <w:rsid w:val="00793068"/>
    <w:rsid w:val="007970A9"/>
    <w:rsid w:val="007B534D"/>
    <w:rsid w:val="00835F57"/>
    <w:rsid w:val="008A5842"/>
    <w:rsid w:val="008E3A2E"/>
    <w:rsid w:val="008E3F63"/>
    <w:rsid w:val="00900C2B"/>
    <w:rsid w:val="0092460F"/>
    <w:rsid w:val="00964C86"/>
    <w:rsid w:val="009779B3"/>
    <w:rsid w:val="00986461"/>
    <w:rsid w:val="009B0FA1"/>
    <w:rsid w:val="009C06F9"/>
    <w:rsid w:val="009C37A6"/>
    <w:rsid w:val="009D7642"/>
    <w:rsid w:val="009F2BAB"/>
    <w:rsid w:val="00A01B26"/>
    <w:rsid w:val="00A075CA"/>
    <w:rsid w:val="00A1316A"/>
    <w:rsid w:val="00A239F5"/>
    <w:rsid w:val="00A273EC"/>
    <w:rsid w:val="00A415E1"/>
    <w:rsid w:val="00A512D3"/>
    <w:rsid w:val="00A82F91"/>
    <w:rsid w:val="00A85052"/>
    <w:rsid w:val="00AB3363"/>
    <w:rsid w:val="00AE73A5"/>
    <w:rsid w:val="00AF1579"/>
    <w:rsid w:val="00B00264"/>
    <w:rsid w:val="00B11E6C"/>
    <w:rsid w:val="00B158E0"/>
    <w:rsid w:val="00B22140"/>
    <w:rsid w:val="00B55E40"/>
    <w:rsid w:val="00BE364B"/>
    <w:rsid w:val="00C054F5"/>
    <w:rsid w:val="00C14F57"/>
    <w:rsid w:val="00CA3A03"/>
    <w:rsid w:val="00D51DED"/>
    <w:rsid w:val="00D75575"/>
    <w:rsid w:val="00D918EA"/>
    <w:rsid w:val="00D94AA9"/>
    <w:rsid w:val="00DA3BDF"/>
    <w:rsid w:val="00DC04A2"/>
    <w:rsid w:val="00DC2D34"/>
    <w:rsid w:val="00DE029D"/>
    <w:rsid w:val="00E036BB"/>
    <w:rsid w:val="00E11787"/>
    <w:rsid w:val="00E15882"/>
    <w:rsid w:val="00E240A8"/>
    <w:rsid w:val="00E3324E"/>
    <w:rsid w:val="00E533CF"/>
    <w:rsid w:val="00E72479"/>
    <w:rsid w:val="00EA3F2E"/>
    <w:rsid w:val="00EB0C6A"/>
    <w:rsid w:val="00EC7058"/>
    <w:rsid w:val="00ED3D6D"/>
    <w:rsid w:val="00F270FE"/>
    <w:rsid w:val="00F308B2"/>
    <w:rsid w:val="00F35177"/>
    <w:rsid w:val="00F458BE"/>
    <w:rsid w:val="00F70A4D"/>
    <w:rsid w:val="00F843E8"/>
    <w:rsid w:val="00F913BC"/>
    <w:rsid w:val="00FA40DF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670A-A010-48A8-BB3C-C06916B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2020-08-19T11:11:00Z</cp:lastPrinted>
  <dcterms:created xsi:type="dcterms:W3CDTF">2021-10-04T08:05:00Z</dcterms:created>
  <dcterms:modified xsi:type="dcterms:W3CDTF">2021-10-04T08:05:00Z</dcterms:modified>
</cp:coreProperties>
</file>