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25F4946F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A244C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="000176F4">
        <w:rPr>
          <w:rFonts w:ascii="Times New Roman" w:eastAsia="Calibri" w:hAnsi="Times New Roman" w:cs="Times New Roman"/>
          <w:color w:val="000000"/>
          <w:sz w:val="24"/>
          <w:szCs w:val="24"/>
        </w:rPr>
        <w:t>.12</w:t>
      </w:r>
      <w:r w:rsidR="001E299C">
        <w:rPr>
          <w:rFonts w:ascii="Times New Roman" w:eastAsia="Calibri" w:hAnsi="Times New Roman" w:cs="Times New Roman"/>
          <w:color w:val="000000"/>
          <w:sz w:val="24"/>
          <w:szCs w:val="24"/>
        </w:rPr>
        <w:t>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79D4A9E0" w14:textId="13D2B947" w:rsidR="000176F4" w:rsidRPr="00883DBA" w:rsidRDefault="000176F4" w:rsidP="000176F4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883DBA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Zarządzenie nr </w:t>
      </w:r>
      <w:r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 75/2021</w:t>
      </w:r>
      <w:r w:rsidRPr="00883DBA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br/>
        <w:t>Rektora Akademii Sztuk Pięknych w Gdańsku</w:t>
      </w:r>
    </w:p>
    <w:p w14:paraId="6E85E8A3" w14:textId="665001CC" w:rsidR="000176F4" w:rsidRPr="00883DBA" w:rsidRDefault="000176F4" w:rsidP="000176F4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883DBA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8 grudnia </w:t>
      </w:r>
      <w:r w:rsidRPr="00883DBA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>21</w:t>
      </w:r>
      <w:r w:rsidRPr="00883DBA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 r.</w:t>
      </w:r>
    </w:p>
    <w:p w14:paraId="223AB592" w14:textId="77777777" w:rsidR="000176F4" w:rsidRPr="00883DBA" w:rsidRDefault="000176F4" w:rsidP="000176F4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1545B5C" w14:textId="7ACE2A20" w:rsidR="000176F4" w:rsidRPr="00883DBA" w:rsidRDefault="000176F4" w:rsidP="000176F4">
      <w:pPr>
        <w:widowControl w:val="0"/>
        <w:suppressAutoHyphens/>
        <w:spacing w:after="0"/>
        <w:jc w:val="center"/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883DBA"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w sprawie </w:t>
      </w:r>
      <w:r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powołania Komisji wyborczej dokonującej wyboru przedstawiciela pracowników na potrzeby współdziałania z Pracodawcą                  w Akademii Sztuk Pięknych w Gdańsku </w:t>
      </w:r>
    </w:p>
    <w:p w14:paraId="5C41B089" w14:textId="77777777" w:rsidR="000176F4" w:rsidRPr="00883DBA" w:rsidRDefault="000176F4" w:rsidP="000176F4">
      <w:pPr>
        <w:widowControl w:val="0"/>
        <w:suppressAutoHyphens/>
        <w:autoSpaceDE w:val="0"/>
        <w:spacing w:after="0"/>
        <w:jc w:val="both"/>
        <w:rPr>
          <w:rFonts w:ascii="Times New Roman" w:eastAsia="Arial-BoldMT" w:hAnsi="Times New Roman"/>
          <w:b/>
          <w:bCs/>
          <w:color w:val="000000"/>
          <w:kern w:val="1"/>
          <w:sz w:val="24"/>
          <w:szCs w:val="24"/>
        </w:rPr>
      </w:pPr>
    </w:p>
    <w:p w14:paraId="5F1E68FC" w14:textId="224B206A" w:rsidR="000176F4" w:rsidRPr="00DB1759" w:rsidRDefault="000176F4" w:rsidP="00017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Na podstawie art. 23 ust. 2 pkt 5) ustawy z dnia 20 lipca 2018 roku Prawo </w:t>
      </w:r>
      <w:r w:rsidR="001D4EA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o szkolnictwie wyższym i nauce (Dz. U. </w:t>
      </w:r>
      <w:r w:rsidRPr="003B0BC0">
        <w:rPr>
          <w:rFonts w:ascii="Times New Roman" w:hAnsi="Times New Roman"/>
          <w:sz w:val="24"/>
          <w:szCs w:val="24"/>
        </w:rPr>
        <w:t>2018.1669</w:t>
      </w:r>
      <w:r>
        <w:rPr>
          <w:rFonts w:ascii="Times New Roman" w:hAnsi="Times New Roman"/>
          <w:sz w:val="24"/>
          <w:szCs w:val="24"/>
        </w:rPr>
        <w:t xml:space="preserve"> z późn.zm), art. 237 (13a) ustawy z dnia 26 czerwca 1974</w:t>
      </w:r>
      <w:r w:rsidRPr="00DB1759"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sz w:val="24"/>
          <w:szCs w:val="24"/>
        </w:rPr>
        <w:t>Kodeks Pracy</w:t>
      </w:r>
      <w:r w:rsidRPr="00DB17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</w:t>
      </w:r>
      <w:r w:rsidRPr="00DB1759">
        <w:rPr>
          <w:rFonts w:ascii="Times New Roman" w:hAnsi="Times New Roman"/>
          <w:sz w:val="24"/>
          <w:szCs w:val="24"/>
        </w:rPr>
        <w:t>ekst jednolity</w:t>
      </w:r>
      <w:r>
        <w:rPr>
          <w:rFonts w:ascii="Times New Roman" w:hAnsi="Times New Roman"/>
          <w:sz w:val="24"/>
          <w:szCs w:val="24"/>
        </w:rPr>
        <w:t>:</w:t>
      </w:r>
      <w:r w:rsidRPr="00DB1759">
        <w:rPr>
          <w:rFonts w:ascii="Times New Roman" w:hAnsi="Times New Roman"/>
          <w:sz w:val="24"/>
          <w:szCs w:val="24"/>
        </w:rPr>
        <w:t xml:space="preserve"> Dz. U. z 20</w:t>
      </w:r>
      <w:r>
        <w:rPr>
          <w:rFonts w:ascii="Times New Roman" w:hAnsi="Times New Roman"/>
          <w:sz w:val="24"/>
          <w:szCs w:val="24"/>
        </w:rPr>
        <w:t>20r., poz. 1320 z późn.zm.</w:t>
      </w:r>
      <w:r w:rsidRPr="00DB17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oraz art.8 ust.2</w:t>
      </w:r>
      <w:r w:rsidRPr="00DB17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 z dnia 4 marca 1994r. o zakładowym funduszu świadczeń socjalnych (Dz. U. z 2021., poz.746) zarządzam co następuje:</w:t>
      </w:r>
    </w:p>
    <w:p w14:paraId="2CAE76FF" w14:textId="77777777" w:rsidR="000176F4" w:rsidRPr="00883DBA" w:rsidRDefault="000176F4" w:rsidP="000176F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3C17DA3F" w14:textId="77777777" w:rsidR="000176F4" w:rsidRPr="00883DBA" w:rsidRDefault="000176F4" w:rsidP="000176F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 w:rsidRPr="00883DBA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1</w:t>
      </w:r>
    </w:p>
    <w:p w14:paraId="7A1C72E8" w14:textId="77777777" w:rsidR="000176F4" w:rsidRDefault="000176F4" w:rsidP="000176F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wyborczą dokonująca wyboru przedstawiciela pracowników na potrzeby współdziałania z Pracodawcą w Akademii Sztuk Pięknych w Gdańsku, zwaną dalej „Komisją”, w następującym składzie:</w:t>
      </w:r>
    </w:p>
    <w:p w14:paraId="30712E2F" w14:textId="77777777" w:rsidR="000176F4" w:rsidRDefault="000176F4" w:rsidP="000176F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Jacek </w:t>
      </w:r>
      <w:proofErr w:type="spellStart"/>
      <w:r>
        <w:rPr>
          <w:rFonts w:ascii="Times New Roman" w:hAnsi="Times New Roman"/>
          <w:sz w:val="24"/>
          <w:szCs w:val="24"/>
        </w:rPr>
        <w:t>Zdybel</w:t>
      </w:r>
      <w:proofErr w:type="spellEnd"/>
      <w:r>
        <w:rPr>
          <w:rFonts w:ascii="Times New Roman" w:hAnsi="Times New Roman"/>
          <w:sz w:val="24"/>
          <w:szCs w:val="24"/>
        </w:rPr>
        <w:t xml:space="preserve">  -Przewodniczący Komisji,</w:t>
      </w:r>
    </w:p>
    <w:p w14:paraId="01059D51" w14:textId="77777777" w:rsidR="000176F4" w:rsidRDefault="000176F4" w:rsidP="000176F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 Anna Wojtowicz- Członek Komisji,</w:t>
      </w:r>
    </w:p>
    <w:p w14:paraId="4F70D08A" w14:textId="77777777" w:rsidR="000176F4" w:rsidRDefault="000176F4" w:rsidP="000176F4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 Piotr </w:t>
      </w:r>
      <w:proofErr w:type="spellStart"/>
      <w:r>
        <w:rPr>
          <w:rFonts w:ascii="Times New Roman" w:hAnsi="Times New Roman"/>
          <w:sz w:val="24"/>
          <w:szCs w:val="24"/>
        </w:rPr>
        <w:t>Chałkowski</w:t>
      </w:r>
      <w:proofErr w:type="spellEnd"/>
      <w:r>
        <w:rPr>
          <w:rFonts w:ascii="Times New Roman" w:hAnsi="Times New Roman"/>
          <w:sz w:val="24"/>
          <w:szCs w:val="24"/>
        </w:rPr>
        <w:t xml:space="preserve">- Członek Komisji. </w:t>
      </w:r>
    </w:p>
    <w:p w14:paraId="35FD2D1B" w14:textId="77777777" w:rsidR="000176F4" w:rsidRDefault="000176F4" w:rsidP="000176F4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</w:p>
    <w:p w14:paraId="4CB8241F" w14:textId="77777777" w:rsidR="000176F4" w:rsidRDefault="000176F4" w:rsidP="000176F4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fa-IR" w:bidi="fa-IR"/>
        </w:rPr>
        <w:t>§ 2</w:t>
      </w:r>
    </w:p>
    <w:p w14:paraId="4F4EA5C2" w14:textId="77777777" w:rsidR="000176F4" w:rsidRDefault="000176F4" w:rsidP="000176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Zadaniem komisji jest przeprowadzenie wyborów na przedstawiciela pracowników zgodnie z Regulaminem wyboru przedstawicieli pracowników na potrzeby współdziałania z Pracodawcę w Akademii Sztuk Pięknych w Gdańsku.</w:t>
      </w:r>
    </w:p>
    <w:p w14:paraId="1739DDEB" w14:textId="77777777" w:rsidR="000176F4" w:rsidRPr="00883DBA" w:rsidRDefault="000176F4" w:rsidP="000176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033D11" w14:textId="77777777" w:rsidR="000176F4" w:rsidRPr="00CE49C7" w:rsidRDefault="000176F4" w:rsidP="00017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§ 3</w:t>
      </w:r>
    </w:p>
    <w:p w14:paraId="4F5B57CE" w14:textId="77777777" w:rsidR="000176F4" w:rsidRPr="003B4645" w:rsidRDefault="000176F4" w:rsidP="000176F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Pr="00883DBA">
        <w:rPr>
          <w:rFonts w:ascii="Times New Roman" w:hAnsi="Times New Roman"/>
          <w:sz w:val="24"/>
          <w:szCs w:val="24"/>
        </w:rPr>
        <w:t>arządzen</w:t>
      </w:r>
      <w:r>
        <w:rPr>
          <w:rFonts w:ascii="Times New Roman" w:hAnsi="Times New Roman"/>
          <w:sz w:val="24"/>
          <w:szCs w:val="24"/>
        </w:rPr>
        <w:t>ie wchodzi w życie z dniem podpisania.</w:t>
      </w:r>
    </w:p>
    <w:p w14:paraId="40B34666" w14:textId="77777777" w:rsidR="00986461" w:rsidRPr="00480AD5" w:rsidRDefault="00986461" w:rsidP="000176F4">
      <w:pPr>
        <w:spacing w:after="160" w:line="256" w:lineRule="auto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0A466" w14:textId="77777777" w:rsidR="00562F2D" w:rsidRDefault="00562F2D" w:rsidP="002566A2">
      <w:pPr>
        <w:spacing w:after="0" w:line="240" w:lineRule="auto"/>
      </w:pPr>
      <w:r>
        <w:separator/>
      </w:r>
    </w:p>
  </w:endnote>
  <w:endnote w:type="continuationSeparator" w:id="0">
    <w:p w14:paraId="57C7DF71" w14:textId="77777777" w:rsidR="00562F2D" w:rsidRDefault="00562F2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4F58" w14:textId="77777777" w:rsidR="00562F2D" w:rsidRDefault="00562F2D" w:rsidP="002566A2">
      <w:pPr>
        <w:spacing w:after="0" w:line="240" w:lineRule="auto"/>
      </w:pPr>
      <w:r>
        <w:separator/>
      </w:r>
    </w:p>
  </w:footnote>
  <w:footnote w:type="continuationSeparator" w:id="0">
    <w:p w14:paraId="11506102" w14:textId="77777777" w:rsidR="00562F2D" w:rsidRDefault="00562F2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505623A"/>
    <w:multiLevelType w:val="hybridMultilevel"/>
    <w:tmpl w:val="94AC1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1BD6"/>
    <w:multiLevelType w:val="hybridMultilevel"/>
    <w:tmpl w:val="94AC1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A28E3"/>
    <w:multiLevelType w:val="hybridMultilevel"/>
    <w:tmpl w:val="6ABE67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55DB"/>
    <w:multiLevelType w:val="hybridMultilevel"/>
    <w:tmpl w:val="D9A6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2"/>
  </w:num>
  <w:num w:numId="9">
    <w:abstractNumId w:val="20"/>
  </w:num>
  <w:num w:numId="10">
    <w:abstractNumId w:val="8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0"/>
  </w:num>
  <w:num w:numId="16">
    <w:abstractNumId w:val="29"/>
  </w:num>
  <w:num w:numId="17">
    <w:abstractNumId w:val="24"/>
  </w:num>
  <w:num w:numId="18">
    <w:abstractNumId w:val="16"/>
  </w:num>
  <w:num w:numId="19">
    <w:abstractNumId w:val="13"/>
  </w:num>
  <w:num w:numId="20">
    <w:abstractNumId w:val="14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</w:num>
  <w:num w:numId="32">
    <w:abstractNumId w:val="21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3B57"/>
    <w:rsid w:val="000176F4"/>
    <w:rsid w:val="00031D87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77296"/>
    <w:rsid w:val="00191D25"/>
    <w:rsid w:val="001A4316"/>
    <w:rsid w:val="001B432E"/>
    <w:rsid w:val="001B4A6D"/>
    <w:rsid w:val="001D4EA9"/>
    <w:rsid w:val="001E299C"/>
    <w:rsid w:val="001F2D4D"/>
    <w:rsid w:val="002010F9"/>
    <w:rsid w:val="00205BF1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2C86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62F2D"/>
    <w:rsid w:val="005846AE"/>
    <w:rsid w:val="00585449"/>
    <w:rsid w:val="005946B8"/>
    <w:rsid w:val="00594B23"/>
    <w:rsid w:val="005A78BA"/>
    <w:rsid w:val="005B306E"/>
    <w:rsid w:val="005B3A78"/>
    <w:rsid w:val="005B5A81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773C2"/>
    <w:rsid w:val="00785D33"/>
    <w:rsid w:val="007B0776"/>
    <w:rsid w:val="007B4C2B"/>
    <w:rsid w:val="007E365C"/>
    <w:rsid w:val="0081277B"/>
    <w:rsid w:val="008148A3"/>
    <w:rsid w:val="00821704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2D41"/>
    <w:rsid w:val="00A06CB0"/>
    <w:rsid w:val="00A244CF"/>
    <w:rsid w:val="00A532AD"/>
    <w:rsid w:val="00A57EE9"/>
    <w:rsid w:val="00A7189A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1B4F"/>
    <w:rsid w:val="00BD717F"/>
    <w:rsid w:val="00BF017D"/>
    <w:rsid w:val="00BF2AF8"/>
    <w:rsid w:val="00BF7192"/>
    <w:rsid w:val="00BF7938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2568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71B4C"/>
    <w:rsid w:val="00E81979"/>
    <w:rsid w:val="00E9622A"/>
    <w:rsid w:val="00EC7058"/>
    <w:rsid w:val="00ED5BB7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F13A72DE-2952-4376-BC10-69327786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206D-2E71-47B6-B175-9C79F73F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2021-10-18T08:14:00Z</cp:lastPrinted>
  <dcterms:created xsi:type="dcterms:W3CDTF">2021-12-09T12:15:00Z</dcterms:created>
  <dcterms:modified xsi:type="dcterms:W3CDTF">2021-12-14T07:06:00Z</dcterms:modified>
</cp:coreProperties>
</file>