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39FC77BE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B350B3">
        <w:rPr>
          <w:bCs/>
        </w:rPr>
        <w:t>28</w:t>
      </w:r>
      <w:r w:rsidR="008C3B05">
        <w:rPr>
          <w:bCs/>
        </w:rPr>
        <w:t>.09.</w:t>
      </w:r>
      <w:r w:rsidR="00B350B3">
        <w:rPr>
          <w:bCs/>
        </w:rPr>
        <w:t>2021</w:t>
      </w:r>
      <w:r w:rsidRPr="0092460F">
        <w:rPr>
          <w:bCs/>
        </w:rPr>
        <w:t xml:space="preserve"> 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52947C5E" w14:textId="76AFD84C" w:rsidR="001B27D9" w:rsidRPr="001B27D9" w:rsidRDefault="001B27D9" w:rsidP="001B27D9">
      <w:pPr>
        <w:spacing w:after="0"/>
        <w:jc w:val="center"/>
        <w:rPr>
          <w:rFonts w:ascii="Times New Roman" w:eastAsia="Times New Roman" w:hAnsi="Times New Roman"/>
          <w:b/>
          <w:sz w:val="24"/>
          <w:szCs w:val="22"/>
          <w:lang w:eastAsia="pl-PL"/>
        </w:rPr>
      </w:pPr>
      <w:r>
        <w:rPr>
          <w:rFonts w:ascii="Times New Roman" w:eastAsia="Times New Roman" w:hAnsi="Times New Roman"/>
          <w:b/>
          <w:sz w:val="24"/>
          <w:szCs w:val="22"/>
          <w:lang w:eastAsia="pl-PL"/>
        </w:rPr>
        <w:t xml:space="preserve">Zarządzenie nr  </w:t>
      </w:r>
      <w:r w:rsidR="00B350B3">
        <w:rPr>
          <w:rFonts w:ascii="Times New Roman" w:eastAsia="Times New Roman" w:hAnsi="Times New Roman"/>
          <w:b/>
          <w:sz w:val="24"/>
          <w:szCs w:val="22"/>
          <w:lang w:eastAsia="pl-PL"/>
        </w:rPr>
        <w:t>53</w:t>
      </w:r>
      <w:r w:rsidR="00920E24">
        <w:rPr>
          <w:rFonts w:ascii="Times New Roman" w:eastAsia="Times New Roman" w:hAnsi="Times New Roman"/>
          <w:b/>
          <w:sz w:val="24"/>
          <w:szCs w:val="22"/>
          <w:lang w:eastAsia="pl-PL"/>
        </w:rPr>
        <w:t>/2021</w:t>
      </w:r>
      <w:r w:rsidRPr="001B27D9">
        <w:rPr>
          <w:rFonts w:ascii="Times New Roman" w:eastAsia="Times New Roman" w:hAnsi="Times New Roman"/>
          <w:b/>
          <w:sz w:val="24"/>
          <w:szCs w:val="22"/>
          <w:lang w:eastAsia="pl-PL"/>
        </w:rPr>
        <w:br/>
        <w:t>Rektora Akademii Sztuk Pięknych w Gdańsku</w:t>
      </w:r>
    </w:p>
    <w:p w14:paraId="2468F9EF" w14:textId="6CD27302" w:rsidR="001B27D9" w:rsidRDefault="00B350B3" w:rsidP="001B27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28 września 2021</w:t>
      </w:r>
      <w:r w:rsidR="001B27D9" w:rsidRPr="001B27D9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14:paraId="257414A4" w14:textId="3B42269B" w:rsidR="001B27D9" w:rsidRPr="001B27D9" w:rsidRDefault="001B27D9" w:rsidP="001B27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7D9">
        <w:rPr>
          <w:rFonts w:ascii="Times New Roman" w:hAnsi="Times New Roman"/>
          <w:b/>
          <w:bCs/>
          <w:sz w:val="24"/>
          <w:szCs w:val="24"/>
        </w:rPr>
        <w:br/>
        <w:t xml:space="preserve">w sprawie </w:t>
      </w:r>
      <w:r w:rsidR="00B350B3">
        <w:rPr>
          <w:rFonts w:ascii="Times New Roman" w:hAnsi="Times New Roman"/>
          <w:b/>
          <w:bCs/>
          <w:sz w:val="24"/>
          <w:szCs w:val="24"/>
        </w:rPr>
        <w:t>zmiany składu</w:t>
      </w:r>
      <w:r w:rsidRPr="001B27D9">
        <w:rPr>
          <w:rFonts w:ascii="Times New Roman" w:hAnsi="Times New Roman"/>
          <w:b/>
          <w:bCs/>
          <w:sz w:val="24"/>
          <w:szCs w:val="24"/>
        </w:rPr>
        <w:t xml:space="preserve"> Rady Szkoły Doktorskiej </w:t>
      </w:r>
    </w:p>
    <w:p w14:paraId="7148A008" w14:textId="65DEFD4E" w:rsidR="001B27D9" w:rsidRPr="001B27D9" w:rsidRDefault="001B27D9" w:rsidP="001B27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7D9">
        <w:rPr>
          <w:rFonts w:ascii="Times New Roman" w:hAnsi="Times New Roman"/>
          <w:b/>
          <w:bCs/>
          <w:sz w:val="24"/>
          <w:szCs w:val="24"/>
        </w:rPr>
        <w:t>Akademii Sztuk Pięknych w Gdańsku</w:t>
      </w:r>
      <w:r w:rsidR="00B350B3">
        <w:rPr>
          <w:rFonts w:ascii="Times New Roman" w:hAnsi="Times New Roman"/>
          <w:b/>
          <w:bCs/>
          <w:sz w:val="24"/>
          <w:szCs w:val="24"/>
        </w:rPr>
        <w:t xml:space="preserve"> powołanej zarządzeniem nr 90/2020                      z dnia 17 września 2020 r.</w:t>
      </w:r>
    </w:p>
    <w:p w14:paraId="0A30458D" w14:textId="77777777" w:rsidR="001B27D9" w:rsidRPr="001B27D9" w:rsidRDefault="001B27D9" w:rsidP="001B27D9">
      <w:pPr>
        <w:jc w:val="both"/>
        <w:rPr>
          <w:rFonts w:ascii="Times New Roman" w:hAnsi="Times New Roman"/>
          <w:sz w:val="24"/>
          <w:szCs w:val="24"/>
        </w:rPr>
      </w:pPr>
    </w:p>
    <w:p w14:paraId="78E8E266" w14:textId="6F11C9F7" w:rsidR="001B27D9" w:rsidRPr="001B27D9" w:rsidRDefault="001B27D9" w:rsidP="001B27D9">
      <w:pPr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 xml:space="preserve">Na podstawie art. 23 ust. 2 pkt 2 oraz art. 51 b ust. 1 pkt  1 i ust. 2 ustawy z dnia 20 lipca 2018 r. </w:t>
      </w:r>
      <w:r w:rsidR="00B350B3" w:rsidRPr="001064C3">
        <w:rPr>
          <w:rFonts w:ascii="Times New Roman" w:hAnsi="Times New Roman"/>
          <w:sz w:val="24"/>
          <w:szCs w:val="24"/>
        </w:rPr>
        <w:t>Prawo o szkolnictwie wyższym i nauce (</w:t>
      </w:r>
      <w:proofErr w:type="spellStart"/>
      <w:r w:rsidR="00B350B3" w:rsidRPr="001064C3">
        <w:rPr>
          <w:rFonts w:ascii="Times New Roman" w:hAnsi="Times New Roman"/>
          <w:sz w:val="24"/>
          <w:szCs w:val="24"/>
        </w:rPr>
        <w:t>t.j</w:t>
      </w:r>
      <w:proofErr w:type="spellEnd"/>
      <w:r w:rsidR="00B350B3" w:rsidRPr="001064C3">
        <w:rPr>
          <w:rFonts w:ascii="Times New Roman" w:hAnsi="Times New Roman"/>
          <w:sz w:val="24"/>
          <w:szCs w:val="24"/>
        </w:rPr>
        <w:t>.: Dz.U. z 202</w:t>
      </w:r>
      <w:r w:rsidR="00B350B3">
        <w:rPr>
          <w:rFonts w:ascii="Times New Roman" w:hAnsi="Times New Roman"/>
          <w:sz w:val="24"/>
          <w:szCs w:val="24"/>
        </w:rPr>
        <w:t>1 r., poz. 478</w:t>
      </w:r>
      <w:r w:rsidR="00B350B3" w:rsidRPr="001064C3">
        <w:rPr>
          <w:rFonts w:ascii="Times New Roman" w:hAnsi="Times New Roman"/>
          <w:sz w:val="24"/>
          <w:szCs w:val="24"/>
        </w:rPr>
        <w:t xml:space="preserve"> z póź.zm.)</w:t>
      </w:r>
      <w:r w:rsidR="00B350B3">
        <w:rPr>
          <w:rFonts w:ascii="Times New Roman" w:hAnsi="Times New Roman"/>
          <w:sz w:val="24"/>
          <w:szCs w:val="24"/>
        </w:rPr>
        <w:t xml:space="preserve"> w zw. z art. 20 ust. 8b Ustawy z dnia 21 stycznia 2021 r. o zmianie ustawy o szczególnych rozwiązaniach z zapobieganiem, przeciwdziałaniem                           i zwalczaniem  COVID-19, innych chorób zakaźnych oraz wywołanych nimi sytuacji kryzysowych oraz niektórych innych ustaw (</w:t>
      </w:r>
      <w:proofErr w:type="spellStart"/>
      <w:r w:rsidR="00B350B3">
        <w:rPr>
          <w:rFonts w:ascii="Times New Roman" w:hAnsi="Times New Roman"/>
          <w:sz w:val="24"/>
          <w:szCs w:val="24"/>
        </w:rPr>
        <w:t>tj</w:t>
      </w:r>
      <w:proofErr w:type="spellEnd"/>
      <w:r w:rsidR="00B350B3">
        <w:rPr>
          <w:rFonts w:ascii="Times New Roman" w:hAnsi="Times New Roman"/>
          <w:sz w:val="24"/>
          <w:szCs w:val="24"/>
        </w:rPr>
        <w:t xml:space="preserve">: Dz.U. z 2021 r.,159) </w:t>
      </w:r>
      <w:r w:rsidRPr="001B27D9">
        <w:rPr>
          <w:rFonts w:ascii="Times New Roman" w:hAnsi="Times New Roman"/>
          <w:sz w:val="24"/>
          <w:szCs w:val="24"/>
        </w:rPr>
        <w:t>w zw. z §</w:t>
      </w:r>
      <w:r w:rsidR="00B350B3">
        <w:rPr>
          <w:rFonts w:ascii="Times New Roman" w:hAnsi="Times New Roman"/>
          <w:sz w:val="24"/>
          <w:szCs w:val="24"/>
        </w:rPr>
        <w:t xml:space="preserve"> </w:t>
      </w:r>
      <w:r w:rsidRPr="001B27D9">
        <w:rPr>
          <w:rFonts w:ascii="Times New Roman" w:hAnsi="Times New Roman"/>
          <w:sz w:val="24"/>
          <w:szCs w:val="24"/>
        </w:rPr>
        <w:t>8 ust. 1 Regulaminu Szkoły Dokt</w:t>
      </w:r>
      <w:r w:rsidR="00B350B3">
        <w:rPr>
          <w:rFonts w:ascii="Times New Roman" w:hAnsi="Times New Roman"/>
          <w:sz w:val="24"/>
          <w:szCs w:val="24"/>
        </w:rPr>
        <w:t>orskiej przyjętego Uchwałą nr 10/20</w:t>
      </w:r>
      <w:r w:rsidRPr="001B27D9">
        <w:rPr>
          <w:rFonts w:ascii="Times New Roman" w:hAnsi="Times New Roman"/>
          <w:sz w:val="24"/>
          <w:szCs w:val="24"/>
        </w:rPr>
        <w:t xml:space="preserve"> Senatu Akademii Sztuk Pięknych w</w:t>
      </w:r>
      <w:r w:rsidR="00B350B3">
        <w:rPr>
          <w:rFonts w:ascii="Times New Roman" w:hAnsi="Times New Roman"/>
          <w:sz w:val="24"/>
          <w:szCs w:val="24"/>
        </w:rPr>
        <w:t xml:space="preserve"> Gdańsku z dnia 28 kwietnia 2021</w:t>
      </w:r>
      <w:r w:rsidRPr="001B27D9">
        <w:rPr>
          <w:rFonts w:ascii="Times New Roman" w:hAnsi="Times New Roman"/>
          <w:sz w:val="24"/>
          <w:szCs w:val="24"/>
        </w:rPr>
        <w:t xml:space="preserve"> r. w sprawie przyjęcia Regulaminu Szkoły Doktorskiej Akademii Sztuk Pięknych w Gdańsku </w:t>
      </w:r>
      <w:r w:rsidR="00B350B3">
        <w:rPr>
          <w:rFonts w:ascii="Times New Roman" w:hAnsi="Times New Roman"/>
          <w:sz w:val="24"/>
          <w:szCs w:val="24"/>
        </w:rPr>
        <w:t xml:space="preserve">                 </w:t>
      </w:r>
      <w:r w:rsidRPr="001B27D9">
        <w:rPr>
          <w:rFonts w:ascii="Times New Roman" w:hAnsi="Times New Roman"/>
          <w:sz w:val="24"/>
          <w:szCs w:val="24"/>
        </w:rPr>
        <w:t>z póź.zm. zarządza się, co następuje:</w:t>
      </w:r>
    </w:p>
    <w:p w14:paraId="19425B64" w14:textId="7DB311A2" w:rsidR="001B27D9" w:rsidRDefault="001B27D9" w:rsidP="00AC67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§ 1.</w:t>
      </w:r>
    </w:p>
    <w:p w14:paraId="7C02E32F" w14:textId="77777777" w:rsidR="00AC6746" w:rsidRPr="00AC6746" w:rsidRDefault="00B350B3" w:rsidP="00AC6746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350B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związku z odejściem na emeryturę prof. Janiny Rudnickiej </w:t>
      </w:r>
      <w:r w:rsidR="00AC674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oraz rezygnacją prof. Roberta </w:t>
      </w:r>
      <w:proofErr w:type="spellStart"/>
      <w:r w:rsidR="00AC6746">
        <w:rPr>
          <w:rFonts w:ascii="Times New Roman" w:hAnsi="Times New Roman"/>
          <w:color w:val="000000"/>
          <w:sz w:val="24"/>
          <w:szCs w:val="24"/>
          <w:lang w:eastAsia="pl-PL"/>
        </w:rPr>
        <w:t>Kaji</w:t>
      </w:r>
      <w:proofErr w:type="spellEnd"/>
      <w:r w:rsidR="00AC674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B350B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zmienia się skład  </w:t>
      </w:r>
      <w:r w:rsidR="00A77AA6">
        <w:rPr>
          <w:rFonts w:ascii="Times New Roman" w:hAnsi="Times New Roman"/>
          <w:color w:val="000000"/>
          <w:sz w:val="24"/>
          <w:szCs w:val="24"/>
        </w:rPr>
        <w:t>Rady Szkoły D</w:t>
      </w:r>
      <w:r w:rsidRPr="00B350B3">
        <w:rPr>
          <w:rFonts w:ascii="Times New Roman" w:hAnsi="Times New Roman"/>
          <w:color w:val="000000"/>
          <w:sz w:val="24"/>
          <w:szCs w:val="24"/>
        </w:rPr>
        <w:t>oktorskiej powołując do jej składu</w:t>
      </w:r>
      <w:r w:rsidR="00AC6746">
        <w:rPr>
          <w:rFonts w:ascii="Times New Roman" w:hAnsi="Times New Roman"/>
          <w:color w:val="000000"/>
          <w:sz w:val="24"/>
          <w:szCs w:val="24"/>
        </w:rPr>
        <w:t>:</w:t>
      </w:r>
    </w:p>
    <w:p w14:paraId="5EA08147" w14:textId="30063D6D" w:rsidR="00AC6746" w:rsidRPr="00AC6746" w:rsidRDefault="00AC6746" w:rsidP="00AC674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prof. Grzegorza Klamana,</w:t>
      </w:r>
    </w:p>
    <w:p w14:paraId="7A6F4A46" w14:textId="4A1F216A" w:rsidR="00AC6746" w:rsidRPr="00AC6746" w:rsidRDefault="00AC6746" w:rsidP="00AC674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prof. Ludmiłę Ostrogórską</w:t>
      </w:r>
    </w:p>
    <w:p w14:paraId="5E3138DA" w14:textId="77777777" w:rsidR="00AC6746" w:rsidRPr="00AC6746" w:rsidRDefault="00AC6746" w:rsidP="00AC674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5017D46" w14:textId="678BA355" w:rsidR="00B350B3" w:rsidRPr="00B350B3" w:rsidRDefault="00B350B3" w:rsidP="00B350B3">
      <w:pPr>
        <w:numPr>
          <w:ilvl w:val="0"/>
          <w:numId w:val="30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50B3">
        <w:rPr>
          <w:rFonts w:ascii="Times New Roman" w:eastAsia="Times New Roman" w:hAnsi="Times New Roman"/>
          <w:sz w:val="24"/>
          <w:szCs w:val="24"/>
          <w:lang w:eastAsia="pl-PL"/>
        </w:rPr>
        <w:t xml:space="preserve">Z chwilą wejścia w życie niniejszego zarządzenia Rada </w:t>
      </w:r>
      <w:r w:rsidR="00F9078E">
        <w:rPr>
          <w:rFonts w:ascii="Times New Roman" w:eastAsia="Times New Roman" w:hAnsi="Times New Roman"/>
          <w:sz w:val="24"/>
          <w:szCs w:val="24"/>
          <w:lang w:eastAsia="pl-PL"/>
        </w:rPr>
        <w:t>Szkoły Doktorskiej</w:t>
      </w:r>
      <w:bookmarkStart w:id="0" w:name="_GoBack"/>
      <w:bookmarkEnd w:id="0"/>
      <w:r w:rsidRPr="00B350B3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 w następującym składzie:</w:t>
      </w:r>
    </w:p>
    <w:p w14:paraId="1BAAAA62" w14:textId="77777777" w:rsidR="001B27D9" w:rsidRPr="001B27D9" w:rsidRDefault="001B27D9" w:rsidP="001B27D9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 xml:space="preserve">prof. Jacek Dominiczak, </w:t>
      </w:r>
    </w:p>
    <w:p w14:paraId="7D57303D" w14:textId="2751C051" w:rsidR="001B27D9" w:rsidRDefault="001B27D9" w:rsidP="001B27D9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 xml:space="preserve">prof. </w:t>
      </w:r>
      <w:r w:rsidR="00AC6746">
        <w:rPr>
          <w:rFonts w:ascii="Times New Roman" w:hAnsi="Times New Roman"/>
          <w:sz w:val="24"/>
          <w:szCs w:val="24"/>
        </w:rPr>
        <w:t>Grzegorz Klaman</w:t>
      </w:r>
      <w:r w:rsidRPr="001B27D9">
        <w:rPr>
          <w:rFonts w:ascii="Times New Roman" w:hAnsi="Times New Roman"/>
          <w:sz w:val="24"/>
          <w:szCs w:val="24"/>
        </w:rPr>
        <w:t>,</w:t>
      </w:r>
    </w:p>
    <w:p w14:paraId="064BB0FB" w14:textId="4E92C447" w:rsidR="00AC6746" w:rsidRPr="001B27D9" w:rsidRDefault="00AC6746" w:rsidP="001B27D9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Ludmiła Ostrogórska,</w:t>
      </w:r>
    </w:p>
    <w:p w14:paraId="14E28EAC" w14:textId="11281AD9" w:rsidR="001B27D9" w:rsidRDefault="001B27D9" w:rsidP="001B27D9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lastRenderedPageBreak/>
        <w:t xml:space="preserve">prof. ASP dr hab. Marek </w:t>
      </w:r>
      <w:proofErr w:type="spellStart"/>
      <w:r w:rsidRPr="001B27D9">
        <w:rPr>
          <w:rFonts w:ascii="Times New Roman" w:hAnsi="Times New Roman"/>
          <w:sz w:val="24"/>
          <w:szCs w:val="24"/>
        </w:rPr>
        <w:t>Jóźwicki</w:t>
      </w:r>
      <w:proofErr w:type="spellEnd"/>
      <w:r w:rsidRPr="001B27D9">
        <w:rPr>
          <w:rFonts w:ascii="Times New Roman" w:hAnsi="Times New Roman"/>
          <w:sz w:val="24"/>
          <w:szCs w:val="24"/>
        </w:rPr>
        <w:t>,</w:t>
      </w:r>
    </w:p>
    <w:p w14:paraId="52880F5C" w14:textId="77777777" w:rsidR="001B27D9" w:rsidRPr="001B27D9" w:rsidRDefault="001B27D9" w:rsidP="001B27D9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prof. ASP dr hab. Jacek Staniszewski,</w:t>
      </w:r>
    </w:p>
    <w:p w14:paraId="48C22313" w14:textId="77777777" w:rsidR="001B27D9" w:rsidRPr="001B27D9" w:rsidRDefault="001B27D9" w:rsidP="001B27D9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przedstawiciel doktorantów wskazany przez samorząd doktorantów.</w:t>
      </w:r>
    </w:p>
    <w:p w14:paraId="5AC863E5" w14:textId="77777777" w:rsidR="001B27D9" w:rsidRPr="001B27D9" w:rsidRDefault="001B27D9" w:rsidP="001B27D9">
      <w:pPr>
        <w:jc w:val="center"/>
        <w:rPr>
          <w:rFonts w:ascii="Times New Roman" w:hAnsi="Times New Roman"/>
          <w:sz w:val="24"/>
          <w:szCs w:val="24"/>
        </w:rPr>
      </w:pPr>
    </w:p>
    <w:p w14:paraId="54AD39C8" w14:textId="77777777" w:rsidR="001B27D9" w:rsidRPr="001B27D9" w:rsidRDefault="001B27D9" w:rsidP="00AC67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§2</w:t>
      </w:r>
    </w:p>
    <w:p w14:paraId="148E9596" w14:textId="77777777" w:rsidR="001B27D9" w:rsidRPr="001B27D9" w:rsidRDefault="001B27D9" w:rsidP="00AC67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Przewodniczącym Rady Szkoły Doktorskiej jest prof. Robert Florczak Dyrektor Szkoły Doktorskiej.</w:t>
      </w:r>
    </w:p>
    <w:p w14:paraId="3D0D4C7F" w14:textId="77777777" w:rsidR="001B27D9" w:rsidRPr="001B27D9" w:rsidRDefault="001B27D9" w:rsidP="00AC67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§3</w:t>
      </w:r>
    </w:p>
    <w:p w14:paraId="423C7609" w14:textId="6B92151F" w:rsidR="001B27D9" w:rsidRDefault="001B27D9" w:rsidP="00AC67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 xml:space="preserve">Radę Szkoły Doktorskiej powołuje się na kadencję, tj. od dnia wejścia w życie niniejszego Zarządzenia do dnia </w:t>
      </w:r>
      <w:r>
        <w:rPr>
          <w:rFonts w:ascii="Times New Roman" w:hAnsi="Times New Roman"/>
          <w:sz w:val="24"/>
          <w:szCs w:val="24"/>
        </w:rPr>
        <w:t>30 sierpnia 2024 r.</w:t>
      </w:r>
    </w:p>
    <w:p w14:paraId="5E413E98" w14:textId="77777777" w:rsidR="00AC6746" w:rsidRPr="001B27D9" w:rsidRDefault="00AC6746" w:rsidP="00AC67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88FF34" w14:textId="77777777" w:rsidR="001B27D9" w:rsidRPr="001B27D9" w:rsidRDefault="001B27D9" w:rsidP="00AC67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§4</w:t>
      </w:r>
    </w:p>
    <w:p w14:paraId="36B32FC1" w14:textId="77777777" w:rsidR="001B27D9" w:rsidRPr="001B27D9" w:rsidRDefault="001B27D9" w:rsidP="00AC67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Do zadań Rady Szkoły Doktorskiej należy w szczególności:</w:t>
      </w:r>
    </w:p>
    <w:p w14:paraId="133BCBFE" w14:textId="77777777" w:rsidR="001B27D9" w:rsidRPr="001B27D9" w:rsidRDefault="001B27D9" w:rsidP="001B27D9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opiniowanie oraz monitorowanie realizacji strategii rozwoju oraz zasad funkcjonowania szkoły doktorskiej;</w:t>
      </w:r>
    </w:p>
    <w:p w14:paraId="780D90AF" w14:textId="77777777" w:rsidR="001B27D9" w:rsidRPr="001B27D9" w:rsidRDefault="001B27D9" w:rsidP="001B27D9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dbałość o zapewnienie wysokiej jakości procesu kształcenia oraz badawczego Szkoły Doktorskiej;</w:t>
      </w:r>
    </w:p>
    <w:p w14:paraId="3B74795E" w14:textId="77777777" w:rsidR="001B27D9" w:rsidRPr="001B27D9" w:rsidRDefault="001B27D9" w:rsidP="001B27D9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zatwierdzanie promotora lub promotorów w terminie do 3 miesięcy od daty rozpoczęcia studiów przez doktoranta;</w:t>
      </w:r>
    </w:p>
    <w:p w14:paraId="7E60E549" w14:textId="77777777" w:rsidR="001B27D9" w:rsidRPr="001B27D9" w:rsidRDefault="001B27D9" w:rsidP="001B27D9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zatwierdzenie sposobu dokonywania oceny realizacji programu kształcenia</w:t>
      </w:r>
    </w:p>
    <w:p w14:paraId="66490F10" w14:textId="77777777" w:rsidR="001B27D9" w:rsidRPr="001B27D9" w:rsidRDefault="001B27D9" w:rsidP="001B27D9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zatwierdzenie indywidualnych planów badawczych;</w:t>
      </w:r>
    </w:p>
    <w:p w14:paraId="1BD3C83C" w14:textId="77777777" w:rsidR="001B27D9" w:rsidRPr="001B27D9" w:rsidRDefault="001B27D9" w:rsidP="001B27D9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dbałość o wysoką jakość procesu rekrutacji do Szkoły Doktorskiej;</w:t>
      </w:r>
    </w:p>
    <w:p w14:paraId="26B55D19" w14:textId="77777777" w:rsidR="001B27D9" w:rsidRPr="001B27D9" w:rsidRDefault="001B27D9" w:rsidP="001B27D9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 xml:space="preserve">rozpatrywanie </w:t>
      </w:r>
      <w:proofErr w:type="spellStart"/>
      <w:r w:rsidRPr="001B27D9">
        <w:rPr>
          <w:rFonts w:ascii="Times New Roman" w:hAnsi="Times New Roman"/>
          <w:sz w:val="24"/>
          <w:szCs w:val="24"/>
        </w:rPr>
        <w:t>odwołań</w:t>
      </w:r>
      <w:proofErr w:type="spellEnd"/>
      <w:r w:rsidRPr="001B27D9">
        <w:rPr>
          <w:rFonts w:ascii="Times New Roman" w:hAnsi="Times New Roman"/>
          <w:sz w:val="24"/>
          <w:szCs w:val="24"/>
        </w:rPr>
        <w:t xml:space="preserve"> doktorantów od negatywnej oceny śródokresowej;</w:t>
      </w:r>
    </w:p>
    <w:p w14:paraId="16C13D82" w14:textId="77777777" w:rsidR="001B27D9" w:rsidRPr="001B27D9" w:rsidRDefault="001B27D9" w:rsidP="001B27D9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wyrażanie opinii w sprawach:</w:t>
      </w:r>
    </w:p>
    <w:p w14:paraId="0E616B43" w14:textId="77777777" w:rsidR="001B27D9" w:rsidRPr="001B27D9" w:rsidRDefault="001B27D9" w:rsidP="001B27D9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regulaminu</w:t>
      </w:r>
      <w:r w:rsidRPr="001B27D9">
        <w:rPr>
          <w:rFonts w:ascii="Arial" w:hAnsi="Arial" w:cs="Arial"/>
          <w:sz w:val="30"/>
          <w:szCs w:val="30"/>
        </w:rPr>
        <w:t xml:space="preserve"> </w:t>
      </w:r>
      <w:r w:rsidRPr="001B27D9">
        <w:rPr>
          <w:rFonts w:ascii="Times New Roman" w:hAnsi="Times New Roman"/>
          <w:sz w:val="24"/>
          <w:szCs w:val="24"/>
        </w:rPr>
        <w:t>Szkoły Doktorskiej;</w:t>
      </w:r>
    </w:p>
    <w:p w14:paraId="4A5CA44F" w14:textId="77777777" w:rsidR="001B27D9" w:rsidRPr="001B27D9" w:rsidRDefault="001B27D9" w:rsidP="001B27D9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zasad i kryteriów rekrutacji</w:t>
      </w:r>
      <w:r w:rsidRPr="001B27D9">
        <w:rPr>
          <w:rFonts w:ascii="Arial" w:hAnsi="Arial" w:cs="Arial"/>
          <w:sz w:val="30"/>
          <w:szCs w:val="30"/>
        </w:rPr>
        <w:t xml:space="preserve"> </w:t>
      </w:r>
      <w:r w:rsidRPr="001B27D9">
        <w:rPr>
          <w:rFonts w:ascii="Times New Roman" w:hAnsi="Times New Roman"/>
          <w:sz w:val="24"/>
          <w:szCs w:val="24"/>
        </w:rPr>
        <w:t>do Szkoły Doktorskiej;</w:t>
      </w:r>
    </w:p>
    <w:p w14:paraId="5F1842AA" w14:textId="77777777" w:rsidR="001B27D9" w:rsidRPr="001B27D9" w:rsidRDefault="001B27D9" w:rsidP="001B27D9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dotyczących procesu i programu kształcenia;</w:t>
      </w:r>
    </w:p>
    <w:p w14:paraId="40C2570A" w14:textId="77777777" w:rsidR="001B27D9" w:rsidRPr="001B27D9" w:rsidRDefault="001B27D9" w:rsidP="001B27D9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zasad przeprowadzenia oceny śródokresowej oraz troska o rzetelność jej przeprowadzania.</w:t>
      </w:r>
    </w:p>
    <w:p w14:paraId="7A91E7F5" w14:textId="77777777" w:rsidR="001B27D9" w:rsidRPr="001B27D9" w:rsidRDefault="001B27D9" w:rsidP="00AC67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§5</w:t>
      </w:r>
    </w:p>
    <w:p w14:paraId="4A7C8D3A" w14:textId="77777777" w:rsidR="001B27D9" w:rsidRPr="001B27D9" w:rsidRDefault="001B27D9" w:rsidP="00AC67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27D9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2891A1DE" w14:textId="77777777" w:rsidR="005D7A0A" w:rsidRPr="005D7A0A" w:rsidRDefault="005D7A0A" w:rsidP="005D7A0A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9A3C6" w14:textId="77777777" w:rsidR="006F2E4A" w:rsidRDefault="006F2E4A" w:rsidP="002566A2">
      <w:pPr>
        <w:spacing w:after="0" w:line="240" w:lineRule="auto"/>
      </w:pPr>
      <w:r>
        <w:separator/>
      </w:r>
    </w:p>
  </w:endnote>
  <w:endnote w:type="continuationSeparator" w:id="0">
    <w:p w14:paraId="7F7EAFA6" w14:textId="77777777" w:rsidR="006F2E4A" w:rsidRDefault="006F2E4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65F41" w14:textId="77777777" w:rsidR="006F2E4A" w:rsidRDefault="006F2E4A" w:rsidP="002566A2">
      <w:pPr>
        <w:spacing w:after="0" w:line="240" w:lineRule="auto"/>
      </w:pPr>
      <w:r>
        <w:separator/>
      </w:r>
    </w:p>
  </w:footnote>
  <w:footnote w:type="continuationSeparator" w:id="0">
    <w:p w14:paraId="64D174F5" w14:textId="77777777" w:rsidR="006F2E4A" w:rsidRDefault="006F2E4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65A0"/>
    <w:multiLevelType w:val="hybridMultilevel"/>
    <w:tmpl w:val="03F8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B2838"/>
    <w:multiLevelType w:val="hybridMultilevel"/>
    <w:tmpl w:val="668461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02B0F"/>
    <w:multiLevelType w:val="hybridMultilevel"/>
    <w:tmpl w:val="20A0E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7C2D"/>
    <w:multiLevelType w:val="hybridMultilevel"/>
    <w:tmpl w:val="6CA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6A75A1"/>
    <w:multiLevelType w:val="hybridMultilevel"/>
    <w:tmpl w:val="FB266D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766F7"/>
    <w:multiLevelType w:val="hybridMultilevel"/>
    <w:tmpl w:val="954287B6"/>
    <w:lvl w:ilvl="0" w:tplc="3B6882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2A28E3"/>
    <w:multiLevelType w:val="hybridMultilevel"/>
    <w:tmpl w:val="6ABE6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4"/>
  </w:num>
  <w:num w:numId="7">
    <w:abstractNumId w:val="16"/>
  </w:num>
  <w:num w:numId="8">
    <w:abstractNumId w:val="6"/>
  </w:num>
  <w:num w:numId="9">
    <w:abstractNumId w:val="19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"/>
  </w:num>
  <w:num w:numId="20">
    <w:abstractNumId w:val="0"/>
  </w:num>
  <w:num w:numId="21">
    <w:abstractNumId w:val="25"/>
  </w:num>
  <w:num w:numId="22">
    <w:abstractNumId w:val="7"/>
  </w:num>
  <w:num w:numId="23">
    <w:abstractNumId w:val="11"/>
  </w:num>
  <w:num w:numId="24">
    <w:abstractNumId w:val="27"/>
  </w:num>
  <w:num w:numId="25">
    <w:abstractNumId w:val="12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2CE5"/>
    <w:rsid w:val="000663BB"/>
    <w:rsid w:val="00077755"/>
    <w:rsid w:val="00082519"/>
    <w:rsid w:val="00087F29"/>
    <w:rsid w:val="00092715"/>
    <w:rsid w:val="00095060"/>
    <w:rsid w:val="00096513"/>
    <w:rsid w:val="000A1163"/>
    <w:rsid w:val="000C5445"/>
    <w:rsid w:val="00100299"/>
    <w:rsid w:val="001020DE"/>
    <w:rsid w:val="001110E6"/>
    <w:rsid w:val="00112BE8"/>
    <w:rsid w:val="00120C82"/>
    <w:rsid w:val="0012228C"/>
    <w:rsid w:val="00134F00"/>
    <w:rsid w:val="00151900"/>
    <w:rsid w:val="00154E07"/>
    <w:rsid w:val="001562E2"/>
    <w:rsid w:val="00156CF2"/>
    <w:rsid w:val="00182371"/>
    <w:rsid w:val="00184C52"/>
    <w:rsid w:val="001B27D9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94989"/>
    <w:rsid w:val="002B158D"/>
    <w:rsid w:val="002B33C9"/>
    <w:rsid w:val="002C4921"/>
    <w:rsid w:val="002D4F09"/>
    <w:rsid w:val="00315A3B"/>
    <w:rsid w:val="00330BD2"/>
    <w:rsid w:val="0034664E"/>
    <w:rsid w:val="00346C24"/>
    <w:rsid w:val="00350D53"/>
    <w:rsid w:val="003668F8"/>
    <w:rsid w:val="00371E8C"/>
    <w:rsid w:val="00376201"/>
    <w:rsid w:val="00377F2D"/>
    <w:rsid w:val="00380AE8"/>
    <w:rsid w:val="003B0FF7"/>
    <w:rsid w:val="003B2486"/>
    <w:rsid w:val="003B6106"/>
    <w:rsid w:val="003B741C"/>
    <w:rsid w:val="003C428D"/>
    <w:rsid w:val="003C6CDD"/>
    <w:rsid w:val="003D2061"/>
    <w:rsid w:val="003D484D"/>
    <w:rsid w:val="003D5EB9"/>
    <w:rsid w:val="003F0499"/>
    <w:rsid w:val="003F23C6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772E2"/>
    <w:rsid w:val="00477665"/>
    <w:rsid w:val="004B0E0E"/>
    <w:rsid w:val="004C5E8A"/>
    <w:rsid w:val="004D30F1"/>
    <w:rsid w:val="00514467"/>
    <w:rsid w:val="00517EC3"/>
    <w:rsid w:val="00524EAD"/>
    <w:rsid w:val="00543B29"/>
    <w:rsid w:val="0054507C"/>
    <w:rsid w:val="005611FF"/>
    <w:rsid w:val="0059316A"/>
    <w:rsid w:val="00594B23"/>
    <w:rsid w:val="005A78BA"/>
    <w:rsid w:val="005B19D6"/>
    <w:rsid w:val="005C1C99"/>
    <w:rsid w:val="005C35FE"/>
    <w:rsid w:val="005C6868"/>
    <w:rsid w:val="005D7A0A"/>
    <w:rsid w:val="005D7BDA"/>
    <w:rsid w:val="00612752"/>
    <w:rsid w:val="006165D1"/>
    <w:rsid w:val="00633CBE"/>
    <w:rsid w:val="006745FE"/>
    <w:rsid w:val="00690604"/>
    <w:rsid w:val="006C514D"/>
    <w:rsid w:val="006C6B3A"/>
    <w:rsid w:val="006D5D99"/>
    <w:rsid w:val="006F2E4A"/>
    <w:rsid w:val="006F6B9B"/>
    <w:rsid w:val="00724A5B"/>
    <w:rsid w:val="00746503"/>
    <w:rsid w:val="007523C7"/>
    <w:rsid w:val="00762F36"/>
    <w:rsid w:val="0076422D"/>
    <w:rsid w:val="00771ED5"/>
    <w:rsid w:val="007753A8"/>
    <w:rsid w:val="0078534D"/>
    <w:rsid w:val="007A0381"/>
    <w:rsid w:val="007B0776"/>
    <w:rsid w:val="007B4C2B"/>
    <w:rsid w:val="007D26DB"/>
    <w:rsid w:val="007D64D2"/>
    <w:rsid w:val="007D6F2A"/>
    <w:rsid w:val="00800E97"/>
    <w:rsid w:val="00804761"/>
    <w:rsid w:val="008148A3"/>
    <w:rsid w:val="00817F7F"/>
    <w:rsid w:val="00836C89"/>
    <w:rsid w:val="00840C6E"/>
    <w:rsid w:val="00847C7A"/>
    <w:rsid w:val="00865AB6"/>
    <w:rsid w:val="00887650"/>
    <w:rsid w:val="0089357E"/>
    <w:rsid w:val="00894145"/>
    <w:rsid w:val="008A5842"/>
    <w:rsid w:val="008B1A64"/>
    <w:rsid w:val="008B3391"/>
    <w:rsid w:val="008C1F2A"/>
    <w:rsid w:val="008C3B05"/>
    <w:rsid w:val="008C4237"/>
    <w:rsid w:val="008C6E9B"/>
    <w:rsid w:val="008E0D4E"/>
    <w:rsid w:val="008F5A1E"/>
    <w:rsid w:val="00900C2B"/>
    <w:rsid w:val="009067CB"/>
    <w:rsid w:val="00920E24"/>
    <w:rsid w:val="0092460F"/>
    <w:rsid w:val="00931848"/>
    <w:rsid w:val="0094177A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400"/>
    <w:rsid w:val="00A5431B"/>
    <w:rsid w:val="00A562C9"/>
    <w:rsid w:val="00A60F6E"/>
    <w:rsid w:val="00A77AA6"/>
    <w:rsid w:val="00A81E0A"/>
    <w:rsid w:val="00A9748A"/>
    <w:rsid w:val="00AC59AD"/>
    <w:rsid w:val="00AC6746"/>
    <w:rsid w:val="00AE6BF0"/>
    <w:rsid w:val="00AF70B9"/>
    <w:rsid w:val="00B14CBC"/>
    <w:rsid w:val="00B15E86"/>
    <w:rsid w:val="00B257A5"/>
    <w:rsid w:val="00B30FE5"/>
    <w:rsid w:val="00B350B3"/>
    <w:rsid w:val="00B37544"/>
    <w:rsid w:val="00B749EF"/>
    <w:rsid w:val="00BA50BB"/>
    <w:rsid w:val="00BB6204"/>
    <w:rsid w:val="00BC2BF7"/>
    <w:rsid w:val="00BD3818"/>
    <w:rsid w:val="00BF2AF8"/>
    <w:rsid w:val="00C16E78"/>
    <w:rsid w:val="00C27559"/>
    <w:rsid w:val="00C630EC"/>
    <w:rsid w:val="00C83CC9"/>
    <w:rsid w:val="00C8741E"/>
    <w:rsid w:val="00C94BDC"/>
    <w:rsid w:val="00C978D1"/>
    <w:rsid w:val="00CA0101"/>
    <w:rsid w:val="00CC351C"/>
    <w:rsid w:val="00CC5410"/>
    <w:rsid w:val="00CD3253"/>
    <w:rsid w:val="00CF0EE2"/>
    <w:rsid w:val="00CF3DDB"/>
    <w:rsid w:val="00CF5AEC"/>
    <w:rsid w:val="00D04856"/>
    <w:rsid w:val="00D159F6"/>
    <w:rsid w:val="00D27EBF"/>
    <w:rsid w:val="00D46FAD"/>
    <w:rsid w:val="00D5072A"/>
    <w:rsid w:val="00D6670D"/>
    <w:rsid w:val="00D6724E"/>
    <w:rsid w:val="00D91EE5"/>
    <w:rsid w:val="00D93D3E"/>
    <w:rsid w:val="00DA7531"/>
    <w:rsid w:val="00DB0966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3927"/>
    <w:rsid w:val="00E349DC"/>
    <w:rsid w:val="00E41BA9"/>
    <w:rsid w:val="00E70BC3"/>
    <w:rsid w:val="00E76A39"/>
    <w:rsid w:val="00E9622A"/>
    <w:rsid w:val="00EC7058"/>
    <w:rsid w:val="00F1209B"/>
    <w:rsid w:val="00F2136F"/>
    <w:rsid w:val="00F2521E"/>
    <w:rsid w:val="00F2572A"/>
    <w:rsid w:val="00F31D75"/>
    <w:rsid w:val="00F338B4"/>
    <w:rsid w:val="00F36516"/>
    <w:rsid w:val="00F640C5"/>
    <w:rsid w:val="00F77C19"/>
    <w:rsid w:val="00F81918"/>
    <w:rsid w:val="00F9078E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6108320B-1421-4BAF-8DB8-6174871F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DBCE-3FFB-444A-BABB-FEF9D038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8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6</cp:revision>
  <cp:lastPrinted>2021-10-05T09:06:00Z</cp:lastPrinted>
  <dcterms:created xsi:type="dcterms:W3CDTF">2021-10-05T09:06:00Z</dcterms:created>
  <dcterms:modified xsi:type="dcterms:W3CDTF">2021-10-12T06:15:00Z</dcterms:modified>
</cp:coreProperties>
</file>