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0DCEE420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734758">
        <w:rPr>
          <w:bCs/>
        </w:rPr>
        <w:t>1.03</w:t>
      </w:r>
      <w:r w:rsidR="005E24D7">
        <w:rPr>
          <w:bCs/>
        </w:rPr>
        <w:t>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35981246" w14:textId="55CA6380" w:rsidR="00312E4C" w:rsidRDefault="00312E4C" w:rsidP="00312E4C">
      <w:pPr>
        <w:spacing w:after="0" w:line="320" w:lineRule="exact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022</w:t>
      </w:r>
    </w:p>
    <w:p w14:paraId="2601E983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32681783" w14:textId="316A2E9F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1 marca</w:t>
      </w:r>
      <w:r>
        <w:rPr>
          <w:rFonts w:ascii="Times New Roman" w:hAnsi="Times New Roman"/>
          <w:b/>
          <w:sz w:val="24"/>
          <w:szCs w:val="24"/>
        </w:rPr>
        <w:t xml:space="preserve"> 2022</w:t>
      </w:r>
    </w:p>
    <w:p w14:paraId="5E5ADD05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EDE0040" w14:textId="463FEE39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powołania Wydziałowej Komisji Rekrutacyjnej na kierunku Rzeźba w Akademii Sztuk Pięknych w Gdańsku do przeprowadzania rekrutacji na rok akademicki 2022/2023 oraz powołania Sekretarza Wydziałowej Komisji Rekrutacyjnej</w:t>
      </w:r>
    </w:p>
    <w:p w14:paraId="05BC85A0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2C5EED98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50CDA8F9" w14:textId="0E26C3D7" w:rsidR="00312E4C" w:rsidRDefault="00312E4C" w:rsidP="00312E4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72 ust. 1 Ustawy z dnia 20 lipca 2018 r. Prawo o szkolnictwie wyższym i nauce (Dz. U. 2021 r., poz. 478 ze zm.) oraz § 99 ust. 3 Statutu Akademii Sztuk Pięknych w Gdańsku przyjętego uchwałą nr 27/2019 Senatu Akademii Sztuk Pięknych w Gdańsku z dnia 26 czerwca 2019 roku z późniejszymi zmianami oraz § 3 Regulaminu prac Komisji Rekrutacyjnych w Akademii Sztuk Pięknych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w Gdańsku przyjętego uchwałą nr 3/2021 Senatu Akademii Sztuk Pięknych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w Gdańsku z dnia 24 lutego 2021 roku zarządza się, co następuje:</w:t>
      </w:r>
    </w:p>
    <w:p w14:paraId="7CD8409B" w14:textId="77777777" w:rsidR="00312E4C" w:rsidRDefault="00312E4C" w:rsidP="00312E4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0F336695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41F327BD" w14:textId="77777777" w:rsidR="00312E4C" w:rsidRDefault="00312E4C" w:rsidP="00312E4C">
      <w:pPr>
        <w:pStyle w:val="Akapitzlist"/>
        <w:numPr>
          <w:ilvl w:val="0"/>
          <w:numId w:val="28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Wydziałowej Komisji Rekrutacyjnej na kierunku Rzeźba: </w:t>
      </w:r>
      <w:r>
        <w:rPr>
          <w:rFonts w:ascii="Times New Roman" w:hAnsi="Times New Roman" w:cs="Times New Roman"/>
          <w:b/>
          <w:sz w:val="24"/>
          <w:szCs w:val="24"/>
        </w:rPr>
        <w:t>prof. ASP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dr hab. Adriana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Majdzińska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28484DAF" w14:textId="77777777" w:rsidR="00312E4C" w:rsidRDefault="00312E4C" w:rsidP="00312E4C">
      <w:pPr>
        <w:pStyle w:val="Akapitzlist"/>
        <w:numPr>
          <w:ilvl w:val="0"/>
          <w:numId w:val="28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Wydziałowej Komisji Rekrutacyjnej: </w:t>
      </w:r>
    </w:p>
    <w:p w14:paraId="78D90C1C" w14:textId="77777777" w:rsidR="00312E4C" w:rsidRDefault="00312E4C" w:rsidP="00312E4C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ASP dr hab. Katarzyna Jóźwiak-Moskal,</w:t>
      </w:r>
    </w:p>
    <w:p w14:paraId="39B290B3" w14:textId="77777777" w:rsidR="00312E4C" w:rsidRDefault="00312E4C" w:rsidP="00312E4C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ASP dr hab. 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Kręcka-Rozenkranz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265E6B1" w14:textId="77777777" w:rsidR="00312E4C" w:rsidRDefault="00312E4C" w:rsidP="00312E4C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ASP dr hab. Tomasz Skórka,</w:t>
      </w:r>
    </w:p>
    <w:p w14:paraId="6A4FC899" w14:textId="77777777" w:rsidR="00312E4C" w:rsidRDefault="00312E4C" w:rsidP="00312E4C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 hab. Jan Szczypka,   </w:t>
      </w:r>
    </w:p>
    <w:p w14:paraId="11CF8D8C" w14:textId="77777777" w:rsidR="00312E4C" w:rsidRDefault="00312E4C" w:rsidP="00312E4C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Adrian Kurzawa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przedstawiciel studentów.</w:t>
      </w:r>
    </w:p>
    <w:p w14:paraId="6275DFEA" w14:textId="77777777" w:rsidR="00312E4C" w:rsidRDefault="00312E4C" w:rsidP="00312E4C">
      <w:pPr>
        <w:pStyle w:val="Akapitzlist"/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BFEE856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4A56D183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0E4B021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CAF72A3" w14:textId="77777777" w:rsidR="00CF7636" w:rsidRDefault="00CF7636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F1C0CB7" w14:textId="1DA2E171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§ 2</w:t>
      </w:r>
    </w:p>
    <w:p w14:paraId="5220BA39" w14:textId="3A995DBC" w:rsidR="00312E4C" w:rsidRDefault="00312E4C" w:rsidP="00312E4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mgr Paulinę Stokowską na Sekretarza oraz mgr Daniela Sobańskiego na Sekretarza Pomocniczego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kierunku Rzeźba w Akademii Sztuk Pięknych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w Gdańsku do przeprowadzenia rekrutacji na rok akademicki 2022/2023.</w:t>
      </w:r>
    </w:p>
    <w:p w14:paraId="4C94EC35" w14:textId="77777777" w:rsidR="00312E4C" w:rsidRDefault="00312E4C" w:rsidP="00312E4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08367C62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2D4E67E3" w14:textId="77777777" w:rsidR="00312E4C" w:rsidRDefault="00312E4C" w:rsidP="00312E4C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6AEFAD80" w14:textId="407FD41F" w:rsidR="009F58EA" w:rsidRPr="00085914" w:rsidRDefault="009F58EA" w:rsidP="00734758">
      <w:pPr>
        <w:spacing w:after="0" w:line="320" w:lineRule="exact"/>
        <w:jc w:val="center"/>
        <w:rPr>
          <w:rFonts w:ascii="Times New Roman" w:hAnsi="Times New Roman"/>
        </w:rPr>
      </w:pPr>
    </w:p>
    <w:sectPr w:rsidR="009F58EA" w:rsidRPr="00085914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E2E9C" w14:textId="77777777" w:rsidR="007C3564" w:rsidRDefault="007C3564" w:rsidP="002566A2">
      <w:pPr>
        <w:spacing w:after="0" w:line="240" w:lineRule="auto"/>
      </w:pPr>
      <w:r>
        <w:separator/>
      </w:r>
    </w:p>
  </w:endnote>
  <w:endnote w:type="continuationSeparator" w:id="0">
    <w:p w14:paraId="6BC9FC4B" w14:textId="77777777" w:rsidR="007C3564" w:rsidRDefault="007C3564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7CB1F" w14:textId="77777777" w:rsidR="007C3564" w:rsidRDefault="007C3564" w:rsidP="002566A2">
      <w:pPr>
        <w:spacing w:after="0" w:line="240" w:lineRule="auto"/>
      </w:pPr>
      <w:r>
        <w:separator/>
      </w:r>
    </w:p>
  </w:footnote>
  <w:footnote w:type="continuationSeparator" w:id="0">
    <w:p w14:paraId="7CCCC6D4" w14:textId="77777777" w:rsidR="007C3564" w:rsidRDefault="007C3564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15"/>
  </w:num>
  <w:num w:numId="8">
    <w:abstractNumId w:val="7"/>
  </w:num>
  <w:num w:numId="9">
    <w:abstractNumId w:val="18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21"/>
  </w:num>
  <w:num w:numId="18">
    <w:abstractNumId w:val="12"/>
  </w:num>
  <w:num w:numId="19">
    <w:abstractNumId w:val="9"/>
  </w:num>
  <w:num w:numId="20">
    <w:abstractNumId w:val="14"/>
  </w:num>
  <w:num w:numId="21">
    <w:abstractNumId w:val="3"/>
  </w:num>
  <w:num w:numId="22">
    <w:abstractNumId w:val="22"/>
  </w:num>
  <w:num w:numId="23">
    <w:abstractNumId w:val="23"/>
  </w:num>
  <w:num w:numId="24">
    <w:abstractNumId w:val="1"/>
  </w:num>
  <w:num w:numId="25">
    <w:abstractNumId w:val="8"/>
  </w:num>
  <w:num w:numId="26">
    <w:abstractNumId w:val="4"/>
  </w:num>
  <w:num w:numId="27">
    <w:abstractNumId w:val="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515C"/>
    <w:rsid w:val="00032CE5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0E1461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94989"/>
    <w:rsid w:val="002B158D"/>
    <w:rsid w:val="002B33C9"/>
    <w:rsid w:val="002B3812"/>
    <w:rsid w:val="002D4F09"/>
    <w:rsid w:val="00312E4C"/>
    <w:rsid w:val="0031598E"/>
    <w:rsid w:val="00315A3B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4534E"/>
    <w:rsid w:val="0045148F"/>
    <w:rsid w:val="004772E2"/>
    <w:rsid w:val="00477665"/>
    <w:rsid w:val="004B0E0E"/>
    <w:rsid w:val="004C5E8A"/>
    <w:rsid w:val="004C7122"/>
    <w:rsid w:val="004D30F1"/>
    <w:rsid w:val="004E11E6"/>
    <w:rsid w:val="00511060"/>
    <w:rsid w:val="00514467"/>
    <w:rsid w:val="00517EC3"/>
    <w:rsid w:val="00541411"/>
    <w:rsid w:val="00543B29"/>
    <w:rsid w:val="0054507C"/>
    <w:rsid w:val="00560DEB"/>
    <w:rsid w:val="005611FF"/>
    <w:rsid w:val="00575692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745FE"/>
    <w:rsid w:val="00690604"/>
    <w:rsid w:val="006C6B3A"/>
    <w:rsid w:val="006D5D99"/>
    <w:rsid w:val="006D5F0D"/>
    <w:rsid w:val="006E370D"/>
    <w:rsid w:val="006F6B9B"/>
    <w:rsid w:val="00724A5B"/>
    <w:rsid w:val="00734758"/>
    <w:rsid w:val="007523C7"/>
    <w:rsid w:val="00762F36"/>
    <w:rsid w:val="0076422D"/>
    <w:rsid w:val="00771ED5"/>
    <w:rsid w:val="007753A8"/>
    <w:rsid w:val="007B0776"/>
    <w:rsid w:val="007B4C2B"/>
    <w:rsid w:val="007C3564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B6204"/>
    <w:rsid w:val="00BC2BF7"/>
    <w:rsid w:val="00BC4BB5"/>
    <w:rsid w:val="00BF2AF8"/>
    <w:rsid w:val="00C0459F"/>
    <w:rsid w:val="00C16E78"/>
    <w:rsid w:val="00C27559"/>
    <w:rsid w:val="00C543F1"/>
    <w:rsid w:val="00C83CC9"/>
    <w:rsid w:val="00C8741E"/>
    <w:rsid w:val="00C87A92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CF7636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A0F68"/>
    <w:rsid w:val="00EC4983"/>
    <w:rsid w:val="00EC7058"/>
    <w:rsid w:val="00F1209B"/>
    <w:rsid w:val="00F1539D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68B441ED-050D-4DCD-A540-FA8D947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9628-EF29-41E2-8BE6-13046B03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2022-03-01T09:18:00Z</cp:lastPrinted>
  <dcterms:created xsi:type="dcterms:W3CDTF">2022-03-01T09:35:00Z</dcterms:created>
  <dcterms:modified xsi:type="dcterms:W3CDTF">2022-03-01T09:35:00Z</dcterms:modified>
</cp:coreProperties>
</file>