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7A47129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06236E">
        <w:rPr>
          <w:bCs/>
        </w:rPr>
        <w:t>01</w:t>
      </w:r>
      <w:r w:rsidR="00820F62">
        <w:rPr>
          <w:bCs/>
        </w:rPr>
        <w:t>.0</w:t>
      </w:r>
      <w:r w:rsidR="0006236E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34298BBE" w:rsidR="005C1C99" w:rsidRPr="005C1C99" w:rsidRDefault="0006236E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45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22DFA9D3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czerwca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15D37B81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bookmarkStart w:id="0" w:name="_GoBack"/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konkursów na wolne stanowiska pracy n</w:t>
      </w:r>
      <w:r w:rsidR="002B41D8">
        <w:rPr>
          <w:rFonts w:ascii="Times New Roman" w:eastAsiaTheme="minorHAnsi" w:hAnsi="Times New Roman"/>
          <w:b/>
          <w:sz w:val="24"/>
          <w:szCs w:val="24"/>
        </w:rPr>
        <w:t>a Wydziale Rzeźby i Intermediów</w:t>
      </w:r>
      <w:bookmarkEnd w:id="0"/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258B40B4" w14:textId="77777777" w:rsidR="00324018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>omisję do rozstrzygnięcia konkur</w:t>
      </w:r>
      <w:r w:rsidR="00FA3262">
        <w:rPr>
          <w:rFonts w:ascii="Times New Roman" w:eastAsiaTheme="minorHAnsi" w:hAnsi="Times New Roman"/>
          <w:sz w:val="24"/>
          <w:szCs w:val="24"/>
        </w:rPr>
        <w:t>ów</w:t>
      </w:r>
      <w:r w:rsidR="00324018">
        <w:rPr>
          <w:rFonts w:ascii="Times New Roman" w:eastAsiaTheme="minorHAnsi" w:hAnsi="Times New Roman"/>
          <w:sz w:val="24"/>
          <w:szCs w:val="24"/>
        </w:rPr>
        <w:t>:</w:t>
      </w:r>
    </w:p>
    <w:p w14:paraId="73EFC073" w14:textId="795CD01F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na stanowisko instruktora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nr 1/WRiI/2022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oraz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na stanowisko asystenta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nr 2/WRiI/2022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Wydziale Rzeźby i Intermediów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kierunku Fotografia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4BFF225F" w14:textId="77777777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Robert Kaja – Dziekan wydziału Rzeźby i Intermediów – Przewodniczący</w:t>
      </w:r>
    </w:p>
    <w:p w14:paraId="73D77242" w14:textId="7499EB49" w:rsidR="00FE139E" w:rsidRDefault="00FE139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 </w:t>
      </w:r>
      <w:r w:rsidR="0006236E" w:rsidRPr="0006236E">
        <w:rPr>
          <w:rFonts w:ascii="Times New Roman" w:hAnsi="Times New Roman"/>
          <w:sz w:val="24"/>
          <w:szCs w:val="24"/>
        </w:rPr>
        <w:t xml:space="preserve">Anna Leśniak -  </w:t>
      </w:r>
      <w:r w:rsidR="0006236E">
        <w:rPr>
          <w:rFonts w:ascii="Times New Roman" w:hAnsi="Times New Roman"/>
          <w:sz w:val="24"/>
          <w:szCs w:val="24"/>
        </w:rPr>
        <w:t>Prodziekan dr kierunku Intermedia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E4368C" w14:textId="24DD16E0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Wojciech Zamiara – Kierownik Katedry Fotografii</w:t>
      </w:r>
    </w:p>
    <w:p w14:paraId="50C345B3" w14:textId="257C45FF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Leszek </w:t>
      </w:r>
      <w:proofErr w:type="spellStart"/>
      <w:r>
        <w:rPr>
          <w:rFonts w:ascii="Times New Roman" w:hAnsi="Times New Roman"/>
          <w:sz w:val="24"/>
          <w:szCs w:val="24"/>
        </w:rPr>
        <w:t>Krutulski</w:t>
      </w:r>
      <w:proofErr w:type="spellEnd"/>
    </w:p>
    <w:p w14:paraId="2B9620A7" w14:textId="5A5771D8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Grzegorz Jarmocewicz</w:t>
      </w:r>
    </w:p>
    <w:p w14:paraId="67B741C9" w14:textId="6AD49770" w:rsidR="0006236E" w:rsidRPr="00FE139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sz w:val="24"/>
          <w:szCs w:val="24"/>
        </w:rPr>
        <w:t>Vahram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Mkhitaryan</w:t>
      </w:r>
      <w:proofErr w:type="spellEnd"/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670F" w14:textId="77777777" w:rsidR="00EE6D8B" w:rsidRDefault="00EE6D8B" w:rsidP="002566A2">
      <w:pPr>
        <w:spacing w:after="0" w:line="240" w:lineRule="auto"/>
      </w:pPr>
      <w:r>
        <w:separator/>
      </w:r>
    </w:p>
  </w:endnote>
  <w:endnote w:type="continuationSeparator" w:id="0">
    <w:p w14:paraId="5098BA7D" w14:textId="77777777" w:rsidR="00EE6D8B" w:rsidRDefault="00EE6D8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92E4F" w14:textId="77777777" w:rsidR="00EE6D8B" w:rsidRDefault="00EE6D8B" w:rsidP="002566A2">
      <w:pPr>
        <w:spacing w:after="0" w:line="240" w:lineRule="auto"/>
      </w:pPr>
      <w:r>
        <w:separator/>
      </w:r>
    </w:p>
  </w:footnote>
  <w:footnote w:type="continuationSeparator" w:id="0">
    <w:p w14:paraId="3ECFFCBC" w14:textId="77777777" w:rsidR="00EE6D8B" w:rsidRDefault="00EE6D8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B41D8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E6D8B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0BF4-8367-4975-AEB6-A2C69DAA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2021-06-30T11:54:00Z</cp:lastPrinted>
  <dcterms:created xsi:type="dcterms:W3CDTF">2022-06-01T11:04:00Z</dcterms:created>
  <dcterms:modified xsi:type="dcterms:W3CDTF">2022-06-02T12:10:00Z</dcterms:modified>
</cp:coreProperties>
</file>