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62C25D65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041E3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041E3F">
        <w:rPr>
          <w:rFonts w:ascii="Times New Roman" w:eastAsia="Calibri" w:hAnsi="Times New Roman" w:cs="Times New Roman"/>
          <w:color w:val="000000"/>
          <w:sz w:val="24"/>
          <w:szCs w:val="24"/>
        </w:rPr>
        <w:t>0.2022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4DA11435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D437DD">
        <w:rPr>
          <w:rFonts w:ascii="Times New Roman" w:eastAsia="Calibri" w:hAnsi="Times New Roman" w:cs="Times New Roman"/>
          <w:b/>
          <w:sz w:val="24"/>
          <w:szCs w:val="24"/>
        </w:rPr>
        <w:t>79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/2022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2F0D1E4B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października 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76117C57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D437DD">
        <w:rPr>
          <w:rFonts w:ascii="Times New Roman" w:eastAsia="Calibri" w:hAnsi="Times New Roman" w:cs="Times New Roman"/>
          <w:b/>
          <w:sz w:val="24"/>
          <w:szCs w:val="24"/>
        </w:rPr>
        <w:t>Fotografia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1496588B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D437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Fotografia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170902" w14:textId="77777777" w:rsidR="00D437DD" w:rsidRPr="00463428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dr hab. Wojciech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Zamiara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Przewodniczący prodziekan ds. kierunku Fotografia</w:t>
      </w:r>
    </w:p>
    <w:p w14:paraId="2BC173A9" w14:textId="77777777" w:rsidR="00D437DD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ind w:left="714" w:hanging="357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dr hab. Robert Kaja – Dziekan </w:t>
      </w:r>
    </w:p>
    <w:p w14:paraId="377EDD62" w14:textId="77777777" w:rsidR="00D437DD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ind w:left="714" w:hanging="357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Sylwia Jakubowska -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Szycik</w:t>
      </w:r>
      <w:proofErr w:type="spellEnd"/>
    </w:p>
    <w:p w14:paraId="18FFBAEA" w14:textId="77777777" w:rsidR="00D437DD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prof. ASP dr hab. Leszek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Krutulski</w:t>
      </w:r>
      <w:proofErr w:type="spellEnd"/>
    </w:p>
    <w:p w14:paraId="25B27355" w14:textId="77777777" w:rsidR="00D437DD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dr Agnieszka Babińska </w:t>
      </w:r>
    </w:p>
    <w:p w14:paraId="49FF52EE" w14:textId="77777777" w:rsidR="00D437DD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dr Grzegorz Jarmocewicz</w:t>
      </w:r>
    </w:p>
    <w:p w14:paraId="631D4023" w14:textId="77777777" w:rsidR="00D437DD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dr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Vahram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Mkhitaryan</w:t>
      </w:r>
      <w:proofErr w:type="spellEnd"/>
    </w:p>
    <w:p w14:paraId="74326A16" w14:textId="77777777" w:rsidR="00D437DD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dr Magdalena Czajka-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Cardoso</w:t>
      </w:r>
      <w:proofErr w:type="spellEnd"/>
    </w:p>
    <w:p w14:paraId="4D1CB2FF" w14:textId="77777777" w:rsidR="00D437DD" w:rsidRDefault="00D437DD" w:rsidP="00D437DD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Marlena Lademann - studentka</w:t>
      </w:r>
    </w:p>
    <w:p w14:paraId="28B8D8BB" w14:textId="77777777" w:rsidR="00974923" w:rsidRPr="00974923" w:rsidRDefault="00974923" w:rsidP="00974923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0A72394D" w:rsidR="00171798" w:rsidRPr="00D437DD" w:rsidRDefault="00171798" w:rsidP="00D437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bookmarkStart w:id="0" w:name="_GoBack"/>
      <w:bookmarkEnd w:id="0"/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4750" w14:textId="77777777" w:rsidR="00BC4B87" w:rsidRDefault="00BC4B87" w:rsidP="002566A2">
      <w:pPr>
        <w:spacing w:after="0" w:line="240" w:lineRule="auto"/>
      </w:pPr>
      <w:r>
        <w:separator/>
      </w:r>
    </w:p>
  </w:endnote>
  <w:endnote w:type="continuationSeparator" w:id="0">
    <w:p w14:paraId="7F8D1C3C" w14:textId="77777777" w:rsidR="00BC4B87" w:rsidRDefault="00BC4B8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0AD33" w14:textId="77777777" w:rsidR="00BC4B87" w:rsidRDefault="00BC4B87" w:rsidP="002566A2">
      <w:pPr>
        <w:spacing w:after="0" w:line="240" w:lineRule="auto"/>
      </w:pPr>
      <w:r>
        <w:separator/>
      </w:r>
    </w:p>
  </w:footnote>
  <w:footnote w:type="continuationSeparator" w:id="0">
    <w:p w14:paraId="16E028A5" w14:textId="77777777" w:rsidR="00BC4B87" w:rsidRDefault="00BC4B8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9"/>
  </w:num>
  <w:num w:numId="16">
    <w:abstractNumId w:val="25"/>
  </w:num>
  <w:num w:numId="17">
    <w:abstractNumId w:val="20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24"/>
  </w:num>
  <w:num w:numId="28">
    <w:abstractNumId w:val="2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5FE0"/>
    <w:rsid w:val="006E3FD6"/>
    <w:rsid w:val="00703233"/>
    <w:rsid w:val="0072459C"/>
    <w:rsid w:val="007310AD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1816-E4A0-4F8C-93A5-E544E30A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2020-11-05T09:37:00Z</cp:lastPrinted>
  <dcterms:created xsi:type="dcterms:W3CDTF">2022-10-07T10:12:00Z</dcterms:created>
  <dcterms:modified xsi:type="dcterms:W3CDTF">2022-10-07T10:12:00Z</dcterms:modified>
</cp:coreProperties>
</file>