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C00259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C00259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C00259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19D05DD" w:rsidR="00D16FD0" w:rsidRPr="00C00259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C00259"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72459C"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C00259"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0.2022</w:t>
      </w:r>
      <w:r w:rsidR="00D16FD0"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C00259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002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C00259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C00259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C00259" w:rsidRDefault="0092460F" w:rsidP="00334796">
      <w:pPr>
        <w:pStyle w:val="Default"/>
        <w:spacing w:line="276" w:lineRule="auto"/>
      </w:pPr>
    </w:p>
    <w:p w14:paraId="1A0211F6" w14:textId="1D74C119" w:rsidR="00171798" w:rsidRPr="00C00259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259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C00259" w:rsidRPr="00C00259"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Pr="00C00259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C00259" w:rsidRPr="00C00259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C77C5DC" w14:textId="77777777" w:rsidR="00171798" w:rsidRPr="00C00259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259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2CB841C" w:rsidR="00171798" w:rsidRPr="00C00259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259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C00259" w:rsidRPr="00C00259">
        <w:rPr>
          <w:rFonts w:ascii="Times New Roman" w:eastAsia="Calibri" w:hAnsi="Times New Roman" w:cs="Times New Roman"/>
          <w:b/>
          <w:sz w:val="24"/>
          <w:szCs w:val="24"/>
        </w:rPr>
        <w:t>3 października  2022</w:t>
      </w:r>
      <w:r w:rsidRPr="00C00259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C00259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C23684" w14:textId="77777777" w:rsidR="00171798" w:rsidRPr="00C00259" w:rsidRDefault="00171798" w:rsidP="0017179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B6247" w14:textId="10C829E5" w:rsidR="00A33652" w:rsidRPr="00C00259" w:rsidRDefault="00171798" w:rsidP="00A33652">
      <w:pPr>
        <w:pStyle w:val="NormalnyWeb"/>
        <w:spacing w:before="0" w:beforeAutospacing="0" w:after="0"/>
        <w:jc w:val="center"/>
        <w:rPr>
          <w:rFonts w:eastAsia="Calibri"/>
          <w:b/>
        </w:rPr>
      </w:pPr>
      <w:r w:rsidRPr="00C00259">
        <w:rPr>
          <w:rFonts w:eastAsia="Calibri"/>
          <w:b/>
        </w:rPr>
        <w:t xml:space="preserve">w sprawie </w:t>
      </w:r>
      <w:r w:rsidR="00C00259" w:rsidRPr="00C00259">
        <w:rPr>
          <w:rFonts w:eastAsia="Calibri"/>
          <w:b/>
        </w:rPr>
        <w:t>zmiany składu</w:t>
      </w:r>
      <w:r w:rsidRPr="00C00259">
        <w:rPr>
          <w:rFonts w:eastAsia="Calibri"/>
          <w:b/>
        </w:rPr>
        <w:t xml:space="preserve"> </w:t>
      </w:r>
      <w:r w:rsidR="00A33652" w:rsidRPr="00C00259">
        <w:rPr>
          <w:rFonts w:eastAsia="Calibri"/>
          <w:b/>
        </w:rPr>
        <w:t>Komisji rektorskiej ds. nagród i odznaczeń dla nauczycieli akademickich w Akademii Sztuk Pięknych w Gdańsku</w:t>
      </w:r>
      <w:r w:rsidR="00C00259" w:rsidRPr="00C00259">
        <w:rPr>
          <w:rFonts w:eastAsia="Calibri"/>
          <w:b/>
        </w:rPr>
        <w:t xml:space="preserve"> powołanej Zarządzeniem nr 120/2020 z dnia 18 listopada 2020 r.</w:t>
      </w:r>
    </w:p>
    <w:p w14:paraId="4A33128F" w14:textId="77777777" w:rsidR="00A33652" w:rsidRPr="00C00259" w:rsidRDefault="00A33652" w:rsidP="00A33652">
      <w:pPr>
        <w:pStyle w:val="Default"/>
      </w:pPr>
    </w:p>
    <w:p w14:paraId="4161A142" w14:textId="776D96EA" w:rsidR="00A33652" w:rsidRPr="00C00259" w:rsidRDefault="00A33652" w:rsidP="00D26270">
      <w:pPr>
        <w:pStyle w:val="Default"/>
        <w:jc w:val="both"/>
      </w:pPr>
      <w:r w:rsidRPr="00C00259">
        <w:t>Na podstawie § 13</w:t>
      </w:r>
      <w:r w:rsidR="00DA1D10" w:rsidRPr="00C00259">
        <w:t xml:space="preserve"> </w:t>
      </w:r>
      <w:r w:rsidRPr="00C00259">
        <w:t>Statutu Akademii Sztuk Pięknych w Gdańsku przyjętego Uchwałą Senatu Akademii Sztuk Pięknych w Gdańsku nr 27/2019</w:t>
      </w:r>
      <w:r w:rsidR="00DA1D10" w:rsidRPr="00C00259">
        <w:t xml:space="preserve"> </w:t>
      </w:r>
      <w:r w:rsidRPr="00C00259">
        <w:t xml:space="preserve">z dnia 26 czerwca 2019 r. z </w:t>
      </w:r>
      <w:proofErr w:type="spellStart"/>
      <w:r w:rsidRPr="00C00259">
        <w:t>póź</w:t>
      </w:r>
      <w:proofErr w:type="spellEnd"/>
      <w:r w:rsidRPr="00C00259">
        <w:t>. zm. zarządza się, co następuje:</w:t>
      </w:r>
    </w:p>
    <w:p w14:paraId="70C5ACFA" w14:textId="77777777" w:rsidR="00A33652" w:rsidRPr="00C00259" w:rsidRDefault="00A33652" w:rsidP="00A33652">
      <w:pPr>
        <w:pStyle w:val="Default"/>
        <w:jc w:val="both"/>
      </w:pPr>
    </w:p>
    <w:p w14:paraId="6A89DC04" w14:textId="77777777" w:rsidR="00A33652" w:rsidRPr="00C00259" w:rsidRDefault="00A33652" w:rsidP="00A33652">
      <w:pPr>
        <w:pStyle w:val="Default"/>
        <w:jc w:val="both"/>
      </w:pPr>
    </w:p>
    <w:p w14:paraId="45CA868E" w14:textId="77777777" w:rsidR="00A33652" w:rsidRPr="00C00259" w:rsidRDefault="00A33652" w:rsidP="00A33652">
      <w:pPr>
        <w:pStyle w:val="Default"/>
        <w:jc w:val="center"/>
      </w:pPr>
      <w:r w:rsidRPr="00C00259">
        <w:t>§1</w:t>
      </w:r>
    </w:p>
    <w:p w14:paraId="52297C78" w14:textId="435B11A2" w:rsidR="00A33652" w:rsidRPr="00C00259" w:rsidRDefault="00C00259" w:rsidP="00A33652">
      <w:pPr>
        <w:pStyle w:val="Default"/>
        <w:jc w:val="both"/>
      </w:pPr>
      <w:r w:rsidRPr="00C00259">
        <w:t>Zmienia się skład</w:t>
      </w:r>
      <w:r w:rsidR="00A33652" w:rsidRPr="00C00259">
        <w:t xml:space="preserve"> Komisj</w:t>
      </w:r>
      <w:r w:rsidRPr="00C00259">
        <w:t>i</w:t>
      </w:r>
      <w:r w:rsidR="00A33652" w:rsidRPr="00C00259">
        <w:t xml:space="preserve"> rektorsk</w:t>
      </w:r>
      <w:r w:rsidRPr="00C00259">
        <w:t>iej</w:t>
      </w:r>
      <w:r w:rsidR="00A33652" w:rsidRPr="00C00259">
        <w:t xml:space="preserve"> ds. nagród i odznaczeń dla nauczycieli akademickich w Akademii Sztuk Pię</w:t>
      </w:r>
      <w:r w:rsidR="00D26270" w:rsidRPr="00C00259">
        <w:t xml:space="preserve">knych w Gdańsku </w:t>
      </w:r>
      <w:r w:rsidRPr="00C00259">
        <w:t xml:space="preserve">powołanej </w:t>
      </w:r>
      <w:r w:rsidR="00D26270" w:rsidRPr="00C00259">
        <w:t>na kadencję 2020-2024</w:t>
      </w:r>
      <w:r w:rsidR="00A33652" w:rsidRPr="00C00259">
        <w:t>, tj. na okres</w:t>
      </w:r>
      <w:r w:rsidR="00D26270" w:rsidRPr="00C00259">
        <w:t xml:space="preserve"> do dnia 31 sierpnia 2024</w:t>
      </w:r>
      <w:r w:rsidR="00A33652" w:rsidRPr="00C00259">
        <w:t xml:space="preserve"> roku,  w</w:t>
      </w:r>
      <w:r w:rsidRPr="00C00259">
        <w:t xml:space="preserve"> taki sposób, że powołuje się do jej składu</w:t>
      </w:r>
      <w:r w:rsidR="00A33652" w:rsidRPr="00C00259">
        <w:t>:</w:t>
      </w:r>
    </w:p>
    <w:p w14:paraId="048EA75E" w14:textId="3C222D0D" w:rsidR="00C00259" w:rsidRDefault="00B06EFC" w:rsidP="007D736C">
      <w:pPr>
        <w:pStyle w:val="Default"/>
        <w:numPr>
          <w:ilvl w:val="0"/>
          <w:numId w:val="29"/>
        </w:numPr>
        <w:jc w:val="both"/>
      </w:pPr>
      <w:r>
        <w:t>prof. Marka Adamczewskiego</w:t>
      </w:r>
      <w:r w:rsidR="007D736C">
        <w:t>,</w:t>
      </w:r>
    </w:p>
    <w:p w14:paraId="6824ACEF" w14:textId="73764F9F" w:rsidR="00B06EFC" w:rsidRPr="00C00259" w:rsidRDefault="00B06EFC" w:rsidP="00B06EFC">
      <w:pPr>
        <w:pStyle w:val="Default"/>
        <w:numPr>
          <w:ilvl w:val="0"/>
          <w:numId w:val="29"/>
        </w:numPr>
        <w:jc w:val="both"/>
      </w:pPr>
      <w:r w:rsidRPr="00B06EFC">
        <w:t xml:space="preserve">prof. ASP dr hab. Annę </w:t>
      </w:r>
      <w:proofErr w:type="spellStart"/>
      <w:r w:rsidRPr="00B06EFC">
        <w:t>Wejkowską-Lipską</w:t>
      </w:r>
      <w:proofErr w:type="spellEnd"/>
      <w:r>
        <w:t>.</w:t>
      </w:r>
    </w:p>
    <w:p w14:paraId="12D96E43" w14:textId="3A67CE7E" w:rsidR="00C00259" w:rsidRPr="00C00259" w:rsidRDefault="00C00259" w:rsidP="00A33652">
      <w:pPr>
        <w:pStyle w:val="Default"/>
        <w:jc w:val="both"/>
      </w:pPr>
    </w:p>
    <w:p w14:paraId="3B697C8F" w14:textId="58DC4A0C" w:rsidR="00C00259" w:rsidRPr="00C00259" w:rsidRDefault="00C00259" w:rsidP="00A33652">
      <w:pPr>
        <w:pStyle w:val="Default"/>
        <w:jc w:val="both"/>
      </w:pPr>
    </w:p>
    <w:p w14:paraId="3191B9E0" w14:textId="77777777" w:rsidR="00C00259" w:rsidRPr="00C00259" w:rsidRDefault="00C00259" w:rsidP="00C00259">
      <w:pPr>
        <w:pStyle w:val="Default"/>
        <w:jc w:val="center"/>
      </w:pPr>
      <w:r w:rsidRPr="00C00259">
        <w:t>§ 2</w:t>
      </w:r>
    </w:p>
    <w:p w14:paraId="708EEB87" w14:textId="3A52E3BA" w:rsidR="00C00259" w:rsidRPr="00C00259" w:rsidRDefault="00C00259" w:rsidP="00C00259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>Z chwilą wejścia w życie niniejszego zarządzenia Komisja ds.</w:t>
      </w:r>
      <w:r w:rsidRPr="00C00259">
        <w:rPr>
          <w:rFonts w:ascii="Times New Roman" w:hAnsi="Times New Roman" w:cs="Times New Roman"/>
          <w:sz w:val="24"/>
          <w:szCs w:val="24"/>
        </w:rPr>
        <w:t xml:space="preserve"> nagród i odznaczeń dla nauczycieli akademickich w Akademii Sztuk Pięknych w Gdańsku </w:t>
      </w:r>
      <w:r w:rsidRPr="00C00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działa w następującym składzie: </w:t>
      </w:r>
    </w:p>
    <w:p w14:paraId="1C98DA51" w14:textId="77777777" w:rsidR="00A33652" w:rsidRPr="00C00259" w:rsidRDefault="00A33652" w:rsidP="00A33652">
      <w:pPr>
        <w:pStyle w:val="Default"/>
        <w:jc w:val="both"/>
      </w:pPr>
    </w:p>
    <w:p w14:paraId="12565C05" w14:textId="5A5CCCF8" w:rsidR="00340F5D" w:rsidRPr="00C00259" w:rsidRDefault="00A33652" w:rsidP="00C00259">
      <w:pPr>
        <w:pStyle w:val="Default"/>
        <w:numPr>
          <w:ilvl w:val="0"/>
          <w:numId w:val="28"/>
        </w:numPr>
        <w:jc w:val="both"/>
        <w:rPr>
          <w:color w:val="000000" w:themeColor="text1"/>
        </w:rPr>
      </w:pPr>
      <w:r w:rsidRPr="00C00259">
        <w:rPr>
          <w:color w:val="000000" w:themeColor="text1"/>
        </w:rPr>
        <w:t>prof. Tomasz Bogusławski</w:t>
      </w:r>
    </w:p>
    <w:p w14:paraId="26D84CE3" w14:textId="77777777" w:rsidR="007D736C" w:rsidRDefault="007D736C" w:rsidP="007D736C">
      <w:pPr>
        <w:pStyle w:val="Default"/>
        <w:numPr>
          <w:ilvl w:val="0"/>
          <w:numId w:val="28"/>
        </w:numPr>
        <w:jc w:val="both"/>
        <w:rPr>
          <w:color w:val="000000" w:themeColor="text1"/>
        </w:rPr>
      </w:pPr>
      <w:r w:rsidRPr="007D736C">
        <w:rPr>
          <w:color w:val="000000" w:themeColor="text1"/>
        </w:rPr>
        <w:t>prof. Marek Adamczewski</w:t>
      </w:r>
    </w:p>
    <w:p w14:paraId="57DA8997" w14:textId="0A52A76F" w:rsidR="003D37EF" w:rsidRPr="00C00259" w:rsidRDefault="003D37EF" w:rsidP="00B06EF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C00259">
        <w:rPr>
          <w:bCs/>
          <w:color w:val="auto"/>
        </w:rPr>
        <w:t>prof. Katarzyna Józefowicz</w:t>
      </w:r>
    </w:p>
    <w:p w14:paraId="1F07E8F6" w14:textId="12B5BB37" w:rsidR="002A50C9" w:rsidRDefault="002A50C9" w:rsidP="00A33652">
      <w:pPr>
        <w:pStyle w:val="Default"/>
        <w:numPr>
          <w:ilvl w:val="0"/>
          <w:numId w:val="28"/>
        </w:numPr>
        <w:jc w:val="both"/>
        <w:rPr>
          <w:color w:val="000000" w:themeColor="text1"/>
        </w:rPr>
      </w:pPr>
      <w:r w:rsidRPr="00C00259">
        <w:rPr>
          <w:color w:val="000000" w:themeColor="text1"/>
        </w:rPr>
        <w:t>prof. ASP dr hab. Aleksandr</w:t>
      </w:r>
      <w:r w:rsidR="005C2217" w:rsidRPr="00C00259">
        <w:rPr>
          <w:color w:val="000000" w:themeColor="text1"/>
        </w:rPr>
        <w:t>a</w:t>
      </w:r>
      <w:r w:rsidRPr="00C00259">
        <w:rPr>
          <w:color w:val="000000" w:themeColor="text1"/>
        </w:rPr>
        <w:t> </w:t>
      </w:r>
      <w:proofErr w:type="spellStart"/>
      <w:r w:rsidRPr="00C00259">
        <w:rPr>
          <w:color w:val="000000" w:themeColor="text1"/>
        </w:rPr>
        <w:t>Jadczuk</w:t>
      </w:r>
      <w:proofErr w:type="spellEnd"/>
    </w:p>
    <w:p w14:paraId="60DBF37C" w14:textId="71474B46" w:rsidR="00B06EFC" w:rsidRPr="00B06EFC" w:rsidRDefault="00B06EFC" w:rsidP="00B06EFC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E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prof. ASP dr hab. Anna </w:t>
      </w:r>
      <w:proofErr w:type="spellStart"/>
      <w:r w:rsidRPr="00B06EFC">
        <w:rPr>
          <w:rFonts w:ascii="Times New Roman" w:hAnsi="Times New Roman" w:cs="Times New Roman"/>
          <w:color w:val="000000" w:themeColor="text1"/>
          <w:sz w:val="24"/>
          <w:szCs w:val="24"/>
        </w:rPr>
        <w:t>Wejkowska</w:t>
      </w:r>
      <w:proofErr w:type="spellEnd"/>
      <w:r w:rsidRPr="00B06EFC">
        <w:rPr>
          <w:rFonts w:ascii="Times New Roman" w:hAnsi="Times New Roman" w:cs="Times New Roman"/>
          <w:color w:val="000000" w:themeColor="text1"/>
          <w:sz w:val="24"/>
          <w:szCs w:val="24"/>
        </w:rPr>
        <w:t>-Lipska</w:t>
      </w:r>
    </w:p>
    <w:p w14:paraId="5A6F59E4" w14:textId="762A8301" w:rsidR="001F79F7" w:rsidRPr="00C00259" w:rsidRDefault="001F79F7" w:rsidP="00B06EFC">
      <w:pPr>
        <w:pStyle w:val="Default"/>
        <w:numPr>
          <w:ilvl w:val="0"/>
          <w:numId w:val="28"/>
        </w:numPr>
        <w:jc w:val="both"/>
        <w:rPr>
          <w:color w:val="000000" w:themeColor="text1"/>
        </w:rPr>
      </w:pPr>
      <w:r w:rsidRPr="00C00259">
        <w:rPr>
          <w:color w:val="000000" w:themeColor="text1"/>
        </w:rPr>
        <w:t>dr Zbigniew Mańkowski</w:t>
      </w:r>
    </w:p>
    <w:p w14:paraId="03BAC0D2" w14:textId="77777777" w:rsidR="00A33652" w:rsidRPr="00C00259" w:rsidRDefault="00A33652" w:rsidP="00A33652">
      <w:pPr>
        <w:pStyle w:val="Default"/>
        <w:ind w:left="720"/>
        <w:jc w:val="both"/>
      </w:pPr>
    </w:p>
    <w:p w14:paraId="5C2E16C7" w14:textId="77777777" w:rsidR="00A33652" w:rsidRPr="00C00259" w:rsidRDefault="00A33652" w:rsidP="00A33652">
      <w:pPr>
        <w:pStyle w:val="Default"/>
        <w:jc w:val="both"/>
      </w:pPr>
    </w:p>
    <w:p w14:paraId="6F2CC840" w14:textId="77777777" w:rsidR="00A33652" w:rsidRPr="00C00259" w:rsidRDefault="00A33652" w:rsidP="00A33652">
      <w:pPr>
        <w:pStyle w:val="Default"/>
        <w:jc w:val="center"/>
      </w:pPr>
      <w:r w:rsidRPr="00C00259">
        <w:t>§ 2</w:t>
      </w:r>
    </w:p>
    <w:p w14:paraId="76BEF83F" w14:textId="77777777" w:rsidR="00C00259" w:rsidRDefault="00C00259" w:rsidP="00C0025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14:paraId="174688CB" w14:textId="413B6E34" w:rsidR="00C00259" w:rsidRPr="000E71D2" w:rsidRDefault="00C00259" w:rsidP="00C00259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3 października 2022 r. traci moc Zarządzenie nr 120/2020 z dnia 18 listopada 2020 r. </w:t>
      </w:r>
    </w:p>
    <w:p w14:paraId="07FA89A0" w14:textId="77777777" w:rsidR="00C00259" w:rsidRPr="001161E8" w:rsidRDefault="00C00259" w:rsidP="00C0025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1839D" w14:textId="77777777" w:rsidR="00A33652" w:rsidRPr="00C00259" w:rsidRDefault="00A33652" w:rsidP="00A33652">
      <w:pPr>
        <w:pStyle w:val="Default"/>
        <w:jc w:val="both"/>
      </w:pPr>
    </w:p>
    <w:p w14:paraId="40B34666" w14:textId="516AD981" w:rsidR="00986461" w:rsidRPr="00C00259" w:rsidRDefault="00986461" w:rsidP="00A3365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6461" w:rsidRPr="00C00259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14A9B" w14:textId="77777777" w:rsidR="00584FBC" w:rsidRDefault="00584FBC" w:rsidP="002566A2">
      <w:pPr>
        <w:spacing w:after="0" w:line="240" w:lineRule="auto"/>
      </w:pPr>
      <w:r>
        <w:separator/>
      </w:r>
    </w:p>
  </w:endnote>
  <w:endnote w:type="continuationSeparator" w:id="0">
    <w:p w14:paraId="1E49A682" w14:textId="77777777" w:rsidR="00584FBC" w:rsidRDefault="00584FB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C4E5" w14:textId="77777777" w:rsidR="00584FBC" w:rsidRDefault="00584FBC" w:rsidP="002566A2">
      <w:pPr>
        <w:spacing w:after="0" w:line="240" w:lineRule="auto"/>
      </w:pPr>
      <w:r>
        <w:separator/>
      </w:r>
    </w:p>
  </w:footnote>
  <w:footnote w:type="continuationSeparator" w:id="0">
    <w:p w14:paraId="3BA3251F" w14:textId="77777777" w:rsidR="00584FBC" w:rsidRDefault="00584FB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A750F"/>
    <w:multiLevelType w:val="hybridMultilevel"/>
    <w:tmpl w:val="82FA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346222"/>
    <w:multiLevelType w:val="hybridMultilevel"/>
    <w:tmpl w:val="19A6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066023E"/>
    <w:multiLevelType w:val="hybridMultilevel"/>
    <w:tmpl w:val="6632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26"/>
  </w:num>
  <w:num w:numId="17">
    <w:abstractNumId w:val="23"/>
  </w:num>
  <w:num w:numId="18">
    <w:abstractNumId w:val="17"/>
  </w:num>
  <w:num w:numId="19">
    <w:abstractNumId w:val="14"/>
  </w:num>
  <w:num w:numId="20">
    <w:abstractNumId w:val="15"/>
  </w:num>
  <w:num w:numId="21">
    <w:abstractNumId w:val="8"/>
  </w:num>
  <w:num w:numId="22">
    <w:abstractNumId w:val="4"/>
  </w:num>
  <w:num w:numId="23">
    <w:abstractNumId w:val="7"/>
  </w:num>
  <w:num w:numId="24">
    <w:abstractNumId w:val="10"/>
  </w:num>
  <w:num w:numId="25">
    <w:abstractNumId w:val="16"/>
  </w:num>
  <w:num w:numId="26">
    <w:abstractNumId w:val="6"/>
  </w:num>
  <w:num w:numId="27">
    <w:abstractNumId w:val="25"/>
  </w:num>
  <w:num w:numId="28">
    <w:abstractNumId w:val="5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1F3A68"/>
    <w:rsid w:val="001F79F7"/>
    <w:rsid w:val="00205BF1"/>
    <w:rsid w:val="002525ED"/>
    <w:rsid w:val="002566A2"/>
    <w:rsid w:val="00264888"/>
    <w:rsid w:val="00287BCB"/>
    <w:rsid w:val="0029344A"/>
    <w:rsid w:val="00294989"/>
    <w:rsid w:val="002A1FAE"/>
    <w:rsid w:val="002A50C9"/>
    <w:rsid w:val="002B024B"/>
    <w:rsid w:val="002B158D"/>
    <w:rsid w:val="002B203C"/>
    <w:rsid w:val="002B5E66"/>
    <w:rsid w:val="002D4F09"/>
    <w:rsid w:val="00311579"/>
    <w:rsid w:val="00326BE0"/>
    <w:rsid w:val="0033330F"/>
    <w:rsid w:val="00334796"/>
    <w:rsid w:val="00340F5D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D37EF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7665"/>
    <w:rsid w:val="00480AD5"/>
    <w:rsid w:val="0049522A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84FBC"/>
    <w:rsid w:val="005946B8"/>
    <w:rsid w:val="00594B23"/>
    <w:rsid w:val="005A78BA"/>
    <w:rsid w:val="005B306E"/>
    <w:rsid w:val="005B3A78"/>
    <w:rsid w:val="005B702C"/>
    <w:rsid w:val="005C2217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FE0"/>
    <w:rsid w:val="006E3FD6"/>
    <w:rsid w:val="00703233"/>
    <w:rsid w:val="0072459C"/>
    <w:rsid w:val="0073192C"/>
    <w:rsid w:val="00733065"/>
    <w:rsid w:val="00747A99"/>
    <w:rsid w:val="00762A01"/>
    <w:rsid w:val="00771ED5"/>
    <w:rsid w:val="007B0776"/>
    <w:rsid w:val="007B4C2B"/>
    <w:rsid w:val="007D736C"/>
    <w:rsid w:val="007E365C"/>
    <w:rsid w:val="0081277B"/>
    <w:rsid w:val="008148A3"/>
    <w:rsid w:val="00823C9C"/>
    <w:rsid w:val="0083402D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86461"/>
    <w:rsid w:val="00991CA5"/>
    <w:rsid w:val="009A16BE"/>
    <w:rsid w:val="009B0A65"/>
    <w:rsid w:val="009D180D"/>
    <w:rsid w:val="009D4FDE"/>
    <w:rsid w:val="009E10C5"/>
    <w:rsid w:val="009E22F6"/>
    <w:rsid w:val="009E6DE0"/>
    <w:rsid w:val="00A06CB0"/>
    <w:rsid w:val="00A33652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06EFC"/>
    <w:rsid w:val="00B14D9B"/>
    <w:rsid w:val="00B31A4D"/>
    <w:rsid w:val="00B328F7"/>
    <w:rsid w:val="00B37544"/>
    <w:rsid w:val="00BB6204"/>
    <w:rsid w:val="00BC2BF7"/>
    <w:rsid w:val="00BD6388"/>
    <w:rsid w:val="00BD717F"/>
    <w:rsid w:val="00BF017D"/>
    <w:rsid w:val="00BF2AF8"/>
    <w:rsid w:val="00BF7192"/>
    <w:rsid w:val="00C00259"/>
    <w:rsid w:val="00C3549A"/>
    <w:rsid w:val="00C719EE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6270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A1D10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46DEFD41-9BD7-45A9-B08E-CF909FCD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NormalnyWeb">
    <w:name w:val="Normal (Web)"/>
    <w:basedOn w:val="Normalny"/>
    <w:rsid w:val="00A336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EF5D-8BFF-4449-AAC4-1A7DEF93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9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5</cp:revision>
  <cp:lastPrinted>2020-11-18T10:53:00Z</cp:lastPrinted>
  <dcterms:created xsi:type="dcterms:W3CDTF">2022-10-06T09:57:00Z</dcterms:created>
  <dcterms:modified xsi:type="dcterms:W3CDTF">2022-10-18T10:18:00Z</dcterms:modified>
</cp:coreProperties>
</file>