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377A" w14:textId="46A8AD65" w:rsidR="00A075CA" w:rsidRPr="00E227C9" w:rsidRDefault="009B3CED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</w:t>
      </w:r>
      <w:r w:rsidR="00793DC2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049854B8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>25 października</w:t>
      </w:r>
      <w:r w:rsidR="00036E5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B3CE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45885" w14:textId="10102EAF" w:rsidR="00793DC2" w:rsidRPr="00793DC2" w:rsidRDefault="00793DC2" w:rsidP="00793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3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zwiększenia limitu przyjęć na pierwszy rok studiów niestacjonarnych pierwszego stopnia na kierunku Grafika w Akademii Sztuk Pięknych w Gdańsku w roku akademickim 2022/2023</w:t>
      </w:r>
    </w:p>
    <w:p w14:paraId="3124D1B1" w14:textId="77777777" w:rsidR="00793DC2" w:rsidRPr="00793DC2" w:rsidRDefault="00793DC2" w:rsidP="00793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D3203" w14:textId="77777777" w:rsidR="00793DC2" w:rsidRPr="00793DC2" w:rsidRDefault="00793DC2" w:rsidP="00793DC2">
      <w:pPr>
        <w:spacing w:after="0"/>
        <w:jc w:val="center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14:paraId="7FC49E90" w14:textId="77777777" w:rsidR="00793DC2" w:rsidRPr="00793DC2" w:rsidRDefault="00793DC2" w:rsidP="00793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 ust. 1 pkt 16. ustawy Prawo o szkolnictwie wyższym i nauce (</w:t>
      </w:r>
      <w:proofErr w:type="spellStart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2022 r. poz.  574 z </w:t>
      </w:r>
      <w:proofErr w:type="spellStart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zw. z  </w:t>
      </w:r>
      <w:r w:rsidRPr="00793D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ust. 3 uchwały nr 13/2021 Senatu z dnia 26.05.2021 w sprawie warunków i trybu rekrutacji na studia w Akademii Sztuk Pięknych w Gdańsku w roku akademickim 2022/2023 (z uwzględnieniem zmian wprowadzonych uchwałą Senatu Akademii Sztuk Pięknych w Gdańsku nr 5/2022 z dnia 23.02.2022 r , uchwałą Senatu Akademii Sztuk Pięknych w Gdańsku nr 7/2022 z dnia 30.03.2022 r. oraz uchwałą Senatu Akademii Sztuk Pięknych w Gdańsku nr 12/2022 z dnia 27.04.2022 r.) </w:t>
      </w:r>
      <w:r w:rsidRPr="00793D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zw. z § 99 ust. 5 Statutu Akademii Sztuk Pięknych w Gdańsku przyjętego uchwałą nr 29/2015 Senatu Akademii Sztuk Pięknych w Gdańsku z dnia 26 czerwca 2019 </w:t>
      </w: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roku z późniejszymi zmianami, Senat Akademii Sztuk Pięknych w Gdańsku uchwala co następuje:</w:t>
      </w:r>
    </w:p>
    <w:p w14:paraId="3503F5B8" w14:textId="77777777" w:rsidR="00793DC2" w:rsidRPr="00793DC2" w:rsidRDefault="00793DC2" w:rsidP="00793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673F9" w14:textId="77777777" w:rsidR="00793DC2" w:rsidRPr="00793DC2" w:rsidRDefault="00793DC2" w:rsidP="00793DC2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pl-PL"/>
        </w:rPr>
      </w:pPr>
    </w:p>
    <w:p w14:paraId="50CC1962" w14:textId="77777777" w:rsidR="00793DC2" w:rsidRPr="00793DC2" w:rsidRDefault="00793DC2" w:rsidP="00793DC2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40F69D3E" w14:textId="77777777" w:rsidR="00793DC2" w:rsidRPr="00793DC2" w:rsidRDefault="00793DC2" w:rsidP="00793DC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o 1 miejsce limit przyjęć na pierwszy rok </w:t>
      </w:r>
      <w:r w:rsidRPr="00793D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studiów niestacjonarnych na kierunku Grafika studia I stopnia, w Akademii Sztuk Pięknych w Gdańsku w roku akademickim 2022/2023. </w:t>
      </w:r>
    </w:p>
    <w:p w14:paraId="4FFB28CB" w14:textId="77777777" w:rsidR="00793DC2" w:rsidRPr="00793DC2" w:rsidRDefault="00793DC2" w:rsidP="00793DC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Nowy limit przyjęć to 23 osoby. </w:t>
      </w:r>
    </w:p>
    <w:p w14:paraId="7158C258" w14:textId="77777777" w:rsidR="00793DC2" w:rsidRPr="00793DC2" w:rsidRDefault="00793DC2" w:rsidP="00793DC2">
      <w:pPr>
        <w:spacing w:after="0"/>
        <w:rPr>
          <w:rFonts w:ascii="Times New Roman" w:eastAsia="Times New Roman" w:hAnsi="Times New Roman" w:cs="Times New Roman"/>
          <w:b/>
          <w:sz w:val="8"/>
          <w:szCs w:val="24"/>
          <w:lang w:eastAsia="pl-PL"/>
        </w:rPr>
      </w:pPr>
    </w:p>
    <w:p w14:paraId="7524988F" w14:textId="77777777" w:rsidR="00793DC2" w:rsidRPr="00793DC2" w:rsidRDefault="00793DC2" w:rsidP="00793D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DAA0D" w14:textId="77777777" w:rsidR="00793DC2" w:rsidRPr="00793DC2" w:rsidRDefault="00793DC2" w:rsidP="00793D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79717130" w14:textId="77777777" w:rsidR="00793DC2" w:rsidRPr="00793DC2" w:rsidRDefault="00793DC2" w:rsidP="00793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DC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C306" w14:textId="77777777" w:rsidR="00F43622" w:rsidRDefault="00F43622" w:rsidP="002566A2">
      <w:pPr>
        <w:spacing w:after="0" w:line="240" w:lineRule="auto"/>
      </w:pPr>
      <w:r>
        <w:separator/>
      </w:r>
    </w:p>
  </w:endnote>
  <w:endnote w:type="continuationSeparator" w:id="0">
    <w:p w14:paraId="0916632E" w14:textId="77777777" w:rsidR="00F43622" w:rsidRDefault="00F4362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32BE" w14:textId="77777777" w:rsidR="00F43622" w:rsidRDefault="00F43622" w:rsidP="002566A2">
      <w:pPr>
        <w:spacing w:after="0" w:line="240" w:lineRule="auto"/>
      </w:pPr>
      <w:r>
        <w:separator/>
      </w:r>
    </w:p>
  </w:footnote>
  <w:footnote w:type="continuationSeparator" w:id="0">
    <w:p w14:paraId="2F2E0FCE" w14:textId="77777777" w:rsidR="00F43622" w:rsidRDefault="00F4362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120C82"/>
    <w:rsid w:val="001350F7"/>
    <w:rsid w:val="001562E2"/>
    <w:rsid w:val="00156CF2"/>
    <w:rsid w:val="00162754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D6D4F"/>
    <w:rsid w:val="002E3025"/>
    <w:rsid w:val="002E6D0C"/>
    <w:rsid w:val="002F660A"/>
    <w:rsid w:val="0032424B"/>
    <w:rsid w:val="00345F19"/>
    <w:rsid w:val="0034664E"/>
    <w:rsid w:val="00366124"/>
    <w:rsid w:val="0037613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F1484"/>
    <w:rsid w:val="004F74FE"/>
    <w:rsid w:val="0050779F"/>
    <w:rsid w:val="00512F99"/>
    <w:rsid w:val="00524B5C"/>
    <w:rsid w:val="00571E5E"/>
    <w:rsid w:val="00594712"/>
    <w:rsid w:val="00594B23"/>
    <w:rsid w:val="005F0EBD"/>
    <w:rsid w:val="006649D6"/>
    <w:rsid w:val="006825DB"/>
    <w:rsid w:val="00686AEF"/>
    <w:rsid w:val="006D787F"/>
    <w:rsid w:val="006E28B1"/>
    <w:rsid w:val="00717E64"/>
    <w:rsid w:val="00731BDD"/>
    <w:rsid w:val="00734B22"/>
    <w:rsid w:val="00752733"/>
    <w:rsid w:val="00755E29"/>
    <w:rsid w:val="00793068"/>
    <w:rsid w:val="00793DC2"/>
    <w:rsid w:val="007970A9"/>
    <w:rsid w:val="007A6934"/>
    <w:rsid w:val="007B534D"/>
    <w:rsid w:val="007D6053"/>
    <w:rsid w:val="00831D7C"/>
    <w:rsid w:val="008A5842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E73A5"/>
    <w:rsid w:val="00B11E6C"/>
    <w:rsid w:val="00B158E0"/>
    <w:rsid w:val="00B22140"/>
    <w:rsid w:val="00B24FD1"/>
    <w:rsid w:val="00B55E40"/>
    <w:rsid w:val="00BF7DCF"/>
    <w:rsid w:val="00C100A2"/>
    <w:rsid w:val="00C14F57"/>
    <w:rsid w:val="00C35090"/>
    <w:rsid w:val="00C64947"/>
    <w:rsid w:val="00CA3A03"/>
    <w:rsid w:val="00D0345C"/>
    <w:rsid w:val="00D517F3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A3F2E"/>
    <w:rsid w:val="00EB2E18"/>
    <w:rsid w:val="00EC143A"/>
    <w:rsid w:val="00EC7058"/>
    <w:rsid w:val="00F270FE"/>
    <w:rsid w:val="00F308B2"/>
    <w:rsid w:val="00F35177"/>
    <w:rsid w:val="00F43622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00439464-79B1-4B8E-9C5A-0665BF9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8CC9-6FA7-43D8-9559-3035894C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2017-03-09T07:49:00Z</cp:lastPrinted>
  <dcterms:created xsi:type="dcterms:W3CDTF">2022-10-20T08:33:00Z</dcterms:created>
  <dcterms:modified xsi:type="dcterms:W3CDTF">2022-10-20T08:33:00Z</dcterms:modified>
</cp:coreProperties>
</file>