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6C4CD" w14:textId="2DD5F658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/2022</w:t>
      </w:r>
    </w:p>
    <w:p w14:paraId="48C89E3A" w14:textId="77777777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Senatu Akademii Sztuk Pięknych w Gdańsku</w:t>
      </w:r>
    </w:p>
    <w:p w14:paraId="536AE1EC" w14:textId="77777777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29 listopada 2022 r.</w:t>
      </w:r>
    </w:p>
    <w:p w14:paraId="466A062E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E64F98" w14:textId="0458541B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limitu miejsc na studia na danym kierunku, poziomie, profilu kształcenia w roku akademickim 2023/2024 w ramach potwierdzania efektów uczenia się w Akademii Sztuk Pięknych w Gdańsku</w:t>
      </w:r>
    </w:p>
    <w:p w14:paraId="7D887A1E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1D37F" w14:textId="77777777" w:rsidR="004E3930" w:rsidRDefault="004E3930" w:rsidP="004E3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ust. 1 pkt 13 w zw. z art. 71 ust. 7  ustawy z dnia 20 lipca 2018 r. Prawo o szkolnictwie wyższym i nauce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2022 r., poz. 574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14:paraId="419808BC" w14:textId="77777777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0093F15D" w14:textId="58A2C8B0" w:rsidR="004E3930" w:rsidRDefault="004E3930" w:rsidP="004E3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następujące limity miejsc na studia na danym kierunku, poziomie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profilu kształcenia w roku akademickim 2023/2024 w ramach potwierdzania efektów uczenia się w Akademii Sztuk Pięknych w Gdańsku:</w:t>
      </w:r>
    </w:p>
    <w:p w14:paraId="469F20D3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B26A7" w14:textId="77777777" w:rsidR="004E3930" w:rsidRDefault="004E3930" w:rsidP="004E3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I stopnia na kierunku:</w:t>
      </w:r>
    </w:p>
    <w:p w14:paraId="63C6BE77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wnętrz – 1 miejsce</w:t>
      </w:r>
    </w:p>
    <w:p w14:paraId="5A85C75A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Wzornictwo – 1 miejsce</w:t>
      </w:r>
    </w:p>
    <w:p w14:paraId="593DA5A7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przestrzeni kulturowych – 1 miejsce</w:t>
      </w:r>
    </w:p>
    <w:p w14:paraId="2D08EF54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 – 1 miejsce</w:t>
      </w:r>
    </w:p>
    <w:p w14:paraId="4AD2466D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 – 1 miejsce</w:t>
      </w:r>
    </w:p>
    <w:p w14:paraId="7FE4A66D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93D8" w14:textId="77777777" w:rsidR="004E3930" w:rsidRDefault="004E3930" w:rsidP="004E3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II stopnia na kierunku:</w:t>
      </w:r>
    </w:p>
    <w:p w14:paraId="60217CD7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wnętrz - 1miejsce</w:t>
      </w:r>
    </w:p>
    <w:p w14:paraId="7FBF26DC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Wzornictwo – 1 miejsce</w:t>
      </w:r>
    </w:p>
    <w:p w14:paraId="6342C633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 przestrzeni kulturowych –1 miejsce</w:t>
      </w:r>
    </w:p>
    <w:p w14:paraId="13BA6B2C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Grafika – 1 miejsce</w:t>
      </w:r>
    </w:p>
    <w:p w14:paraId="71AE25E3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 – 1 miejsce</w:t>
      </w:r>
    </w:p>
    <w:p w14:paraId="40F06A6E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FC644" w14:textId="77777777" w:rsidR="004E3930" w:rsidRDefault="004E3930" w:rsidP="004E3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Studia stacjonarne jednolite magisterskie na kierunku:</w:t>
      </w:r>
    </w:p>
    <w:p w14:paraId="5DD60368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Malarstwo – 1 miejsce</w:t>
      </w:r>
    </w:p>
    <w:p w14:paraId="764D8B6A" w14:textId="77777777" w:rsidR="004E3930" w:rsidRDefault="004E3930" w:rsidP="004E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Rzeźba – 1 miejsce</w:t>
      </w:r>
    </w:p>
    <w:p w14:paraId="12521BDE" w14:textId="77777777" w:rsidR="004E3930" w:rsidRDefault="004E3930" w:rsidP="004E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7303E16C" w14:textId="77777777" w:rsidR="004E3930" w:rsidRDefault="004E3930" w:rsidP="004E3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1AEE" w14:textId="77777777" w:rsidR="0026742D" w:rsidRDefault="0026742D" w:rsidP="002566A2">
      <w:pPr>
        <w:spacing w:after="0" w:line="240" w:lineRule="auto"/>
      </w:pPr>
      <w:r>
        <w:separator/>
      </w:r>
    </w:p>
  </w:endnote>
  <w:endnote w:type="continuationSeparator" w:id="0">
    <w:p w14:paraId="42EB0846" w14:textId="77777777" w:rsidR="0026742D" w:rsidRDefault="0026742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384B7" w14:textId="77777777" w:rsidR="0026742D" w:rsidRDefault="0026742D" w:rsidP="002566A2">
      <w:pPr>
        <w:spacing w:after="0" w:line="240" w:lineRule="auto"/>
      </w:pPr>
      <w:r>
        <w:separator/>
      </w:r>
    </w:p>
  </w:footnote>
  <w:footnote w:type="continuationSeparator" w:id="0">
    <w:p w14:paraId="3D75BA65" w14:textId="77777777" w:rsidR="0026742D" w:rsidRDefault="0026742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120C82"/>
    <w:rsid w:val="001350F7"/>
    <w:rsid w:val="001562E2"/>
    <w:rsid w:val="00156CF2"/>
    <w:rsid w:val="00162754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6742D"/>
    <w:rsid w:val="002D6D4F"/>
    <w:rsid w:val="002E3025"/>
    <w:rsid w:val="002E6D0C"/>
    <w:rsid w:val="002F660A"/>
    <w:rsid w:val="0032424B"/>
    <w:rsid w:val="00345F19"/>
    <w:rsid w:val="0034664E"/>
    <w:rsid w:val="00366124"/>
    <w:rsid w:val="0037613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E3930"/>
    <w:rsid w:val="004F1484"/>
    <w:rsid w:val="004F74FE"/>
    <w:rsid w:val="0050779F"/>
    <w:rsid w:val="00512F99"/>
    <w:rsid w:val="00524B5C"/>
    <w:rsid w:val="00571E5E"/>
    <w:rsid w:val="00594712"/>
    <w:rsid w:val="00594B23"/>
    <w:rsid w:val="005F0EBD"/>
    <w:rsid w:val="006649D6"/>
    <w:rsid w:val="006825DB"/>
    <w:rsid w:val="00686AEF"/>
    <w:rsid w:val="006D787F"/>
    <w:rsid w:val="006E28B1"/>
    <w:rsid w:val="00717E64"/>
    <w:rsid w:val="00731BDD"/>
    <w:rsid w:val="00734B22"/>
    <w:rsid w:val="00752733"/>
    <w:rsid w:val="00755E29"/>
    <w:rsid w:val="00793068"/>
    <w:rsid w:val="00793DC2"/>
    <w:rsid w:val="007970A9"/>
    <w:rsid w:val="007A6934"/>
    <w:rsid w:val="007B534D"/>
    <w:rsid w:val="007D6053"/>
    <w:rsid w:val="00831D7C"/>
    <w:rsid w:val="008A5842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E73A5"/>
    <w:rsid w:val="00B11E6C"/>
    <w:rsid w:val="00B158E0"/>
    <w:rsid w:val="00B22140"/>
    <w:rsid w:val="00B24FD1"/>
    <w:rsid w:val="00B55E40"/>
    <w:rsid w:val="00BF7DCF"/>
    <w:rsid w:val="00C100A2"/>
    <w:rsid w:val="00C14F57"/>
    <w:rsid w:val="00C35090"/>
    <w:rsid w:val="00C64947"/>
    <w:rsid w:val="00CA3A03"/>
    <w:rsid w:val="00D0345C"/>
    <w:rsid w:val="00D517F3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A3F2E"/>
    <w:rsid w:val="00EB2E18"/>
    <w:rsid w:val="00EC143A"/>
    <w:rsid w:val="00EC7058"/>
    <w:rsid w:val="00F270FE"/>
    <w:rsid w:val="00F308B2"/>
    <w:rsid w:val="00F35177"/>
    <w:rsid w:val="00F43622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00439464-79B1-4B8E-9C5A-0665BF9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31A7-1F82-4112-A9B1-D460385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2017-03-09T07:49:00Z</cp:lastPrinted>
  <dcterms:created xsi:type="dcterms:W3CDTF">2022-11-24T11:35:00Z</dcterms:created>
  <dcterms:modified xsi:type="dcterms:W3CDTF">2022-11-24T11:35:00Z</dcterms:modified>
</cp:coreProperties>
</file>