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  <w:bookmarkStart w:id="0" w:name="_GoBack"/>
      <w:bookmarkEnd w:id="0"/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4F0D162A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0D0654">
        <w:rPr>
          <w:rFonts w:ascii="Times New Roman" w:eastAsia="Calibri" w:hAnsi="Times New Roman" w:cs="Times New Roman"/>
          <w:color w:val="000000"/>
          <w:sz w:val="24"/>
          <w:szCs w:val="24"/>
        </w:rPr>
        <w:t>19</w:t>
      </w:r>
      <w:r w:rsidR="0072459C">
        <w:rPr>
          <w:rFonts w:ascii="Times New Roman" w:eastAsia="Calibri" w:hAnsi="Times New Roman" w:cs="Times New Roman"/>
          <w:color w:val="000000"/>
          <w:sz w:val="24"/>
          <w:szCs w:val="24"/>
        </w:rPr>
        <w:t>.1</w:t>
      </w:r>
      <w:r w:rsidR="000D0654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041E3F">
        <w:rPr>
          <w:rFonts w:ascii="Times New Roman" w:eastAsia="Calibri" w:hAnsi="Times New Roman" w:cs="Times New Roman"/>
          <w:color w:val="000000"/>
          <w:sz w:val="24"/>
          <w:szCs w:val="24"/>
        </w:rPr>
        <w:t>.2022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r.</w:t>
      </w:r>
    </w:p>
    <w:p w14:paraId="150E939E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4B69A9AF" w14:textId="77777777" w:rsidR="00974923" w:rsidRPr="00480AD5" w:rsidRDefault="00974923" w:rsidP="00334796">
      <w:pPr>
        <w:pStyle w:val="Default"/>
        <w:spacing w:line="276" w:lineRule="auto"/>
      </w:pPr>
    </w:p>
    <w:p w14:paraId="1A0211F6" w14:textId="003162B2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 </w:t>
      </w:r>
      <w:r w:rsidR="00C31E21">
        <w:rPr>
          <w:rFonts w:ascii="Times New Roman" w:eastAsia="Calibri" w:hAnsi="Times New Roman" w:cs="Times New Roman"/>
          <w:b/>
          <w:sz w:val="24"/>
          <w:szCs w:val="24"/>
        </w:rPr>
        <w:t>99</w:t>
      </w:r>
      <w:r w:rsidR="00041E3F">
        <w:rPr>
          <w:rFonts w:ascii="Times New Roman" w:eastAsia="Calibri" w:hAnsi="Times New Roman" w:cs="Times New Roman"/>
          <w:b/>
          <w:sz w:val="24"/>
          <w:szCs w:val="24"/>
        </w:rPr>
        <w:t>/2022</w:t>
      </w:r>
    </w:p>
    <w:p w14:paraId="5C77C5DC" w14:textId="7777777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14:paraId="79EE6B4D" w14:textId="4F19F965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 dnia  </w:t>
      </w:r>
      <w:r w:rsidR="00C31E21">
        <w:rPr>
          <w:rFonts w:ascii="Times New Roman" w:eastAsia="Calibri" w:hAnsi="Times New Roman" w:cs="Times New Roman"/>
          <w:b/>
          <w:sz w:val="24"/>
          <w:szCs w:val="24"/>
        </w:rPr>
        <w:t xml:space="preserve">19 grudnia </w:t>
      </w:r>
      <w:r w:rsidR="00041E3F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4A9755C5" w14:textId="77777777" w:rsidR="00171798" w:rsidRPr="00171798" w:rsidRDefault="00171798" w:rsidP="00171798">
      <w:pPr>
        <w:spacing w:after="6" w:line="268" w:lineRule="auto"/>
        <w:ind w:left="289" w:right="3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23885" w14:textId="049DCF49"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C31E21">
        <w:rPr>
          <w:rFonts w:ascii="Times New Roman" w:eastAsia="Calibri" w:hAnsi="Times New Roman" w:cs="Times New Roman"/>
          <w:b/>
          <w:sz w:val="24"/>
          <w:szCs w:val="24"/>
        </w:rPr>
        <w:t xml:space="preserve">zmiany składu 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Rady Programowej 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na kierunku </w:t>
      </w:r>
      <w:r w:rsidR="0037666C">
        <w:rPr>
          <w:rFonts w:ascii="Times New Roman" w:eastAsia="Calibri" w:hAnsi="Times New Roman" w:cs="Times New Roman"/>
          <w:b/>
          <w:sz w:val="24"/>
          <w:szCs w:val="24"/>
        </w:rPr>
        <w:t>Rzeźb</w:t>
      </w:r>
      <w:r w:rsidR="0066560D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w Akademii Sztuk Pięknych w Gdańsku </w:t>
      </w:r>
    </w:p>
    <w:p w14:paraId="30A862F1" w14:textId="77777777"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46E88EC4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podstawie § 62 ust. 3, 4  Statutu Akademii Sztuk Pięknych w Gdańsku przyjętego Uchwałą Senatu Akademii Sztuk Pięknych w Gdańsku nr 27/2019                 z dnia 26 czerwca 2019 r. z póź. zm. </w:t>
      </w:r>
      <w:r w:rsidRPr="00171798">
        <w:rPr>
          <w:rFonts w:ascii="Times New Roman" w:eastAsia="Calibri" w:hAnsi="Times New Roman" w:cs="Times New Roman"/>
          <w:sz w:val="24"/>
          <w:szCs w:val="24"/>
        </w:rPr>
        <w:t>zarządza się, co następuje:</w:t>
      </w:r>
    </w:p>
    <w:p w14:paraId="62B9DF86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C10E38" w14:textId="77777777" w:rsidR="00171798" w:rsidRPr="00171798" w:rsidRDefault="00171798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5772C2D1" w14:textId="57A593E1" w:rsidR="00C31E21" w:rsidRDefault="00C31E21" w:rsidP="00C31E2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E2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Zmienia </w:t>
      </w:r>
      <w:r w:rsidR="00171798" w:rsidRPr="00C31E2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się </w:t>
      </w:r>
      <w:r w:rsidRPr="00C31E2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skład </w:t>
      </w:r>
      <w:r w:rsidR="0037666C" w:rsidRPr="00C31E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Rad</w:t>
      </w:r>
      <w:r w:rsidRPr="00C31E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y</w:t>
      </w:r>
      <w:r w:rsidR="0037666C" w:rsidRPr="00C31E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Programow</w:t>
      </w:r>
      <w:r w:rsidRPr="00C31E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ej</w:t>
      </w:r>
      <w:r w:rsidR="0037666C" w:rsidRPr="00C31E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kierunku Rzeźba </w:t>
      </w:r>
      <w:r w:rsidRPr="00C31E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powołanej </w:t>
      </w:r>
      <w:r w:rsidRPr="00C31E21">
        <w:rPr>
          <w:rFonts w:ascii="Times New Roman" w:eastAsia="Calibri" w:hAnsi="Times New Roman" w:cs="Times New Roman"/>
          <w:color w:val="000000"/>
          <w:sz w:val="24"/>
          <w:szCs w:val="24"/>
        </w:rPr>
        <w:t>Zarządzeniem</w:t>
      </w:r>
      <w:r w:rsidRPr="00C31E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31E21">
        <w:rPr>
          <w:rFonts w:ascii="Times New Roman" w:eastAsia="Times New Roman" w:hAnsi="Times New Roman" w:cs="Times New Roman"/>
          <w:sz w:val="24"/>
          <w:szCs w:val="24"/>
          <w:lang w:eastAsia="pl-PL"/>
        </w:rPr>
        <w:t>nr 77/2022 Rektora Akademii Sztuk Pięknych w Gdańsku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C31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3 października 2022 r. powołując do jej składu dr Alicję Buławkę-</w:t>
      </w:r>
      <w:proofErr w:type="spellStart"/>
      <w:r w:rsidRPr="00C31E21">
        <w:rPr>
          <w:rFonts w:ascii="Times New Roman" w:eastAsia="Times New Roman" w:hAnsi="Times New Roman" w:cs="Times New Roman"/>
          <w:sz w:val="24"/>
          <w:szCs w:val="24"/>
          <w:lang w:eastAsia="pl-PL"/>
        </w:rPr>
        <w:t>Fankidejską</w:t>
      </w:r>
      <w:proofErr w:type="spellEnd"/>
      <w:r w:rsidRPr="00C31E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A98CB0" w14:textId="2CA4F899" w:rsidR="00C31E21" w:rsidRPr="00C31E21" w:rsidRDefault="00C31E21" w:rsidP="00C31E2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chwilą wejścia w życie niniejszego Zarządzenia Rada Programowa kierunku Rzeźba działa w następującym składzie:</w:t>
      </w:r>
    </w:p>
    <w:p w14:paraId="3759DD40" w14:textId="77777777" w:rsidR="006A39B6" w:rsidRPr="00171798" w:rsidRDefault="006A39B6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B593F0" w14:textId="77777777" w:rsidR="00C31E21" w:rsidRPr="00C31E21" w:rsidRDefault="00C31E21" w:rsidP="00C31E21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C31E21">
        <w:rPr>
          <w:rFonts w:ascii="Times New Roman" w:eastAsia="Calibri" w:hAnsi="Times New Roman" w:cs="Times New Roman"/>
          <w:bCs/>
          <w:kern w:val="3"/>
          <w:sz w:val="24"/>
          <w:szCs w:val="24"/>
        </w:rPr>
        <w:t>prof. ASP dr hab. Adriana Majdzińska – Przewodnicząca prodziekan ds. kierunku Rzeźba</w:t>
      </w:r>
    </w:p>
    <w:p w14:paraId="7FF96774" w14:textId="77777777" w:rsidR="00C31E21" w:rsidRPr="00C31E21" w:rsidRDefault="00C31E21" w:rsidP="00C31E21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C31E21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prof. dr hab. Robert Kaja – Dziekan </w:t>
      </w:r>
    </w:p>
    <w:p w14:paraId="1E02C45B" w14:textId="77777777" w:rsidR="00C31E21" w:rsidRPr="00C31E21" w:rsidRDefault="00C31E21" w:rsidP="00C31E21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C31E21">
        <w:rPr>
          <w:rFonts w:ascii="Times New Roman" w:eastAsia="Calibri" w:hAnsi="Times New Roman" w:cs="Times New Roman"/>
          <w:bCs/>
          <w:kern w:val="3"/>
          <w:sz w:val="24"/>
          <w:szCs w:val="24"/>
        </w:rPr>
        <w:t>prof. dr hab. Mariusz Białecki – kierownik Katedry Rzeźby</w:t>
      </w:r>
    </w:p>
    <w:p w14:paraId="6B338A3B" w14:textId="77777777" w:rsidR="00C31E21" w:rsidRPr="00C31E21" w:rsidRDefault="00C31E21" w:rsidP="00C31E21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C31E21">
        <w:rPr>
          <w:rFonts w:ascii="Times New Roman" w:eastAsia="Calibri" w:hAnsi="Times New Roman" w:cs="Times New Roman"/>
          <w:bCs/>
          <w:kern w:val="3"/>
          <w:sz w:val="24"/>
          <w:szCs w:val="24"/>
        </w:rPr>
        <w:t>prof. dr hab. Ludmiła Ostrogórska– kierownik Katedry Specjalizacji</w:t>
      </w:r>
    </w:p>
    <w:p w14:paraId="334AFBF6" w14:textId="77777777" w:rsidR="00C31E21" w:rsidRPr="00C31E21" w:rsidRDefault="00C31E21" w:rsidP="00C31E21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C31E21">
        <w:rPr>
          <w:rFonts w:ascii="Times New Roman" w:eastAsia="Calibri" w:hAnsi="Times New Roman" w:cs="Times New Roman"/>
          <w:bCs/>
          <w:kern w:val="3"/>
          <w:sz w:val="24"/>
          <w:szCs w:val="24"/>
        </w:rPr>
        <w:t>prof. dr hab. Katarzyna Józefowicz</w:t>
      </w:r>
    </w:p>
    <w:p w14:paraId="5EB0D007" w14:textId="77777777" w:rsidR="00C31E21" w:rsidRPr="00C31E21" w:rsidRDefault="00C31E21" w:rsidP="00C31E21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C31E21">
        <w:rPr>
          <w:rFonts w:ascii="Times New Roman" w:eastAsia="Calibri" w:hAnsi="Times New Roman" w:cs="Times New Roman"/>
          <w:bCs/>
          <w:kern w:val="3"/>
          <w:sz w:val="24"/>
          <w:szCs w:val="24"/>
        </w:rPr>
        <w:t>prof. dr hab. Wojciech Sęczawa</w:t>
      </w:r>
    </w:p>
    <w:p w14:paraId="40297735" w14:textId="77777777" w:rsidR="00C31E21" w:rsidRPr="00C31E21" w:rsidRDefault="00C31E21" w:rsidP="00C31E21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C31E21">
        <w:rPr>
          <w:rFonts w:ascii="Times New Roman" w:eastAsia="Calibri" w:hAnsi="Times New Roman" w:cs="Times New Roman"/>
          <w:bCs/>
          <w:kern w:val="3"/>
          <w:sz w:val="24"/>
          <w:szCs w:val="24"/>
        </w:rPr>
        <w:lastRenderedPageBreak/>
        <w:t>prof. dr hab. Jan Szczypka</w:t>
      </w:r>
    </w:p>
    <w:p w14:paraId="11CEFDDB" w14:textId="77777777" w:rsidR="00C31E21" w:rsidRPr="00C31E21" w:rsidRDefault="00C31E21" w:rsidP="00C31E21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C31E21">
        <w:rPr>
          <w:rFonts w:ascii="Times New Roman" w:eastAsia="Calibri" w:hAnsi="Times New Roman" w:cs="Times New Roman"/>
          <w:bCs/>
          <w:kern w:val="3"/>
          <w:sz w:val="24"/>
          <w:szCs w:val="24"/>
        </w:rPr>
        <w:t>prof. ASP dr hab. Magdalena Góra</w:t>
      </w:r>
    </w:p>
    <w:p w14:paraId="4CED669E" w14:textId="77777777" w:rsidR="00C31E21" w:rsidRPr="00C31E21" w:rsidRDefault="00C31E21" w:rsidP="00C31E21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C31E21">
        <w:rPr>
          <w:rFonts w:ascii="Times New Roman" w:eastAsia="Calibri" w:hAnsi="Times New Roman" w:cs="Times New Roman"/>
          <w:bCs/>
          <w:kern w:val="3"/>
          <w:sz w:val="24"/>
          <w:szCs w:val="24"/>
        </w:rPr>
        <w:t>prof. ASP dr hab. Katarzyna Jóźwiak-Moskal</w:t>
      </w:r>
    </w:p>
    <w:p w14:paraId="4A868DBF" w14:textId="77777777" w:rsidR="00C31E21" w:rsidRPr="00C31E21" w:rsidRDefault="00C31E21" w:rsidP="00C31E21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C31E21">
        <w:rPr>
          <w:rFonts w:ascii="Times New Roman" w:eastAsia="Calibri" w:hAnsi="Times New Roman" w:cs="Times New Roman"/>
          <w:bCs/>
          <w:kern w:val="3"/>
          <w:sz w:val="24"/>
          <w:szCs w:val="24"/>
        </w:rPr>
        <w:t>prof. ASP dr hab. Małgorzata Kręcka-Rozenkranz</w:t>
      </w:r>
    </w:p>
    <w:p w14:paraId="26F8A3C4" w14:textId="77777777" w:rsidR="00C31E21" w:rsidRPr="00C31E21" w:rsidRDefault="00C31E21" w:rsidP="00C31E21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C31E21">
        <w:rPr>
          <w:rFonts w:ascii="Times New Roman" w:eastAsia="Calibri" w:hAnsi="Times New Roman" w:cs="Times New Roman"/>
          <w:bCs/>
          <w:kern w:val="3"/>
          <w:sz w:val="24"/>
          <w:szCs w:val="24"/>
        </w:rPr>
        <w:t>prof. ASP dr hab. Marcin Plichta</w:t>
      </w:r>
    </w:p>
    <w:p w14:paraId="2BAF65B4" w14:textId="77777777" w:rsidR="00C31E21" w:rsidRPr="00C31E21" w:rsidRDefault="00C31E21" w:rsidP="00C31E21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C31E21">
        <w:rPr>
          <w:rFonts w:ascii="Times New Roman" w:eastAsia="Calibri" w:hAnsi="Times New Roman" w:cs="Times New Roman"/>
          <w:bCs/>
          <w:kern w:val="3"/>
          <w:sz w:val="24"/>
          <w:szCs w:val="24"/>
        </w:rPr>
        <w:t>prof. ASP dr hab.  Dariusz Sitek</w:t>
      </w:r>
    </w:p>
    <w:p w14:paraId="02DD7985" w14:textId="77777777" w:rsidR="00C31E21" w:rsidRPr="00C31E21" w:rsidRDefault="00C31E21" w:rsidP="00C31E21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C31E21">
        <w:rPr>
          <w:rFonts w:ascii="Times New Roman" w:eastAsia="Calibri" w:hAnsi="Times New Roman" w:cs="Times New Roman"/>
          <w:bCs/>
          <w:kern w:val="3"/>
          <w:sz w:val="24"/>
          <w:szCs w:val="24"/>
        </w:rPr>
        <w:t>prof. ASP dr hab. Tomasz Skórka</w:t>
      </w:r>
    </w:p>
    <w:p w14:paraId="058B8F9A" w14:textId="77777777" w:rsidR="00C31E21" w:rsidRPr="00C31E21" w:rsidRDefault="00C31E21" w:rsidP="00C31E21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C31E21">
        <w:rPr>
          <w:rFonts w:ascii="Times New Roman" w:eastAsia="Calibri" w:hAnsi="Times New Roman" w:cs="Times New Roman"/>
          <w:bCs/>
          <w:kern w:val="3"/>
          <w:sz w:val="24"/>
          <w:szCs w:val="24"/>
        </w:rPr>
        <w:t>prof. ASP dr hab. Tomasz Sobisz</w:t>
      </w:r>
    </w:p>
    <w:p w14:paraId="5610C7D6" w14:textId="77777777" w:rsidR="00C31E21" w:rsidRPr="00C31E21" w:rsidRDefault="00C31E21" w:rsidP="00C31E21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C31E21">
        <w:rPr>
          <w:rFonts w:ascii="Times New Roman" w:eastAsia="Calibri" w:hAnsi="Times New Roman" w:cs="Times New Roman"/>
          <w:bCs/>
          <w:kern w:val="3"/>
          <w:sz w:val="24"/>
          <w:szCs w:val="24"/>
        </w:rPr>
        <w:t>prof. ASP dr hab. Małgorzata Wiśniewska</w:t>
      </w:r>
    </w:p>
    <w:p w14:paraId="5CCF32C0" w14:textId="77777777" w:rsidR="00C31E21" w:rsidRPr="00C31E21" w:rsidRDefault="00C31E21" w:rsidP="00C31E21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C31E21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 prof. ASP dr hab. Marek Targoński</w:t>
      </w:r>
    </w:p>
    <w:p w14:paraId="13DACE63" w14:textId="77777777" w:rsidR="00C31E21" w:rsidRPr="00C31E21" w:rsidRDefault="00C31E21" w:rsidP="00C31E21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C31E21">
        <w:rPr>
          <w:rFonts w:ascii="Times New Roman" w:eastAsia="Calibri" w:hAnsi="Times New Roman" w:cs="Times New Roman"/>
          <w:bCs/>
          <w:kern w:val="3"/>
          <w:sz w:val="24"/>
          <w:szCs w:val="24"/>
        </w:rPr>
        <w:t>dr Alicja Buławka-Fankidejska</w:t>
      </w:r>
    </w:p>
    <w:p w14:paraId="4C2C6F40" w14:textId="77777777" w:rsidR="00C31E21" w:rsidRPr="00C31E21" w:rsidRDefault="00C31E21" w:rsidP="00C31E21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C31E21">
        <w:rPr>
          <w:rFonts w:ascii="Times New Roman" w:eastAsia="Calibri" w:hAnsi="Times New Roman" w:cs="Times New Roman"/>
          <w:bCs/>
          <w:kern w:val="3"/>
          <w:sz w:val="24"/>
          <w:szCs w:val="24"/>
        </w:rPr>
        <w:t>dr Mariusz Burdek</w:t>
      </w:r>
    </w:p>
    <w:p w14:paraId="5FB4C86F" w14:textId="77777777" w:rsidR="00C31E21" w:rsidRPr="00C31E21" w:rsidRDefault="00C31E21" w:rsidP="00C31E21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C31E21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Maria </w:t>
      </w:r>
      <w:proofErr w:type="spellStart"/>
      <w:r w:rsidRPr="00C31E21">
        <w:rPr>
          <w:rFonts w:ascii="Times New Roman" w:eastAsia="Calibri" w:hAnsi="Times New Roman" w:cs="Times New Roman"/>
          <w:bCs/>
          <w:kern w:val="3"/>
          <w:sz w:val="24"/>
          <w:szCs w:val="24"/>
        </w:rPr>
        <w:t>Chodzińska</w:t>
      </w:r>
      <w:proofErr w:type="spellEnd"/>
      <w:r w:rsidRPr="00C31E21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 – studentka</w:t>
      </w:r>
    </w:p>
    <w:p w14:paraId="357A3087" w14:textId="77777777" w:rsidR="00C31E21" w:rsidRPr="00C31E21" w:rsidRDefault="00C31E21" w:rsidP="00C31E21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C31E21">
        <w:rPr>
          <w:rFonts w:ascii="Times New Roman" w:eastAsia="Calibri" w:hAnsi="Times New Roman" w:cs="Times New Roman"/>
          <w:bCs/>
          <w:kern w:val="3"/>
          <w:sz w:val="24"/>
          <w:szCs w:val="24"/>
        </w:rPr>
        <w:t>Zuzanna Kobiela - studentka</w:t>
      </w:r>
    </w:p>
    <w:p w14:paraId="50E77648" w14:textId="77777777" w:rsidR="00785D33" w:rsidRPr="00785D33" w:rsidRDefault="00785D33" w:rsidP="00785D33">
      <w:pPr>
        <w:rPr>
          <w:rFonts w:ascii="Times New Roman" w:eastAsia="Calibri" w:hAnsi="Times New Roman" w:cs="Times New Roman"/>
          <w:lang w:eastAsia="pl-PL"/>
        </w:rPr>
      </w:pPr>
    </w:p>
    <w:p w14:paraId="1A842BB6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14:paraId="5B8D9F1C" w14:textId="77777777" w:rsidR="00171798" w:rsidRPr="00171798" w:rsidRDefault="00171798" w:rsidP="001717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 xml:space="preserve">Kadencja Rada, o której mowa w  § 1, trwa do 31 sierpnia 2024 r. </w:t>
      </w:r>
    </w:p>
    <w:p w14:paraId="631DE5A3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FF90B5" w14:textId="77777777" w:rsidR="00171798" w:rsidRPr="00171798" w:rsidRDefault="00171798" w:rsidP="001717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14:paraId="435F3836" w14:textId="67D4E68A" w:rsidR="00171798" w:rsidRDefault="00171798" w:rsidP="00041E3F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E3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w dniu podjęcia.</w:t>
      </w:r>
    </w:p>
    <w:p w14:paraId="6D9D3BBC" w14:textId="1C9BD05D" w:rsidR="00041E3F" w:rsidRPr="00041E3F" w:rsidRDefault="00041E3F" w:rsidP="00041E3F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</w:t>
      </w:r>
      <w:r w:rsidR="00C31E21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1E21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 traci moc Zarządzenie nr </w:t>
      </w:r>
      <w:r w:rsidR="00C31E21">
        <w:rPr>
          <w:rFonts w:ascii="Times New Roman" w:eastAsia="Times New Roman" w:hAnsi="Times New Roman" w:cs="Times New Roman"/>
          <w:sz w:val="24"/>
          <w:szCs w:val="24"/>
          <w:lang w:eastAsia="pl-PL"/>
        </w:rPr>
        <w:t>77/2022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Rektora Akademii Sztuk Pięknych w Gdańsku z dnia </w:t>
      </w:r>
      <w:r w:rsidR="00C31E21">
        <w:rPr>
          <w:rFonts w:ascii="Times New Roman" w:eastAsia="Times New Roman" w:hAnsi="Times New Roman" w:cs="Times New Roman"/>
          <w:sz w:val="24"/>
          <w:szCs w:val="24"/>
          <w:lang w:eastAsia="pl-PL"/>
        </w:rPr>
        <w:t>3 października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C31E2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6FC3BE5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B34666" w14:textId="77777777"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BFEA7" w14:textId="77777777" w:rsidR="0036476B" w:rsidRDefault="0036476B" w:rsidP="002566A2">
      <w:pPr>
        <w:spacing w:after="0" w:line="240" w:lineRule="auto"/>
      </w:pPr>
      <w:r>
        <w:separator/>
      </w:r>
    </w:p>
  </w:endnote>
  <w:endnote w:type="continuationSeparator" w:id="0">
    <w:p w14:paraId="72C5F684" w14:textId="77777777" w:rsidR="0036476B" w:rsidRDefault="0036476B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517F0" w14:textId="77777777" w:rsidR="0036476B" w:rsidRDefault="0036476B" w:rsidP="002566A2">
      <w:pPr>
        <w:spacing w:after="0" w:line="240" w:lineRule="auto"/>
      </w:pPr>
      <w:r>
        <w:separator/>
      </w:r>
    </w:p>
  </w:footnote>
  <w:footnote w:type="continuationSeparator" w:id="0">
    <w:p w14:paraId="0E2F23BB" w14:textId="77777777" w:rsidR="0036476B" w:rsidRDefault="0036476B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46CA6"/>
    <w:multiLevelType w:val="hybridMultilevel"/>
    <w:tmpl w:val="DB2E0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3">
    <w:nsid w:val="65D44123"/>
    <w:multiLevelType w:val="hybridMultilevel"/>
    <w:tmpl w:val="5590F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50417"/>
    <w:multiLevelType w:val="hybridMultilevel"/>
    <w:tmpl w:val="165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3025C8"/>
    <w:multiLevelType w:val="hybridMultilevel"/>
    <w:tmpl w:val="31480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6DE6791"/>
    <w:multiLevelType w:val="hybridMultilevel"/>
    <w:tmpl w:val="AC56F76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1"/>
  </w:num>
  <w:num w:numId="8">
    <w:abstractNumId w:val="2"/>
  </w:num>
  <w:num w:numId="9">
    <w:abstractNumId w:val="18"/>
  </w:num>
  <w:num w:numId="10">
    <w:abstractNumId w:val="8"/>
  </w:num>
  <w:num w:numId="11">
    <w:abstractNumId w:val="2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10"/>
  </w:num>
  <w:num w:numId="16">
    <w:abstractNumId w:val="27"/>
  </w:num>
  <w:num w:numId="17">
    <w:abstractNumId w:val="21"/>
  </w:num>
  <w:num w:numId="18">
    <w:abstractNumId w:val="15"/>
  </w:num>
  <w:num w:numId="19">
    <w:abstractNumId w:val="12"/>
  </w:num>
  <w:num w:numId="20">
    <w:abstractNumId w:val="13"/>
  </w:num>
  <w:num w:numId="21">
    <w:abstractNumId w:val="7"/>
  </w:num>
  <w:num w:numId="22">
    <w:abstractNumId w:val="3"/>
  </w:num>
  <w:num w:numId="23">
    <w:abstractNumId w:val="6"/>
  </w:num>
  <w:num w:numId="24">
    <w:abstractNumId w:val="9"/>
  </w:num>
  <w:num w:numId="25">
    <w:abstractNumId w:val="14"/>
  </w:num>
  <w:num w:numId="26">
    <w:abstractNumId w:val="4"/>
  </w:num>
  <w:num w:numId="27">
    <w:abstractNumId w:val="26"/>
  </w:num>
  <w:num w:numId="28">
    <w:abstractNumId w:val="24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5"/>
  </w:num>
  <w:num w:numId="32">
    <w:abstractNumId w:val="2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41E3F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D0654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CB8"/>
    <w:rsid w:val="00163F11"/>
    <w:rsid w:val="00171798"/>
    <w:rsid w:val="00191D25"/>
    <w:rsid w:val="001B432E"/>
    <w:rsid w:val="001B4A6D"/>
    <w:rsid w:val="001F2D4D"/>
    <w:rsid w:val="002010F9"/>
    <w:rsid w:val="00205BF1"/>
    <w:rsid w:val="0022265C"/>
    <w:rsid w:val="002525ED"/>
    <w:rsid w:val="002566A2"/>
    <w:rsid w:val="00264888"/>
    <w:rsid w:val="002865ED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2F570C"/>
    <w:rsid w:val="00306AC0"/>
    <w:rsid w:val="00311579"/>
    <w:rsid w:val="00326BE0"/>
    <w:rsid w:val="0033330F"/>
    <w:rsid w:val="00334796"/>
    <w:rsid w:val="0034664E"/>
    <w:rsid w:val="00346C24"/>
    <w:rsid w:val="00350D53"/>
    <w:rsid w:val="0036476B"/>
    <w:rsid w:val="0037666C"/>
    <w:rsid w:val="00377F2D"/>
    <w:rsid w:val="00380AE8"/>
    <w:rsid w:val="00392EC5"/>
    <w:rsid w:val="003A09BE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5880"/>
    <w:rsid w:val="00477665"/>
    <w:rsid w:val="00480AD5"/>
    <w:rsid w:val="00483675"/>
    <w:rsid w:val="0049522A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26712"/>
    <w:rsid w:val="005327F3"/>
    <w:rsid w:val="005611FF"/>
    <w:rsid w:val="00582FE0"/>
    <w:rsid w:val="005846AE"/>
    <w:rsid w:val="005946B8"/>
    <w:rsid w:val="00594B23"/>
    <w:rsid w:val="005A78BA"/>
    <w:rsid w:val="005B306E"/>
    <w:rsid w:val="005B3A78"/>
    <w:rsid w:val="005B702C"/>
    <w:rsid w:val="005C3042"/>
    <w:rsid w:val="005C7B90"/>
    <w:rsid w:val="005F4352"/>
    <w:rsid w:val="00633CBE"/>
    <w:rsid w:val="0063636C"/>
    <w:rsid w:val="0064269C"/>
    <w:rsid w:val="006640BC"/>
    <w:rsid w:val="0066560D"/>
    <w:rsid w:val="00685B18"/>
    <w:rsid w:val="00690604"/>
    <w:rsid w:val="00695BB7"/>
    <w:rsid w:val="006A39B6"/>
    <w:rsid w:val="006C5FE0"/>
    <w:rsid w:val="006E3FD6"/>
    <w:rsid w:val="00703233"/>
    <w:rsid w:val="0072459C"/>
    <w:rsid w:val="007310AD"/>
    <w:rsid w:val="0073192C"/>
    <w:rsid w:val="00733065"/>
    <w:rsid w:val="00747A99"/>
    <w:rsid w:val="00771ED5"/>
    <w:rsid w:val="00773E81"/>
    <w:rsid w:val="00785D33"/>
    <w:rsid w:val="007B0776"/>
    <w:rsid w:val="007B4C2B"/>
    <w:rsid w:val="007E365C"/>
    <w:rsid w:val="0081277B"/>
    <w:rsid w:val="008148A3"/>
    <w:rsid w:val="00823C9C"/>
    <w:rsid w:val="00836C89"/>
    <w:rsid w:val="00847C7A"/>
    <w:rsid w:val="0087140C"/>
    <w:rsid w:val="0088328A"/>
    <w:rsid w:val="00887650"/>
    <w:rsid w:val="0089357E"/>
    <w:rsid w:val="00894145"/>
    <w:rsid w:val="008A5842"/>
    <w:rsid w:val="008B3391"/>
    <w:rsid w:val="00900C2B"/>
    <w:rsid w:val="0092460F"/>
    <w:rsid w:val="00974923"/>
    <w:rsid w:val="00986461"/>
    <w:rsid w:val="00991CA5"/>
    <w:rsid w:val="009A16BE"/>
    <w:rsid w:val="009B0A65"/>
    <w:rsid w:val="009D180D"/>
    <w:rsid w:val="009D4FDE"/>
    <w:rsid w:val="009E22F6"/>
    <w:rsid w:val="009E6DE0"/>
    <w:rsid w:val="00A06CB0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31A4D"/>
    <w:rsid w:val="00B328F7"/>
    <w:rsid w:val="00B37544"/>
    <w:rsid w:val="00B96934"/>
    <w:rsid w:val="00BB6204"/>
    <w:rsid w:val="00BB7CD6"/>
    <w:rsid w:val="00BC2BF7"/>
    <w:rsid w:val="00BD717F"/>
    <w:rsid w:val="00BF017D"/>
    <w:rsid w:val="00BF2AF8"/>
    <w:rsid w:val="00BF7192"/>
    <w:rsid w:val="00C31E21"/>
    <w:rsid w:val="00C3549A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81979"/>
    <w:rsid w:val="00E9622A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D600D-523C-4B27-91B6-8709D208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cp:lastPrinted>2022-12-19T09:03:00Z</cp:lastPrinted>
  <dcterms:created xsi:type="dcterms:W3CDTF">2022-12-22T11:28:00Z</dcterms:created>
  <dcterms:modified xsi:type="dcterms:W3CDTF">2022-12-22T11:28:00Z</dcterms:modified>
</cp:coreProperties>
</file>