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A19" w14:textId="106A91F0" w:rsidR="00120C82" w:rsidRPr="008C4681" w:rsidRDefault="00E55198" w:rsidP="0092460F">
      <w:pPr>
        <w:pStyle w:val="Pa1"/>
        <w:spacing w:line="320" w:lineRule="exac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</w:t>
      </w:r>
      <w:r w:rsidR="00737BBB" w:rsidRPr="008C4681">
        <w:rPr>
          <w:b/>
          <w:bCs/>
          <w:color w:val="000000" w:themeColor="text1"/>
        </w:rPr>
        <w:t xml:space="preserve">rof.ASP </w:t>
      </w:r>
      <w:r w:rsidR="0092460F" w:rsidRPr="008C4681">
        <w:rPr>
          <w:b/>
          <w:bCs/>
          <w:color w:val="000000" w:themeColor="text1"/>
        </w:rPr>
        <w:t xml:space="preserve">dr hab. </w:t>
      </w:r>
      <w:r w:rsidR="00E32BE1" w:rsidRPr="008C4681">
        <w:rPr>
          <w:b/>
          <w:bCs/>
          <w:color w:val="000000" w:themeColor="text1"/>
        </w:rPr>
        <w:t>Krzysztof Polkowski</w:t>
      </w:r>
      <w:r w:rsidR="0092460F" w:rsidRPr="008C4681">
        <w:rPr>
          <w:b/>
          <w:bCs/>
          <w:color w:val="000000" w:themeColor="text1"/>
        </w:rPr>
        <w:t xml:space="preserve"> </w:t>
      </w:r>
    </w:p>
    <w:p w14:paraId="4986BB41" w14:textId="77777777" w:rsidR="002566A2" w:rsidRPr="008C4681" w:rsidRDefault="00E32BE1" w:rsidP="002566A2">
      <w:pPr>
        <w:pStyle w:val="Pa1"/>
        <w:spacing w:line="320" w:lineRule="exact"/>
        <w:rPr>
          <w:bCs/>
          <w:color w:val="000000" w:themeColor="text1"/>
        </w:rPr>
      </w:pPr>
      <w:r w:rsidRPr="008C4681">
        <w:rPr>
          <w:bCs/>
          <w:color w:val="000000" w:themeColor="text1"/>
        </w:rPr>
        <w:t xml:space="preserve">Rektor </w:t>
      </w:r>
      <w:r w:rsidR="0044514A" w:rsidRPr="008C4681">
        <w:rPr>
          <w:bCs/>
          <w:color w:val="000000" w:themeColor="text1"/>
        </w:rPr>
        <w:t>Akademii</w:t>
      </w:r>
      <w:r w:rsidRPr="008C4681">
        <w:rPr>
          <w:bCs/>
          <w:color w:val="000000" w:themeColor="text1"/>
        </w:rPr>
        <w:t xml:space="preserve"> Sztuk Pięknych</w:t>
      </w:r>
    </w:p>
    <w:p w14:paraId="064CAE08" w14:textId="1F18D990" w:rsidR="008401E0" w:rsidRPr="00E55198" w:rsidRDefault="0044514A" w:rsidP="0044514A">
      <w:pPr>
        <w:pStyle w:val="Default"/>
        <w:rPr>
          <w:color w:val="000000" w:themeColor="text1"/>
        </w:rPr>
      </w:pPr>
      <w:r w:rsidRPr="008C4681">
        <w:rPr>
          <w:color w:val="000000" w:themeColor="text1"/>
        </w:rPr>
        <w:t>w Gdańsku</w:t>
      </w:r>
    </w:p>
    <w:p w14:paraId="46BD0B39" w14:textId="175F32AC" w:rsidR="0092460F" w:rsidRDefault="00E55198" w:rsidP="00E55198">
      <w:pPr>
        <w:pStyle w:val="Default"/>
        <w:jc w:val="right"/>
      </w:pPr>
      <w:r w:rsidRPr="00E55198">
        <w:t>Gdańsk, 06.06.2023 r.</w:t>
      </w:r>
    </w:p>
    <w:p w14:paraId="3A279D4B" w14:textId="77777777" w:rsidR="00E55198" w:rsidRPr="00E55198" w:rsidRDefault="00E55198" w:rsidP="00E55198">
      <w:pPr>
        <w:pStyle w:val="Default"/>
        <w:jc w:val="right"/>
      </w:pPr>
    </w:p>
    <w:p w14:paraId="5D646AE3" w14:textId="5766F9D4" w:rsidR="00B73F2D" w:rsidRPr="00B73F2D" w:rsidRDefault="00E55198" w:rsidP="00B73F2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>Zarządzenie n</w:t>
      </w:r>
      <w:r w:rsidR="00B73F2D" w:rsidRPr="00B73F2D"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 xml:space="preserve">r 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>44/</w:t>
      </w:r>
      <w:r w:rsidR="00181A6D" w:rsidRPr="00B73F2D"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>20</w:t>
      </w:r>
      <w:r w:rsidR="00181A6D"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>2</w:t>
      </w:r>
      <w:r w:rsidR="00305619"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>3</w:t>
      </w:r>
    </w:p>
    <w:p w14:paraId="706576DB" w14:textId="77777777" w:rsidR="00B73F2D" w:rsidRPr="00B73F2D" w:rsidRDefault="00B73F2D" w:rsidP="00B73F2D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</w:pPr>
      <w:r w:rsidRPr="00B73F2D"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>Rektora Akademii Sztuk Pięknych w Gdańsku</w:t>
      </w:r>
    </w:p>
    <w:p w14:paraId="7F8D9B14" w14:textId="46C9E460" w:rsidR="00B73F2D" w:rsidRPr="00B73F2D" w:rsidRDefault="00B73F2D" w:rsidP="00B73F2D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</w:pPr>
      <w:r w:rsidRPr="00B73F2D"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 xml:space="preserve">z dnia </w:t>
      </w:r>
      <w:r w:rsidR="00E55198"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>6 czerwca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 xml:space="preserve"> </w:t>
      </w:r>
      <w:r w:rsidR="00181A6D" w:rsidRPr="00B73F2D"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>20</w:t>
      </w:r>
      <w:r w:rsidR="00181A6D"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>2</w:t>
      </w:r>
      <w:r w:rsidR="00305619"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>3</w:t>
      </w:r>
      <w:r w:rsidR="00181A6D" w:rsidRPr="00B73F2D"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 xml:space="preserve"> </w:t>
      </w:r>
      <w:r w:rsidR="00E55198">
        <w:rPr>
          <w:rFonts w:ascii="Times New Roman" w:eastAsia="Andale Sans UI" w:hAnsi="Times New Roman" w:cs="Times New Roman"/>
          <w:b/>
          <w:bCs/>
          <w:kern w:val="1"/>
          <w:sz w:val="24"/>
          <w:szCs w:val="20"/>
        </w:rPr>
        <w:t>r.</w:t>
      </w:r>
      <w:bookmarkStart w:id="0" w:name="_GoBack"/>
      <w:bookmarkEnd w:id="0"/>
    </w:p>
    <w:p w14:paraId="76834147" w14:textId="77777777" w:rsidR="00B73F2D" w:rsidRPr="00B73F2D" w:rsidRDefault="00B73F2D" w:rsidP="00B73F2D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0"/>
        </w:rPr>
      </w:pPr>
    </w:p>
    <w:p w14:paraId="246C3A1B" w14:textId="392485F9" w:rsidR="008401E0" w:rsidRPr="008401E0" w:rsidRDefault="008401E0" w:rsidP="008401E0">
      <w:pPr>
        <w:widowControl w:val="0"/>
        <w:suppressAutoHyphens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8401E0"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w sprawie określenia organizacji roku akademickiego 2</w:t>
      </w:r>
      <w:r w:rsidR="00E850DB"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02</w:t>
      </w:r>
      <w:r w:rsidR="00305619"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3</w:t>
      </w:r>
      <w:r w:rsidR="00E850DB"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/202</w:t>
      </w:r>
      <w:r w:rsidR="00305619"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4</w:t>
      </w:r>
    </w:p>
    <w:p w14:paraId="66FDD448" w14:textId="77777777" w:rsidR="008401E0" w:rsidRDefault="008401E0" w:rsidP="00840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</w:rPr>
      </w:pPr>
      <w:r w:rsidRPr="008401E0"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</w:rPr>
        <w:t>w Akademii Sztuk Pięknych w Gdańsku</w:t>
      </w:r>
    </w:p>
    <w:p w14:paraId="32C5AA05" w14:textId="77777777" w:rsidR="008401E0" w:rsidRPr="008401E0" w:rsidRDefault="008401E0" w:rsidP="00840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</w:rPr>
      </w:pPr>
    </w:p>
    <w:p w14:paraId="64184FD1" w14:textId="77777777" w:rsidR="008401E0" w:rsidRPr="008401E0" w:rsidRDefault="008401E0" w:rsidP="00840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color w:val="000000"/>
          <w:kern w:val="2"/>
          <w:sz w:val="24"/>
          <w:szCs w:val="24"/>
        </w:rPr>
      </w:pPr>
    </w:p>
    <w:p w14:paraId="13BAE224" w14:textId="534A35EF" w:rsidR="008401E0" w:rsidRDefault="008401E0" w:rsidP="00E850DB">
      <w:pPr>
        <w:widowControl w:val="0"/>
        <w:suppressAutoHyphens/>
        <w:autoSpaceDE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Działając na podstawie art. </w:t>
      </w:r>
      <w:r w:rsidR="000D71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23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ust.</w:t>
      </w:r>
      <w:r w:rsidR="000D71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1</w:t>
      </w:r>
      <w:r w:rsidR="00B6295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, ust 2 pkt 2 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ustawy z dnia 2</w:t>
      </w:r>
      <w:r w:rsidR="000D71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0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lipca 20</w:t>
      </w:r>
      <w:r w:rsidR="000D71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18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r. – </w:t>
      </w:r>
      <w:r w:rsidRPr="008401E0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fa-IR" w:bidi="fa-IR"/>
        </w:rPr>
        <w:t>Prawo o szkolnictwie wyższym</w:t>
      </w:r>
      <w:r w:rsidR="000D718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fa-IR" w:bidi="fa-IR"/>
        </w:rPr>
        <w:t xml:space="preserve"> i nauce (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Dz. U. z 20</w:t>
      </w:r>
      <w:r w:rsidR="000D71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2</w:t>
      </w:r>
      <w:r w:rsidR="00181A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2</w:t>
      </w:r>
      <w:r w:rsidR="000D71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r. poz. </w:t>
      </w:r>
      <w:r w:rsidR="00181A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574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ze zm.) w związku z §1</w:t>
      </w:r>
      <w:r w:rsidR="000D71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4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ust. 2 Regulaminu studiów Akademii Sztuk Pięknych w Gdańsku </w:t>
      </w:r>
      <w:r w:rsidR="00E83DC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tekst jednolity uchwalony 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uchwałą nr </w:t>
      </w:r>
      <w:r w:rsidR="003056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7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/2</w:t>
      </w:r>
      <w:r w:rsidR="00E850D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02</w:t>
      </w:r>
      <w:r w:rsidR="003056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3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Senatu Akademii Sztuk Pięknych w Gdańsku z dnia </w:t>
      </w:r>
      <w:r w:rsidR="00181A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2</w:t>
      </w:r>
      <w:r w:rsidR="003056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5 </w:t>
      </w:r>
      <w:r w:rsidR="00E83DC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kwietnia</w:t>
      </w:r>
      <w:r w:rsidR="00181A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</w:t>
      </w:r>
      <w:r w:rsidR="00764D4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202</w:t>
      </w:r>
      <w:r w:rsidR="003056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3</w:t>
      </w:r>
      <w:r w:rsidR="00764D4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r.</w:t>
      </w:r>
      <w:r w:rsidR="000D718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</w:t>
      </w:r>
      <w:r w:rsidR="00B6295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z </w:t>
      </w:r>
      <w:proofErr w:type="spellStart"/>
      <w:r w:rsidR="00B6295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późn</w:t>
      </w:r>
      <w:proofErr w:type="spellEnd"/>
      <w:r w:rsidR="00B6295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. zm., </w:t>
      </w:r>
      <w:r w:rsidRPr="008401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zarządza się, co następuje:</w:t>
      </w:r>
    </w:p>
    <w:p w14:paraId="0382310F" w14:textId="77777777" w:rsidR="008401E0" w:rsidRPr="008401E0" w:rsidRDefault="008401E0" w:rsidP="00840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</w:pPr>
    </w:p>
    <w:p w14:paraId="34A0C5D8" w14:textId="77777777" w:rsidR="008401E0" w:rsidRPr="008401E0" w:rsidRDefault="008401E0" w:rsidP="00840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14:paraId="16D2CE8E" w14:textId="77777777" w:rsidR="008401E0" w:rsidRPr="008401E0" w:rsidRDefault="008401E0" w:rsidP="00840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a-IR" w:bidi="fa-IR"/>
        </w:rPr>
      </w:pPr>
      <w:r w:rsidRPr="008401E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a-IR" w:bidi="fa-IR"/>
        </w:rPr>
        <w:t>§ 1</w:t>
      </w:r>
    </w:p>
    <w:p w14:paraId="304AE452" w14:textId="5B3D8A87" w:rsidR="008401E0" w:rsidRPr="00181A6D" w:rsidRDefault="008401E0" w:rsidP="00181A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  <w:r w:rsidRPr="00181A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Kalendarz roku akademickiego 20</w:t>
      </w:r>
      <w:r w:rsidR="000D7185" w:rsidRPr="00181A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2</w:t>
      </w:r>
      <w:r w:rsidR="0030561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3</w:t>
      </w:r>
      <w:r w:rsidRPr="00181A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/20</w:t>
      </w:r>
      <w:r w:rsidR="000D7185" w:rsidRPr="00181A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2</w:t>
      </w:r>
      <w:r w:rsidR="0030561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>4</w:t>
      </w:r>
      <w:r w:rsidRPr="00181A6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a-IR" w:bidi="fa-IR"/>
        </w:rPr>
        <w:t xml:space="preserve"> określa załącznik nr 1 do niniejszego zarządzenia.</w:t>
      </w:r>
    </w:p>
    <w:p w14:paraId="7C8BD055" w14:textId="77777777" w:rsidR="008401E0" w:rsidRPr="008401E0" w:rsidRDefault="008401E0" w:rsidP="00840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a-IR" w:bidi="fa-IR"/>
        </w:rPr>
      </w:pPr>
    </w:p>
    <w:p w14:paraId="1AC45507" w14:textId="77777777" w:rsidR="008401E0" w:rsidRPr="008401E0" w:rsidRDefault="008401E0" w:rsidP="00840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a-IR" w:bidi="fa-IR"/>
        </w:rPr>
      </w:pPr>
      <w:r w:rsidRPr="008401E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a-IR" w:bidi="fa-IR"/>
        </w:rPr>
        <w:t>§ 2</w:t>
      </w:r>
    </w:p>
    <w:p w14:paraId="78FEA2AA" w14:textId="354F1FBB" w:rsidR="008401E0" w:rsidRDefault="008401E0" w:rsidP="00E850DB">
      <w:pPr>
        <w:widowControl w:val="0"/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Programy </w:t>
      </w:r>
      <w:r w:rsidR="008A7F2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studiów</w:t>
      </w:r>
      <w:r w:rsidR="000D718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, </w:t>
      </w: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w tym </w:t>
      </w:r>
      <w:r w:rsidR="008A7F2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harmonogram realizacji</w:t>
      </w: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 dla poszczególnych kierunków obo</w:t>
      </w:r>
      <w:r w:rsidR="000D718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wiązujące </w:t>
      </w:r>
      <w:r w:rsidR="008A7F2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od </w:t>
      </w:r>
      <w:r w:rsidR="000D718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roku </w:t>
      </w:r>
      <w:r w:rsidR="008A7F2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akademickiego </w:t>
      </w:r>
      <w:r w:rsidR="000D718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202</w:t>
      </w:r>
      <w:r w:rsidR="00305619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3</w:t>
      </w: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/20</w:t>
      </w:r>
      <w:r w:rsidR="000D718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2</w:t>
      </w:r>
      <w:r w:rsidR="00305619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4</w:t>
      </w: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są podawane do publicznej wiadomości nie później niż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4 miesiące przed rozpoczęciem roku akademickiego.</w:t>
      </w:r>
    </w:p>
    <w:p w14:paraId="5BB34BA4" w14:textId="77777777" w:rsidR="008401E0" w:rsidRPr="008401E0" w:rsidRDefault="008401E0" w:rsidP="00E850DB">
      <w:pPr>
        <w:widowControl w:val="0"/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0869C466" w14:textId="77777777" w:rsidR="008401E0" w:rsidRPr="008401E0" w:rsidRDefault="008401E0" w:rsidP="00E850DB">
      <w:pPr>
        <w:widowControl w:val="0"/>
        <w:suppressAutoHyphens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5CA02D28" w14:textId="77777777" w:rsidR="008401E0" w:rsidRPr="008401E0" w:rsidRDefault="008401E0" w:rsidP="00E850DB">
      <w:pPr>
        <w:widowControl w:val="0"/>
        <w:suppressAutoHyphens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8401E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§3</w:t>
      </w:r>
    </w:p>
    <w:p w14:paraId="07F148E7" w14:textId="2C20349F" w:rsidR="008401E0" w:rsidRPr="00276B81" w:rsidRDefault="008401E0" w:rsidP="00E850DB">
      <w:pPr>
        <w:widowControl w:val="0"/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Plan zajęć na rok akademicki </w:t>
      </w:r>
      <w:r w:rsidR="000D718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202</w:t>
      </w:r>
      <w:r w:rsidR="00305619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3</w:t>
      </w:r>
      <w:r w:rsidR="000D718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/</w:t>
      </w:r>
      <w:r w:rsidR="00181A6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202</w:t>
      </w:r>
      <w:r w:rsidR="00305619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4</w:t>
      </w:r>
      <w:r w:rsidR="00E850DB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dla poszczególnych kierunków, poziomów </w:t>
      </w:r>
      <w:r w:rsidR="008A7F2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i form studiów</w:t>
      </w:r>
      <w:r w:rsidR="008A7F24"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ustalają </w:t>
      </w:r>
      <w:r w:rsidR="00181A6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</w:t>
      </w:r>
      <w:r w:rsidR="008A7F2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rod</w:t>
      </w:r>
      <w:r w:rsidR="000D718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ziekani </w:t>
      </w:r>
      <w:r w:rsidR="0037305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ds. kierunków</w:t>
      </w:r>
      <w:r w:rsidR="00181A6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studiów</w:t>
      </w:r>
      <w:r w:rsidR="00373057" w:rsidRPr="00276B8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i podają do wiadomości na stronie internetowej </w:t>
      </w:r>
      <w:r w:rsidR="00181A6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uczelni </w:t>
      </w: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 terminie do 15 września 20</w:t>
      </w:r>
      <w:r w:rsidR="000D718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2</w:t>
      </w:r>
      <w:r w:rsidR="00305619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3</w:t>
      </w:r>
      <w:r w:rsidR="00181A6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roku</w:t>
      </w:r>
      <w:r w:rsidRPr="00276B8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4E867293" w14:textId="77777777" w:rsidR="008401E0" w:rsidRDefault="008401E0" w:rsidP="008401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6E65522" w14:textId="77777777" w:rsidR="008401E0" w:rsidRDefault="008401E0" w:rsidP="008401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D5CCA20" w14:textId="77777777" w:rsidR="008401E0" w:rsidRDefault="008401E0" w:rsidP="008401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0BC30020" w14:textId="77777777" w:rsidR="008401E0" w:rsidRPr="008401E0" w:rsidRDefault="008401E0" w:rsidP="008401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2E87E93" w14:textId="77777777" w:rsidR="008401E0" w:rsidRPr="008401E0" w:rsidRDefault="008401E0" w:rsidP="008401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8401E0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§4</w:t>
      </w:r>
    </w:p>
    <w:p w14:paraId="3C4CBB06" w14:textId="0E335BFF" w:rsidR="008401E0" w:rsidRPr="008401E0" w:rsidRDefault="008401E0" w:rsidP="008401E0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8401E0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Egzaminy dyplomowe odbywają się w jednym wyznaczonym przez </w:t>
      </w:r>
      <w:r w:rsidR="00181A6D">
        <w:rPr>
          <w:rFonts w:ascii="Times New Roman" w:eastAsia="Andale Sans UI" w:hAnsi="Times New Roman" w:cs="Times New Roman"/>
          <w:kern w:val="2"/>
          <w:sz w:val="24"/>
          <w:szCs w:val="24"/>
        </w:rPr>
        <w:t>d</w:t>
      </w:r>
      <w:r w:rsidR="00A10E89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ziekana </w:t>
      </w:r>
      <w:r w:rsidR="00EC2537">
        <w:rPr>
          <w:rFonts w:ascii="Times New Roman" w:eastAsia="Andale Sans UI" w:hAnsi="Times New Roman" w:cs="Times New Roman"/>
          <w:kern w:val="2"/>
          <w:sz w:val="24"/>
          <w:szCs w:val="24"/>
        </w:rPr>
        <w:t>w</w:t>
      </w:r>
      <w:r w:rsidR="00A10E89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ydziału </w:t>
      </w:r>
      <w:r w:rsidRPr="008401E0">
        <w:rPr>
          <w:rFonts w:ascii="Times New Roman" w:eastAsia="Andale Sans UI" w:hAnsi="Times New Roman" w:cs="Times New Roman"/>
          <w:kern w:val="2"/>
          <w:sz w:val="24"/>
          <w:szCs w:val="24"/>
        </w:rPr>
        <w:t>terminie – oddzielnie dla studiów stacjonarnych i studiów niestacjonarnych.</w:t>
      </w:r>
    </w:p>
    <w:p w14:paraId="66AFA50D" w14:textId="4B1471D9" w:rsidR="008401E0" w:rsidRPr="008401E0" w:rsidRDefault="008401E0" w:rsidP="008401E0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Szczegółowy terminarz egzaminów dyplomowych ustala </w:t>
      </w:r>
      <w:r w:rsidR="00181A6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</w:t>
      </w:r>
      <w:r w:rsidR="0037305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rodziekan ds. kierunku</w:t>
      </w:r>
      <w:r w:rsidR="00181A6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studiów</w:t>
      </w:r>
      <w:r w:rsidRPr="008401E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0D21A558" w14:textId="6A6061A1" w:rsidR="008401E0" w:rsidRPr="008401E0" w:rsidRDefault="008401E0" w:rsidP="00181A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ED0E3BA" w14:textId="77777777" w:rsidR="008401E0" w:rsidRPr="008401E0" w:rsidRDefault="008401E0" w:rsidP="008401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</w:pPr>
      <w:r w:rsidRPr="008401E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>§ 5</w:t>
      </w:r>
    </w:p>
    <w:p w14:paraId="0EBD50B5" w14:textId="77777777" w:rsidR="008401E0" w:rsidRPr="008401E0" w:rsidRDefault="008401E0" w:rsidP="008401E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8401E0">
        <w:rPr>
          <w:rFonts w:ascii="Times New Roman" w:eastAsia="Andale Sans UI" w:hAnsi="Times New Roman" w:cs="Times New Roman"/>
          <w:kern w:val="2"/>
          <w:sz w:val="24"/>
          <w:szCs w:val="24"/>
        </w:rPr>
        <w:t>Zarządzenie wchodzi w życie z dniem podpisania.</w:t>
      </w:r>
    </w:p>
    <w:p w14:paraId="0FCDE615" w14:textId="77777777" w:rsidR="00B73F2D" w:rsidRDefault="00B73F2D" w:rsidP="00B73F2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69005B30" w14:textId="77777777" w:rsidR="00B73F2D" w:rsidRDefault="00B73F2D" w:rsidP="00B73F2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4DB73D0B" w14:textId="77777777" w:rsidR="00B73F2D" w:rsidRPr="00B73F2D" w:rsidRDefault="00B73F2D" w:rsidP="00B73F2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09ADAB76" w14:textId="77777777" w:rsidR="00B73F2D" w:rsidRPr="00B73F2D" w:rsidRDefault="00B73F2D" w:rsidP="00B73F2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669786E3" w14:textId="77777777" w:rsidR="00B73F2D" w:rsidRPr="00B73F2D" w:rsidRDefault="00B73F2D" w:rsidP="00B73F2D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0"/>
        </w:rPr>
      </w:pPr>
    </w:p>
    <w:p w14:paraId="5E1E9512" w14:textId="77777777" w:rsidR="004D30F1" w:rsidRPr="004D30F1" w:rsidRDefault="004D30F1" w:rsidP="004D30F1">
      <w:pPr>
        <w:suppressAutoHyphens/>
        <w:autoSpaceDE w:val="0"/>
        <w:autoSpaceDN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49AEE0" w14:textId="77777777" w:rsidR="00D5072A" w:rsidRPr="00F6157B" w:rsidRDefault="00D5072A" w:rsidP="00D5072A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C6B152" w14:textId="77777777" w:rsidR="00FE0562" w:rsidRPr="00690604" w:rsidRDefault="00FE0562" w:rsidP="0069060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E0562" w:rsidRPr="00690604" w:rsidSect="001562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588D90D9" w14:textId="77777777" w:rsidR="00986461" w:rsidRPr="0044514A" w:rsidRDefault="00986461" w:rsidP="00986461">
      <w:pPr>
        <w:pStyle w:val="Default"/>
      </w:pPr>
    </w:p>
    <w:sectPr w:rsidR="00986461" w:rsidRPr="0044514A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24222" w14:textId="77777777" w:rsidR="00CF0F92" w:rsidRDefault="00CF0F92" w:rsidP="002566A2">
      <w:pPr>
        <w:spacing w:after="0" w:line="240" w:lineRule="auto"/>
      </w:pPr>
      <w:r>
        <w:separator/>
      </w:r>
    </w:p>
  </w:endnote>
  <w:endnote w:type="continuationSeparator" w:id="0">
    <w:p w14:paraId="3795B8DF" w14:textId="77777777" w:rsidR="00CF0F92" w:rsidRDefault="00CF0F9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EE"/>
    <w:family w:val="auto"/>
    <w:pitch w:val="variable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FDA9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0E54FE9" wp14:editId="38376C8B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F377C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E49B36B" wp14:editId="5C74EB0F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F10641E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901F7" w14:textId="77777777" w:rsidR="00CF0F92" w:rsidRDefault="00CF0F92" w:rsidP="002566A2">
      <w:pPr>
        <w:spacing w:after="0" w:line="240" w:lineRule="auto"/>
      </w:pPr>
      <w:r>
        <w:separator/>
      </w:r>
    </w:p>
  </w:footnote>
  <w:footnote w:type="continuationSeparator" w:id="0">
    <w:p w14:paraId="03994782" w14:textId="77777777" w:rsidR="00CF0F92" w:rsidRDefault="00CF0F9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CC2D" w14:textId="77777777" w:rsidR="00F77C19" w:rsidRDefault="00F77C19">
    <w:pPr>
      <w:pStyle w:val="Nagwek"/>
    </w:pPr>
  </w:p>
  <w:p w14:paraId="5DEEBF20" w14:textId="77777777" w:rsidR="00F77C19" w:rsidRDefault="00F77C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8DC2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414BF49A" wp14:editId="19F38533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594E"/>
    <w:multiLevelType w:val="hybridMultilevel"/>
    <w:tmpl w:val="A8A65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B71D9"/>
    <w:multiLevelType w:val="hybridMultilevel"/>
    <w:tmpl w:val="4E88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29A6"/>
    <w:multiLevelType w:val="hybridMultilevel"/>
    <w:tmpl w:val="FC42F3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6C671E"/>
    <w:multiLevelType w:val="hybridMultilevel"/>
    <w:tmpl w:val="552AA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B2B90"/>
    <w:multiLevelType w:val="hybridMultilevel"/>
    <w:tmpl w:val="FEBC2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031AE"/>
    <w:multiLevelType w:val="hybridMultilevel"/>
    <w:tmpl w:val="704EE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462"/>
    <w:multiLevelType w:val="hybridMultilevel"/>
    <w:tmpl w:val="05247B0E"/>
    <w:lvl w:ilvl="0" w:tplc="5C664D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F19BB"/>
    <w:multiLevelType w:val="hybridMultilevel"/>
    <w:tmpl w:val="C0421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6C23"/>
    <w:rsid w:val="000663BB"/>
    <w:rsid w:val="00077755"/>
    <w:rsid w:val="00082519"/>
    <w:rsid w:val="00087DD9"/>
    <w:rsid w:val="00093874"/>
    <w:rsid w:val="000A1163"/>
    <w:rsid w:val="000A3D15"/>
    <w:rsid w:val="000C5445"/>
    <w:rsid w:val="000D7185"/>
    <w:rsid w:val="000F718E"/>
    <w:rsid w:val="001020DE"/>
    <w:rsid w:val="001110E6"/>
    <w:rsid w:val="00120C82"/>
    <w:rsid w:val="00127A37"/>
    <w:rsid w:val="00134F00"/>
    <w:rsid w:val="001562E2"/>
    <w:rsid w:val="00156CF2"/>
    <w:rsid w:val="00167C08"/>
    <w:rsid w:val="00172817"/>
    <w:rsid w:val="00181A6D"/>
    <w:rsid w:val="001E00A8"/>
    <w:rsid w:val="001F2D4D"/>
    <w:rsid w:val="00205BF1"/>
    <w:rsid w:val="002566A2"/>
    <w:rsid w:val="00276B81"/>
    <w:rsid w:val="00294989"/>
    <w:rsid w:val="002B158D"/>
    <w:rsid w:val="002C52FA"/>
    <w:rsid w:val="002D4F09"/>
    <w:rsid w:val="002F2D9E"/>
    <w:rsid w:val="00305619"/>
    <w:rsid w:val="003102C1"/>
    <w:rsid w:val="0034664E"/>
    <w:rsid w:val="00346C24"/>
    <w:rsid w:val="00350D53"/>
    <w:rsid w:val="00373057"/>
    <w:rsid w:val="00377F2D"/>
    <w:rsid w:val="00380AE8"/>
    <w:rsid w:val="003B6106"/>
    <w:rsid w:val="003C63AE"/>
    <w:rsid w:val="003C6CDD"/>
    <w:rsid w:val="003D484D"/>
    <w:rsid w:val="003F0499"/>
    <w:rsid w:val="003F23C6"/>
    <w:rsid w:val="00406532"/>
    <w:rsid w:val="004103D7"/>
    <w:rsid w:val="00410476"/>
    <w:rsid w:val="004176CE"/>
    <w:rsid w:val="004234A2"/>
    <w:rsid w:val="00433A22"/>
    <w:rsid w:val="00435403"/>
    <w:rsid w:val="0044514A"/>
    <w:rsid w:val="00477665"/>
    <w:rsid w:val="00495013"/>
    <w:rsid w:val="004B0E0E"/>
    <w:rsid w:val="004C5E8A"/>
    <w:rsid w:val="004D30F1"/>
    <w:rsid w:val="00517EC3"/>
    <w:rsid w:val="00535E19"/>
    <w:rsid w:val="005525E8"/>
    <w:rsid w:val="005611FF"/>
    <w:rsid w:val="00576585"/>
    <w:rsid w:val="005846D5"/>
    <w:rsid w:val="00594B23"/>
    <w:rsid w:val="005A78BA"/>
    <w:rsid w:val="005B25C5"/>
    <w:rsid w:val="005F4621"/>
    <w:rsid w:val="00602788"/>
    <w:rsid w:val="00633CBE"/>
    <w:rsid w:val="00652452"/>
    <w:rsid w:val="00690604"/>
    <w:rsid w:val="00737BBB"/>
    <w:rsid w:val="00764D47"/>
    <w:rsid w:val="00771ED5"/>
    <w:rsid w:val="007850B0"/>
    <w:rsid w:val="007B0776"/>
    <w:rsid w:val="007B4C2B"/>
    <w:rsid w:val="007E3317"/>
    <w:rsid w:val="008148A3"/>
    <w:rsid w:val="00836C89"/>
    <w:rsid w:val="008401E0"/>
    <w:rsid w:val="0084105E"/>
    <w:rsid w:val="00847C7A"/>
    <w:rsid w:val="008867D2"/>
    <w:rsid w:val="00887650"/>
    <w:rsid w:val="0089357E"/>
    <w:rsid w:val="00894145"/>
    <w:rsid w:val="00896F71"/>
    <w:rsid w:val="008A5842"/>
    <w:rsid w:val="008A7F24"/>
    <w:rsid w:val="008B3391"/>
    <w:rsid w:val="008C4681"/>
    <w:rsid w:val="008E1C58"/>
    <w:rsid w:val="008F5829"/>
    <w:rsid w:val="00900C2B"/>
    <w:rsid w:val="0092460F"/>
    <w:rsid w:val="00986461"/>
    <w:rsid w:val="009A16BE"/>
    <w:rsid w:val="009A375B"/>
    <w:rsid w:val="009B0A65"/>
    <w:rsid w:val="009E22F6"/>
    <w:rsid w:val="00A10E89"/>
    <w:rsid w:val="00A16495"/>
    <w:rsid w:val="00A40F2B"/>
    <w:rsid w:val="00A7170A"/>
    <w:rsid w:val="00A81E0A"/>
    <w:rsid w:val="00A930F5"/>
    <w:rsid w:val="00A9748A"/>
    <w:rsid w:val="00AC59AD"/>
    <w:rsid w:val="00B37544"/>
    <w:rsid w:val="00B62950"/>
    <w:rsid w:val="00B727EB"/>
    <w:rsid w:val="00B73F2D"/>
    <w:rsid w:val="00B77D97"/>
    <w:rsid w:val="00BB6204"/>
    <w:rsid w:val="00BC1A67"/>
    <w:rsid w:val="00BC2BF7"/>
    <w:rsid w:val="00BD48E3"/>
    <w:rsid w:val="00BF2AF8"/>
    <w:rsid w:val="00C26D4A"/>
    <w:rsid w:val="00C83932"/>
    <w:rsid w:val="00CC351C"/>
    <w:rsid w:val="00CF0F92"/>
    <w:rsid w:val="00CF5AEC"/>
    <w:rsid w:val="00CF6FFE"/>
    <w:rsid w:val="00D27EBF"/>
    <w:rsid w:val="00D46FAD"/>
    <w:rsid w:val="00D502A5"/>
    <w:rsid w:val="00D5072A"/>
    <w:rsid w:val="00D54894"/>
    <w:rsid w:val="00D6670D"/>
    <w:rsid w:val="00D775FC"/>
    <w:rsid w:val="00D90A40"/>
    <w:rsid w:val="00D91EE5"/>
    <w:rsid w:val="00DD401E"/>
    <w:rsid w:val="00DE029D"/>
    <w:rsid w:val="00DE2127"/>
    <w:rsid w:val="00DE23B3"/>
    <w:rsid w:val="00DF5B95"/>
    <w:rsid w:val="00E231E4"/>
    <w:rsid w:val="00E32BE1"/>
    <w:rsid w:val="00E349DC"/>
    <w:rsid w:val="00E55198"/>
    <w:rsid w:val="00E63758"/>
    <w:rsid w:val="00E83DC6"/>
    <w:rsid w:val="00E850DB"/>
    <w:rsid w:val="00E9622A"/>
    <w:rsid w:val="00EB5649"/>
    <w:rsid w:val="00EC2537"/>
    <w:rsid w:val="00EC7058"/>
    <w:rsid w:val="00F2311A"/>
    <w:rsid w:val="00F2521E"/>
    <w:rsid w:val="00F31D75"/>
    <w:rsid w:val="00F338B4"/>
    <w:rsid w:val="00F36516"/>
    <w:rsid w:val="00F640C5"/>
    <w:rsid w:val="00F674F9"/>
    <w:rsid w:val="00F77C19"/>
    <w:rsid w:val="00FC62AB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8DCCD"/>
  <w15:docId w15:val="{80DDFDDA-9E8B-4321-A05B-96A608D5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7BC7-7CE8-497B-BCB4-AA5C6437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3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2</cp:revision>
  <cp:lastPrinted>2018-06-28T10:15:00Z</cp:lastPrinted>
  <dcterms:created xsi:type="dcterms:W3CDTF">2023-06-06T08:32:00Z</dcterms:created>
  <dcterms:modified xsi:type="dcterms:W3CDTF">2023-06-06T08:32:00Z</dcterms:modified>
</cp:coreProperties>
</file>