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6C567E50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5D06BF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="0072459C">
        <w:rPr>
          <w:rFonts w:ascii="Times New Roman" w:eastAsia="Calibri" w:hAnsi="Times New Roman" w:cs="Times New Roman"/>
          <w:color w:val="000000"/>
          <w:sz w:val="24"/>
          <w:szCs w:val="24"/>
        </w:rPr>
        <w:t>.1</w:t>
      </w:r>
      <w:r w:rsidR="005D06BF">
        <w:rPr>
          <w:rFonts w:ascii="Times New Roman" w:eastAsia="Calibri" w:hAnsi="Times New Roman" w:cs="Times New Roman"/>
          <w:color w:val="000000"/>
          <w:sz w:val="24"/>
          <w:szCs w:val="24"/>
        </w:rPr>
        <w:t>1.2023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75ADD645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8926C8">
        <w:rPr>
          <w:rFonts w:ascii="Times New Roman" w:eastAsia="Calibri" w:hAnsi="Times New Roman" w:cs="Times New Roman"/>
          <w:b/>
          <w:sz w:val="24"/>
          <w:szCs w:val="24"/>
        </w:rPr>
        <w:t>76</w:t>
      </w:r>
      <w:r w:rsidR="00F95FE1">
        <w:rPr>
          <w:rFonts w:ascii="Times New Roman" w:eastAsia="Calibri" w:hAnsi="Times New Roman" w:cs="Times New Roman"/>
          <w:b/>
          <w:sz w:val="24"/>
          <w:szCs w:val="24"/>
        </w:rPr>
        <w:t>/2023</w:t>
      </w:r>
      <w:bookmarkStart w:id="0" w:name="_GoBack"/>
      <w:bookmarkEnd w:id="0"/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720077E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8926C8">
        <w:rPr>
          <w:rFonts w:ascii="Times New Roman" w:eastAsia="Calibri" w:hAnsi="Times New Roman" w:cs="Times New Roman"/>
          <w:b/>
          <w:sz w:val="24"/>
          <w:szCs w:val="24"/>
        </w:rPr>
        <w:t>21 listopada</w:t>
      </w:r>
      <w:r w:rsidR="00582F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926C8"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0F35A539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706E8C">
        <w:rPr>
          <w:rFonts w:ascii="Times New Roman" w:eastAsia="Calibri" w:hAnsi="Times New Roman" w:cs="Times New Roman"/>
          <w:b/>
          <w:sz w:val="24"/>
          <w:szCs w:val="24"/>
        </w:rPr>
        <w:t>uzupełnienia składu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</w:t>
      </w:r>
      <w:r w:rsidR="004D0766">
        <w:rPr>
          <w:rFonts w:ascii="Times New Roman" w:eastAsia="Calibri" w:hAnsi="Times New Roman" w:cs="Times New Roman"/>
          <w:b/>
          <w:sz w:val="24"/>
          <w:szCs w:val="24"/>
        </w:rPr>
        <w:t>Wzornictwo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w Akademii Sztuk Pięknych w Gdańsku </w:t>
      </w:r>
      <w:r w:rsidR="00706E8C">
        <w:rPr>
          <w:rFonts w:ascii="Times New Roman" w:eastAsia="Calibri" w:hAnsi="Times New Roman" w:cs="Times New Roman"/>
          <w:b/>
          <w:sz w:val="24"/>
          <w:szCs w:val="24"/>
        </w:rPr>
        <w:t>powołanej Zarządzeniem nr 82/2022 z dnia 12 października 2022 r.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póź.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F14B2" w14:textId="77777777" w:rsidR="00974923" w:rsidRDefault="00974923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706E8C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5AB4132D" w14:textId="5566BA76" w:rsidR="00C71E57" w:rsidRDefault="00C71E57" w:rsidP="00706E8C">
      <w:pPr>
        <w:pStyle w:val="Default"/>
        <w:spacing w:line="276" w:lineRule="auto"/>
        <w:jc w:val="both"/>
      </w:pPr>
      <w:r>
        <w:rPr>
          <w:rFonts w:eastAsia="Calibri"/>
          <w:lang w:eastAsia="pl-PL"/>
        </w:rPr>
        <w:t xml:space="preserve">Na </w:t>
      </w:r>
      <w:r>
        <w:t xml:space="preserve">wniosek dr Jakuba Gołębiewskiego  Dziekana Wydziału Wzornictwa uzupełnia się skład Rady Programowej ds. Kierunku Wzornictwo na Wydziale Wzornictwa </w:t>
      </w:r>
      <w:r w:rsidR="00AE7DB8">
        <w:t xml:space="preserve"> </w:t>
      </w:r>
      <w:r>
        <w:t>o dwie osoby:</w:t>
      </w:r>
      <w:r>
        <w:tab/>
        <w:t xml:space="preserve"> </w:t>
      </w:r>
      <w:r>
        <w:br/>
        <w:t xml:space="preserve">dr Patrycję Kruk, </w:t>
      </w:r>
    </w:p>
    <w:p w14:paraId="47185FF7" w14:textId="057E24E1" w:rsidR="00C71E57" w:rsidRDefault="00C71E57" w:rsidP="00706E8C">
      <w:pPr>
        <w:pStyle w:val="Default"/>
        <w:spacing w:line="276" w:lineRule="auto"/>
        <w:jc w:val="both"/>
      </w:pPr>
      <w:r>
        <w:t xml:space="preserve">Oliwię Śnieg </w:t>
      </w:r>
      <w:r w:rsidR="00706E8C">
        <w:t>–</w:t>
      </w:r>
      <w:r>
        <w:t xml:space="preserve"> </w:t>
      </w:r>
      <w:r w:rsidRPr="00C71E57">
        <w:t>studentk</w:t>
      </w:r>
      <w:r w:rsidR="00206E5C">
        <w:t>a</w:t>
      </w:r>
    </w:p>
    <w:p w14:paraId="5406C63E" w14:textId="77777777" w:rsidR="00706E8C" w:rsidRPr="00171798" w:rsidRDefault="00706E8C" w:rsidP="00706E8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68DC4DAC" w14:textId="77777777" w:rsidR="00706E8C" w:rsidRPr="00C71E57" w:rsidRDefault="00706E8C" w:rsidP="00706E8C">
      <w:pPr>
        <w:pStyle w:val="Default"/>
        <w:spacing w:line="276" w:lineRule="auto"/>
        <w:jc w:val="both"/>
      </w:pPr>
    </w:p>
    <w:p w14:paraId="6D34CB6C" w14:textId="026D2173" w:rsidR="00171798" w:rsidRDefault="00706E8C" w:rsidP="00706E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 chwilą wejścia w</w:t>
      </w:r>
      <w:r w:rsidR="00CD3C8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życie Zarządzenia </w:t>
      </w:r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Programow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k</w:t>
      </w:r>
      <w:r w:rsidR="0037666C" w:rsidRP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runku </w:t>
      </w:r>
      <w:r w:rsidR="004D076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Wzornictwo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działa w następującym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składzie</w:t>
      </w:r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3759DD40" w14:textId="77777777" w:rsidR="006A39B6" w:rsidRPr="00171798" w:rsidRDefault="006A39B6" w:rsidP="00706E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30F971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dr Anna Wachowicz, Prodziekan – Przewodnicząca</w:t>
      </w:r>
    </w:p>
    <w:p w14:paraId="44DE5EDC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dr Jakub Gołębiewski – Dziekan</w:t>
      </w:r>
    </w:p>
    <w:p w14:paraId="21E9ECAC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prof. Marek Adamczewski</w:t>
      </w:r>
    </w:p>
    <w:p w14:paraId="262958A7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prof. Sławomir Fijałkowski</w:t>
      </w:r>
    </w:p>
    <w:p w14:paraId="1B3AD42A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prof. Jarosław Szymański</w:t>
      </w:r>
    </w:p>
    <w:p w14:paraId="3AEA0C66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lastRenderedPageBreak/>
        <w:t xml:space="preserve">prof. ASP dr hab. Marta </w:t>
      </w:r>
      <w:proofErr w:type="spellStart"/>
      <w:r>
        <w:t>Flisykowska</w:t>
      </w:r>
      <w:proofErr w:type="spellEnd"/>
    </w:p>
    <w:p w14:paraId="3FEA8749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 xml:space="preserve">prof. ASP dr hab. Bogumiła </w:t>
      </w:r>
      <w:proofErr w:type="spellStart"/>
      <w:r>
        <w:t>Jóźwicka</w:t>
      </w:r>
      <w:proofErr w:type="spellEnd"/>
    </w:p>
    <w:p w14:paraId="2354DA61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 xml:space="preserve">prof. ASP dr hab. Marek </w:t>
      </w:r>
      <w:proofErr w:type="spellStart"/>
      <w:r>
        <w:t>Jóźwicki</w:t>
      </w:r>
      <w:proofErr w:type="spellEnd"/>
      <w:r>
        <w:t xml:space="preserve"> </w:t>
      </w:r>
    </w:p>
    <w:p w14:paraId="094A936F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prof. ASP dr hab. Jacek Miler</w:t>
      </w:r>
    </w:p>
    <w:p w14:paraId="0D06B4C9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prof. ASP dr hab. Marek Średniawa</w:t>
      </w:r>
    </w:p>
    <w:p w14:paraId="555243FB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 xml:space="preserve">prof. ASP dr hab. Maciej </w:t>
      </w:r>
      <w:proofErr w:type="spellStart"/>
      <w:r>
        <w:t>Dojlitko</w:t>
      </w:r>
      <w:proofErr w:type="spellEnd"/>
    </w:p>
    <w:p w14:paraId="5006E087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prof. ASP dr hab. Piotr Mikołajczak</w:t>
      </w:r>
      <w:r>
        <w:tab/>
        <w:t xml:space="preserve"> </w:t>
      </w:r>
      <w:r>
        <w:br/>
        <w:t>– Kierownik Katedry Podstaw i Metodyki Projektowania</w:t>
      </w:r>
    </w:p>
    <w:p w14:paraId="32E08DE9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dr Tomasz Kwiatkowski – Kierownik Katedry Wzornictwa</w:t>
      </w:r>
    </w:p>
    <w:p w14:paraId="6BB0E894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dr Jacek Ryń – Kierownik Katedry Projektowania Produktu</w:t>
      </w:r>
    </w:p>
    <w:p w14:paraId="7CD753CC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 xml:space="preserve">dr Paweł </w:t>
      </w:r>
      <w:proofErr w:type="spellStart"/>
      <w:r>
        <w:t>Gełesz</w:t>
      </w:r>
      <w:proofErr w:type="spellEnd"/>
    </w:p>
    <w:p w14:paraId="6BB6B7D0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 xml:space="preserve">dr Mikołaj </w:t>
      </w:r>
      <w:proofErr w:type="spellStart"/>
      <w:r>
        <w:t>Harmoza</w:t>
      </w:r>
      <w:proofErr w:type="spellEnd"/>
    </w:p>
    <w:p w14:paraId="5BB68665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 xml:space="preserve">dr Marta </w:t>
      </w:r>
      <w:proofErr w:type="spellStart"/>
      <w:r>
        <w:t>Hryc</w:t>
      </w:r>
      <w:proofErr w:type="spellEnd"/>
    </w:p>
    <w:p w14:paraId="044EB6D3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dr Patrycja Kruk</w:t>
      </w:r>
    </w:p>
    <w:p w14:paraId="5AC85FDE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dr Mirosław Rekowski</w:t>
      </w:r>
    </w:p>
    <w:p w14:paraId="5412AFB9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Jakub Kowalski – przedstawiciel studentów</w:t>
      </w:r>
    </w:p>
    <w:p w14:paraId="6BEC3182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Oliwia Śnieg – przedstawicielka studentów</w:t>
      </w:r>
    </w:p>
    <w:p w14:paraId="28B8D8BB" w14:textId="77777777" w:rsidR="00974923" w:rsidRPr="00974923" w:rsidRDefault="00974923" w:rsidP="00706E8C">
      <w:pPr>
        <w:jc w:val="both"/>
        <w:rPr>
          <w:rFonts w:ascii="Times New Roman" w:eastAsia="Calibri" w:hAnsi="Times New Roman" w:cs="Times New Roman"/>
          <w:sz w:val="24"/>
        </w:rPr>
      </w:pPr>
    </w:p>
    <w:p w14:paraId="1A842BB6" w14:textId="7E5C5111" w:rsidR="00171798" w:rsidRPr="00171798" w:rsidRDefault="00171798" w:rsidP="00706E8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§ </w:t>
      </w:r>
      <w:r w:rsidR="00706E8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</w:p>
    <w:p w14:paraId="5B8D9F1C" w14:textId="77777777" w:rsidR="00171798" w:rsidRPr="00171798" w:rsidRDefault="00171798" w:rsidP="00706E8C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 xml:space="preserve">Kadencja Rada, o której mowa w  § 1, trwa do 31 sierpnia 2024 r. </w:t>
      </w:r>
    </w:p>
    <w:p w14:paraId="631DE5A3" w14:textId="77777777" w:rsidR="00171798" w:rsidRPr="00171798" w:rsidRDefault="00171798" w:rsidP="00706E8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0925AEC5" w:rsidR="00171798" w:rsidRPr="00171798" w:rsidRDefault="00171798" w:rsidP="00706E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706E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14:paraId="435F3836" w14:textId="591C6B2A" w:rsidR="00171798" w:rsidRDefault="00171798" w:rsidP="00706E8C">
      <w:pPr>
        <w:pStyle w:val="Akapitzlist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</w:t>
      </w:r>
      <w:r w:rsidR="00D437DD"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podpisania</w:t>
      </w:r>
      <w:r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4813C2" w14:textId="65A115DE" w:rsidR="0078734E" w:rsidRPr="0078734E" w:rsidRDefault="0078734E" w:rsidP="0078734E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</w:t>
      </w:r>
      <w:r w:rsidR="00C71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202</w:t>
      </w:r>
      <w:r w:rsidR="00C71E5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traci moc Zarządzenie nr </w:t>
      </w:r>
      <w:r w:rsidR="00C71E57">
        <w:rPr>
          <w:rFonts w:ascii="Times New Roman" w:eastAsia="Times New Roman" w:hAnsi="Times New Roman" w:cs="Times New Roman"/>
          <w:sz w:val="24"/>
          <w:szCs w:val="24"/>
          <w:lang w:eastAsia="pl-PL"/>
        </w:rPr>
        <w:t>82/2022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Rektora Akademii Sztuk Pięknych w Gdańsku z dnia </w:t>
      </w:r>
      <w:r w:rsidR="00C71E5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="00C71E57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36FC3BE5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69E4C" w14:textId="77777777" w:rsidR="00F66535" w:rsidRDefault="00F66535" w:rsidP="002566A2">
      <w:pPr>
        <w:spacing w:after="0" w:line="240" w:lineRule="auto"/>
      </w:pPr>
      <w:r>
        <w:separator/>
      </w:r>
    </w:p>
  </w:endnote>
  <w:endnote w:type="continuationSeparator" w:id="0">
    <w:p w14:paraId="6133D48A" w14:textId="77777777" w:rsidR="00F66535" w:rsidRDefault="00F66535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B625B" w14:textId="77777777" w:rsidR="00F66535" w:rsidRDefault="00F66535" w:rsidP="002566A2">
      <w:pPr>
        <w:spacing w:after="0" w:line="240" w:lineRule="auto"/>
      </w:pPr>
      <w:r>
        <w:separator/>
      </w:r>
    </w:p>
  </w:footnote>
  <w:footnote w:type="continuationSeparator" w:id="0">
    <w:p w14:paraId="72798893" w14:textId="77777777" w:rsidR="00F66535" w:rsidRDefault="00F66535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4864C6"/>
    <w:multiLevelType w:val="multilevel"/>
    <w:tmpl w:val="78E0B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64A278BF"/>
    <w:multiLevelType w:val="hybridMultilevel"/>
    <w:tmpl w:val="31AAB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94345"/>
    <w:multiLevelType w:val="multilevel"/>
    <w:tmpl w:val="E1F036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D3025C8"/>
    <w:multiLevelType w:val="hybridMultilevel"/>
    <w:tmpl w:val="3148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</w:num>
  <w:num w:numId="8">
    <w:abstractNumId w:val="3"/>
  </w:num>
  <w:num w:numId="9">
    <w:abstractNumId w:val="18"/>
  </w:num>
  <w:num w:numId="10">
    <w:abstractNumId w:val="8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0"/>
  </w:num>
  <w:num w:numId="16">
    <w:abstractNumId w:val="28"/>
  </w:num>
  <w:num w:numId="17">
    <w:abstractNumId w:val="21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4"/>
  </w:num>
  <w:num w:numId="23">
    <w:abstractNumId w:val="6"/>
  </w:num>
  <w:num w:numId="24">
    <w:abstractNumId w:val="9"/>
  </w:num>
  <w:num w:numId="25">
    <w:abstractNumId w:val="14"/>
  </w:num>
  <w:num w:numId="26">
    <w:abstractNumId w:val="5"/>
  </w:num>
  <w:num w:numId="27">
    <w:abstractNumId w:val="27"/>
  </w:num>
  <w:num w:numId="28">
    <w:abstractNumId w:val="24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0"/>
  </w:num>
  <w:num w:numId="32">
    <w:abstractNumId w:val="2"/>
  </w:num>
  <w:num w:numId="33">
    <w:abstractNumId w:val="2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1E3F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0DB2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CB8"/>
    <w:rsid w:val="00163F11"/>
    <w:rsid w:val="00171798"/>
    <w:rsid w:val="00191D25"/>
    <w:rsid w:val="001B432E"/>
    <w:rsid w:val="001B4A6D"/>
    <w:rsid w:val="001F2D4D"/>
    <w:rsid w:val="002010F9"/>
    <w:rsid w:val="00205BF1"/>
    <w:rsid w:val="00206E5C"/>
    <w:rsid w:val="0022265C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57E9C"/>
    <w:rsid w:val="0037666C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9522A"/>
    <w:rsid w:val="004B0E0E"/>
    <w:rsid w:val="004B10B0"/>
    <w:rsid w:val="004C5E8A"/>
    <w:rsid w:val="004D0766"/>
    <w:rsid w:val="004D21B2"/>
    <w:rsid w:val="004F7FAB"/>
    <w:rsid w:val="00506BC9"/>
    <w:rsid w:val="00512BEB"/>
    <w:rsid w:val="00516066"/>
    <w:rsid w:val="00517EC3"/>
    <w:rsid w:val="005327F3"/>
    <w:rsid w:val="005611FF"/>
    <w:rsid w:val="00582FE0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D06BF"/>
    <w:rsid w:val="005F4352"/>
    <w:rsid w:val="00633CBE"/>
    <w:rsid w:val="0063636C"/>
    <w:rsid w:val="0064269C"/>
    <w:rsid w:val="006640BC"/>
    <w:rsid w:val="0066560D"/>
    <w:rsid w:val="00685B18"/>
    <w:rsid w:val="00690604"/>
    <w:rsid w:val="00695BB7"/>
    <w:rsid w:val="006A39B6"/>
    <w:rsid w:val="006A683A"/>
    <w:rsid w:val="006C5FE0"/>
    <w:rsid w:val="006E3FD6"/>
    <w:rsid w:val="00703233"/>
    <w:rsid w:val="00706E8C"/>
    <w:rsid w:val="00716052"/>
    <w:rsid w:val="0072459C"/>
    <w:rsid w:val="007310AD"/>
    <w:rsid w:val="0073192C"/>
    <w:rsid w:val="00733065"/>
    <w:rsid w:val="00747A99"/>
    <w:rsid w:val="00771ED5"/>
    <w:rsid w:val="00785D33"/>
    <w:rsid w:val="0078734E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760E7"/>
    <w:rsid w:val="0088328A"/>
    <w:rsid w:val="00887650"/>
    <w:rsid w:val="008926C8"/>
    <w:rsid w:val="0089357E"/>
    <w:rsid w:val="00894145"/>
    <w:rsid w:val="008A5842"/>
    <w:rsid w:val="008B2E3C"/>
    <w:rsid w:val="008B3391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AE12CD"/>
    <w:rsid w:val="00AE7DB8"/>
    <w:rsid w:val="00B14D9B"/>
    <w:rsid w:val="00B31A4D"/>
    <w:rsid w:val="00B328F7"/>
    <w:rsid w:val="00B37544"/>
    <w:rsid w:val="00B96934"/>
    <w:rsid w:val="00BB6204"/>
    <w:rsid w:val="00BB7CD6"/>
    <w:rsid w:val="00BC2BF7"/>
    <w:rsid w:val="00BC4B87"/>
    <w:rsid w:val="00BD717F"/>
    <w:rsid w:val="00BF017D"/>
    <w:rsid w:val="00BF2AF8"/>
    <w:rsid w:val="00BF7192"/>
    <w:rsid w:val="00C3549A"/>
    <w:rsid w:val="00C71E57"/>
    <w:rsid w:val="00CA43CE"/>
    <w:rsid w:val="00CB449C"/>
    <w:rsid w:val="00CC351C"/>
    <w:rsid w:val="00CC5908"/>
    <w:rsid w:val="00CD27DE"/>
    <w:rsid w:val="00CD3C81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37DD"/>
    <w:rsid w:val="00D46FAD"/>
    <w:rsid w:val="00D5072A"/>
    <w:rsid w:val="00D54E12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66535"/>
    <w:rsid w:val="00F77C19"/>
    <w:rsid w:val="00F95FE1"/>
    <w:rsid w:val="00FB0D58"/>
    <w:rsid w:val="00FB7F04"/>
    <w:rsid w:val="00FC3D98"/>
    <w:rsid w:val="00FD4FFD"/>
    <w:rsid w:val="00FE0562"/>
    <w:rsid w:val="00FF41A0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6B2F9E5E-04E3-4B5F-A1CA-EF8E4C4A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styleId="Pogrubienie">
    <w:name w:val="Strong"/>
    <w:uiPriority w:val="22"/>
    <w:qFormat/>
    <w:rsid w:val="00D43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12858-1AA7-4634-A386-FD0B09CC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5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6</cp:revision>
  <cp:lastPrinted>2023-11-21T12:41:00Z</cp:lastPrinted>
  <dcterms:created xsi:type="dcterms:W3CDTF">2023-11-21T10:00:00Z</dcterms:created>
  <dcterms:modified xsi:type="dcterms:W3CDTF">2023-12-12T07:59:00Z</dcterms:modified>
</cp:coreProperties>
</file>