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CE9" w:rsidRDefault="00C83CE9" w:rsidP="00C83CE9">
      <w:pPr>
        <w:rPr>
          <w:rFonts w:ascii="Times New Roman" w:hAnsi="Times New Roman"/>
          <w:sz w:val="20"/>
          <w:szCs w:val="20"/>
        </w:rPr>
      </w:pPr>
    </w:p>
    <w:p w:rsidR="00E60F5A" w:rsidRDefault="00E60F5A" w:rsidP="00C83CE9">
      <w:pPr>
        <w:rPr>
          <w:rFonts w:ascii="Times New Roman" w:hAnsi="Times New Roman"/>
        </w:rPr>
      </w:pPr>
    </w:p>
    <w:p w:rsidR="00E60F5A" w:rsidRDefault="00E60F5A" w:rsidP="00C83CE9">
      <w:pPr>
        <w:rPr>
          <w:rFonts w:ascii="Times New Roman" w:hAnsi="Times New Roman"/>
        </w:rPr>
      </w:pPr>
    </w:p>
    <w:p w:rsidR="00EC2A84" w:rsidRPr="001A7EF5" w:rsidRDefault="00C83CE9" w:rsidP="00C83CE9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>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C2A84" w:rsidRPr="001A7EF5">
        <w:rPr>
          <w:rFonts w:ascii="Times New Roman" w:hAnsi="Times New Roman"/>
        </w:rPr>
        <w:t>Gdańsk, .......</w:t>
      </w:r>
      <w:r>
        <w:rPr>
          <w:rFonts w:ascii="Times New Roman" w:hAnsi="Times New Roman"/>
        </w:rPr>
        <w:t>..............................</w:t>
      </w:r>
      <w:r w:rsidR="00EC2A84" w:rsidRPr="001A7EF5">
        <w:rPr>
          <w:rFonts w:ascii="Times New Roman" w:hAnsi="Times New Roman"/>
        </w:rPr>
        <w:br/>
        <w:t>imię i nazwisko</w:t>
      </w:r>
    </w:p>
    <w:p w:rsidR="00EC2A84" w:rsidRPr="001A7EF5" w:rsidRDefault="00EC2A84" w:rsidP="00EC2A84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>................................................</w:t>
      </w:r>
      <w:r w:rsidRPr="001A7EF5">
        <w:rPr>
          <w:rFonts w:ascii="Times New Roman" w:hAnsi="Times New Roman"/>
        </w:rPr>
        <w:br/>
        <w:t>PESEL</w:t>
      </w:r>
    </w:p>
    <w:p w:rsidR="00EC2A84" w:rsidRPr="001A7EF5" w:rsidRDefault="00EC2A84" w:rsidP="00EC2A84">
      <w:pPr>
        <w:rPr>
          <w:rFonts w:ascii="Times New Roman" w:hAnsi="Times New Roman"/>
        </w:rPr>
      </w:pPr>
    </w:p>
    <w:p w:rsidR="00EC2A84" w:rsidRPr="001A7EF5" w:rsidRDefault="00EC2A84" w:rsidP="00EC2A84">
      <w:pPr>
        <w:rPr>
          <w:rFonts w:ascii="Times New Roman" w:hAnsi="Times New Roman"/>
        </w:rPr>
      </w:pPr>
    </w:p>
    <w:p w:rsidR="00EC2A84" w:rsidRPr="001A7EF5" w:rsidRDefault="00EC2A84" w:rsidP="00EC2A84">
      <w:pPr>
        <w:jc w:val="center"/>
        <w:rPr>
          <w:rFonts w:ascii="Times New Roman" w:hAnsi="Times New Roman"/>
          <w:b/>
          <w:bCs/>
        </w:rPr>
      </w:pPr>
      <w:r w:rsidRPr="001A7EF5">
        <w:rPr>
          <w:rFonts w:ascii="Times New Roman" w:hAnsi="Times New Roman"/>
          <w:b/>
          <w:bCs/>
        </w:rPr>
        <w:t>OŚWIADCZENIE</w:t>
      </w:r>
      <w:r w:rsidR="00E60F5A">
        <w:rPr>
          <w:rFonts w:ascii="Times New Roman" w:hAnsi="Times New Roman"/>
          <w:b/>
          <w:bCs/>
        </w:rPr>
        <w:t xml:space="preserve"> </w:t>
      </w:r>
      <w:r w:rsidRPr="001A7EF5">
        <w:rPr>
          <w:rFonts w:ascii="Times New Roman" w:hAnsi="Times New Roman"/>
          <w:b/>
          <w:bCs/>
        </w:rPr>
        <w:t>– WYBORY 202</w:t>
      </w:r>
      <w:r w:rsidR="00E60F5A">
        <w:rPr>
          <w:rFonts w:ascii="Times New Roman" w:hAnsi="Times New Roman"/>
          <w:b/>
          <w:bCs/>
        </w:rPr>
        <w:t>4</w:t>
      </w:r>
    </w:p>
    <w:p w:rsidR="00EC2A84" w:rsidRPr="001A7EF5" w:rsidRDefault="00EC2A84" w:rsidP="00EC2A84">
      <w:pPr>
        <w:rPr>
          <w:rFonts w:ascii="Times New Roman" w:hAnsi="Times New Roman"/>
        </w:rPr>
      </w:pPr>
    </w:p>
    <w:p w:rsidR="00EC2A84" w:rsidRPr="001A7EF5" w:rsidRDefault="00EC2A84" w:rsidP="00EC2A84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>Niniejszym oświadczam, że:</w:t>
      </w:r>
    </w:p>
    <w:p w:rsidR="00EC2A84" w:rsidRPr="001A7EF5" w:rsidRDefault="00EC2A84" w:rsidP="00EC2A84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>- posiadam pełną zdolność do czynności prawnych;</w:t>
      </w:r>
    </w:p>
    <w:p w:rsidR="00EC2A84" w:rsidRPr="001A7EF5" w:rsidRDefault="00EC2A84" w:rsidP="00EC2A84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>- korzystam z pełni praw publicznych;</w:t>
      </w:r>
    </w:p>
    <w:p w:rsidR="00EC2A84" w:rsidRPr="001A7EF5" w:rsidRDefault="00EC2A84" w:rsidP="00EC2A84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>- nie byłam/em karany karą dyscyplinarną;</w:t>
      </w:r>
    </w:p>
    <w:p w:rsidR="00EC2A84" w:rsidRPr="001A7EF5" w:rsidRDefault="00EC2A84" w:rsidP="00EC2A84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>- nie byłam/em skazana/y prawomocnym wyrokiem za umyślne przestępstwo lub umyślne przestępstwo skarbowe;</w:t>
      </w:r>
    </w:p>
    <w:p w:rsidR="00EC2A84" w:rsidRPr="001A7EF5" w:rsidRDefault="00EC2A84" w:rsidP="00EC2A84">
      <w:pPr>
        <w:rPr>
          <w:rFonts w:ascii="Times New Roman" w:hAnsi="Times New Roman"/>
        </w:rPr>
      </w:pPr>
      <w:r w:rsidRPr="001A7EF5">
        <w:rPr>
          <w:rFonts w:ascii="Times New Roman" w:hAnsi="Times New Roman"/>
        </w:rPr>
        <w:t xml:space="preserve">- nie ukończyłam/em </w:t>
      </w:r>
      <w:r w:rsidR="00CE66A4">
        <w:rPr>
          <w:rFonts w:ascii="Times New Roman" w:hAnsi="Times New Roman"/>
        </w:rPr>
        <w:t>70</w:t>
      </w:r>
      <w:r w:rsidRPr="001A7EF5">
        <w:rPr>
          <w:rFonts w:ascii="Times New Roman" w:hAnsi="Times New Roman"/>
        </w:rPr>
        <w:t xml:space="preserve"> roku życia do dnia rozpoczęcia kadencji.</w:t>
      </w:r>
    </w:p>
    <w:p w:rsidR="00EC2A84" w:rsidRPr="001A7EF5" w:rsidRDefault="00EC2A84" w:rsidP="00EC2A84">
      <w:pPr>
        <w:rPr>
          <w:rFonts w:ascii="Times New Roman" w:hAnsi="Times New Roman"/>
        </w:rPr>
      </w:pPr>
    </w:p>
    <w:p w:rsidR="00EC2A84" w:rsidRPr="001A7EF5" w:rsidRDefault="00EC2A84" w:rsidP="00EC2A84">
      <w:pPr>
        <w:rPr>
          <w:rFonts w:ascii="Times New Roman" w:hAnsi="Times New Roman"/>
        </w:rPr>
      </w:pPr>
    </w:p>
    <w:p w:rsidR="00EC2A84" w:rsidRPr="001A7EF5" w:rsidRDefault="00EC2A84" w:rsidP="00EC2A84">
      <w:pPr>
        <w:rPr>
          <w:rFonts w:ascii="Times New Roman" w:hAnsi="Times New Roman"/>
        </w:rPr>
      </w:pPr>
    </w:p>
    <w:p w:rsidR="00EC2A84" w:rsidRPr="001A7EF5" w:rsidRDefault="00EC2A84" w:rsidP="00EC2A84">
      <w:pPr>
        <w:ind w:left="4536"/>
        <w:jc w:val="both"/>
        <w:rPr>
          <w:rFonts w:ascii="Times New Roman" w:hAnsi="Times New Roman"/>
        </w:rPr>
      </w:pPr>
      <w:r w:rsidRPr="001A7EF5">
        <w:rPr>
          <w:rFonts w:ascii="Times New Roman" w:hAnsi="Times New Roman"/>
        </w:rPr>
        <w:t>..........................................................</w:t>
      </w:r>
    </w:p>
    <w:p w:rsidR="00EC2A84" w:rsidRPr="001A7EF5" w:rsidRDefault="00EC2A84" w:rsidP="00EC2A84">
      <w:pPr>
        <w:ind w:left="5387"/>
        <w:jc w:val="both"/>
        <w:rPr>
          <w:rFonts w:ascii="Times New Roman" w:hAnsi="Times New Roman"/>
        </w:rPr>
      </w:pPr>
      <w:r w:rsidRPr="001A7EF5">
        <w:rPr>
          <w:rFonts w:ascii="Times New Roman" w:hAnsi="Times New Roman"/>
        </w:rPr>
        <w:t>podpis pracownika</w:t>
      </w:r>
    </w:p>
    <w:p w:rsidR="00D875E8" w:rsidRDefault="00D875E8" w:rsidP="00EC2A84">
      <w:pPr>
        <w:pStyle w:val="Default"/>
        <w:rPr>
          <w:lang w:val="en-US"/>
        </w:rPr>
      </w:pPr>
    </w:p>
    <w:p w:rsidR="00D875E8" w:rsidRDefault="00D875E8" w:rsidP="00D875E8">
      <w:pPr>
        <w:pStyle w:val="Default"/>
        <w:jc w:val="center"/>
        <w:rPr>
          <w:lang w:val="en-US"/>
        </w:rPr>
      </w:pPr>
    </w:p>
    <w:p w:rsidR="00D875E8" w:rsidRDefault="00D875E8" w:rsidP="00D875E8">
      <w:pPr>
        <w:pStyle w:val="Default"/>
        <w:jc w:val="center"/>
        <w:rPr>
          <w:lang w:val="en-US"/>
        </w:rPr>
      </w:pPr>
    </w:p>
    <w:p w:rsidR="00D875E8" w:rsidRPr="001562E2" w:rsidRDefault="00D875E8" w:rsidP="00D875E8">
      <w:pPr>
        <w:pStyle w:val="Default"/>
        <w:rPr>
          <w:lang w:val="en-US"/>
        </w:rPr>
        <w:sectPr w:rsidR="00D875E8" w:rsidRPr="001562E2" w:rsidSect="00E60F5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0" w:footer="709" w:gutter="0"/>
          <w:cols w:space="708"/>
          <w:titlePg/>
          <w:docGrid w:linePitch="360"/>
        </w:sectPr>
      </w:pPr>
    </w:p>
    <w:p w:rsidR="00986461" w:rsidRPr="00986461" w:rsidRDefault="00986461" w:rsidP="00986461">
      <w:pPr>
        <w:pStyle w:val="Default"/>
        <w:rPr>
          <w:lang w:val="en-US"/>
        </w:rPr>
      </w:pPr>
    </w:p>
    <w:sectPr w:rsidR="00986461" w:rsidRPr="00986461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251" w:rsidRDefault="00EC4251" w:rsidP="002566A2">
      <w:pPr>
        <w:spacing w:after="0" w:line="240" w:lineRule="auto"/>
      </w:pPr>
      <w:r>
        <w:separator/>
      </w:r>
    </w:p>
  </w:endnote>
  <w:endnote w:type="continuationSeparator" w:id="0">
    <w:p w:rsidR="00EC4251" w:rsidRDefault="00EC425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Pr="00986461" w:rsidRDefault="00E60F5A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-1259205</wp:posOffset>
          </wp:positionH>
          <wp:positionV relativeFrom="paragraph">
            <wp:posOffset>-642620</wp:posOffset>
          </wp:positionV>
          <wp:extent cx="7560310" cy="1261745"/>
          <wp:effectExtent l="0" t="0" r="0" b="0"/>
          <wp:wrapNone/>
          <wp:docPr id="3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6A2" w:rsidRDefault="00E60F5A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-1258570</wp:posOffset>
          </wp:positionH>
          <wp:positionV relativeFrom="paragraph">
            <wp:posOffset>-473075</wp:posOffset>
          </wp:positionV>
          <wp:extent cx="7560310" cy="1261745"/>
          <wp:effectExtent l="0" t="0" r="0" b="0"/>
          <wp:wrapNone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C82"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251" w:rsidRDefault="00EC4251" w:rsidP="002566A2">
      <w:pPr>
        <w:spacing w:after="0" w:line="240" w:lineRule="auto"/>
      </w:pPr>
      <w:r>
        <w:separator/>
      </w:r>
    </w:p>
  </w:footnote>
  <w:footnote w:type="continuationSeparator" w:id="0">
    <w:p w:rsidR="00EC4251" w:rsidRDefault="00EC425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6461" w:rsidRPr="0092460F" w:rsidRDefault="00E60F5A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379823</wp:posOffset>
          </wp:positionV>
          <wp:extent cx="6646817" cy="897321"/>
          <wp:effectExtent l="0" t="0" r="0" b="4445"/>
          <wp:wrapNone/>
          <wp:docPr id="14502936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93659" name="Obraz 14502936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817" cy="897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E8"/>
    <w:rsid w:val="000F3D07"/>
    <w:rsid w:val="00120C82"/>
    <w:rsid w:val="001562E2"/>
    <w:rsid w:val="00156CF2"/>
    <w:rsid w:val="00156E7C"/>
    <w:rsid w:val="001A7EF5"/>
    <w:rsid w:val="001C1D8F"/>
    <w:rsid w:val="002566A2"/>
    <w:rsid w:val="002C4A94"/>
    <w:rsid w:val="0034664E"/>
    <w:rsid w:val="003F0499"/>
    <w:rsid w:val="004B0E0E"/>
    <w:rsid w:val="00594B23"/>
    <w:rsid w:val="006272C8"/>
    <w:rsid w:val="00635AD5"/>
    <w:rsid w:val="006453E8"/>
    <w:rsid w:val="008A5842"/>
    <w:rsid w:val="00900C2B"/>
    <w:rsid w:val="0092460F"/>
    <w:rsid w:val="00986461"/>
    <w:rsid w:val="00C83CE9"/>
    <w:rsid w:val="00CC33C3"/>
    <w:rsid w:val="00CE66A4"/>
    <w:rsid w:val="00D1075B"/>
    <w:rsid w:val="00D23AF9"/>
    <w:rsid w:val="00D6670D"/>
    <w:rsid w:val="00D875E8"/>
    <w:rsid w:val="00D91EE5"/>
    <w:rsid w:val="00DE029D"/>
    <w:rsid w:val="00E60F5A"/>
    <w:rsid w:val="00EC2A84"/>
    <w:rsid w:val="00EC304B"/>
    <w:rsid w:val="00EC4251"/>
    <w:rsid w:val="00EC7058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93E4"/>
  <w15:chartTrackingRefBased/>
  <w15:docId w15:val="{2483CEB5-AF5F-3845-8B16-129D711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NormalnyWeb">
    <w:name w:val="Normal (Web)"/>
    <w:basedOn w:val="Normalny"/>
    <w:uiPriority w:val="99"/>
    <w:semiHidden/>
    <w:unhideWhenUsed/>
    <w:rsid w:val="00D10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_word_listownik\listowniki_15_09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A141-F5FA-4353-9034-022A95CF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D:\szablony_word_listownik\listowniki_15_09\papier_ASP.dotx</Template>
  <TotalTime>4</TotalTime>
  <Pages>2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cp:lastModifiedBy>Paweł Linda</cp:lastModifiedBy>
  <cp:revision>3</cp:revision>
  <cp:lastPrinted>2016-09-05T13:42:00Z</cp:lastPrinted>
  <dcterms:created xsi:type="dcterms:W3CDTF">2024-01-08T10:09:00Z</dcterms:created>
  <dcterms:modified xsi:type="dcterms:W3CDTF">2024-01-08T10:29:00Z</dcterms:modified>
</cp:coreProperties>
</file>