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Gdańsk, </w:t>
      </w:r>
      <w:r w:rsidR="00FC777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E973A7" w:rsidRPr="00E973A7" w:rsidRDefault="001E65B9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</w:t>
      </w:r>
      <w:r w:rsidR="006B3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9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Rektora Akademii Sztuk Pięknych w Gdańsku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 </w:t>
      </w:r>
      <w:r w:rsidR="000B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B70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luty </w:t>
      </w: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 sprawie zmiany wysokości stawek wynagrodzenia zasadniczego  nauczycieli akademickich </w:t>
      </w: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Default="00E973A7" w:rsidP="0053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</w:t>
      </w:r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137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 20 lipca 2018r. Prawo o szkolnictwie wyższym i nauce (tekst jednolity Dz. U</w:t>
      </w:r>
      <w:r w:rsidR="00A27F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.2023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A27F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742 </w:t>
      </w:r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1D3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zmian</w:t>
      </w:r>
      <w:r w:rsidR="001D32CA" w:rsidRPr="00361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.) </w:t>
      </w:r>
      <w:r w:rsidR="0062486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oraz </w:t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Rozporządzenia Ministra Nauki z dnia 15 lutego 2024 r. zmieniającego</w:t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rozporządzenie w sprawie wysokości minimalnego miesięcznego</w:t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61B31" w:rsidRP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wynagrodzenia zasadniczego dla profesora w uczelni publicznej</w:t>
      </w:r>
      <w:r w:rsidR="00361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1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zw. z §  5  Regulaminu wynagradzania  pracowników Akademii Sztuk Pięknych w Gdańsku tekst jednolity wprowadzony zarządzeniem nr 34/2020 Rektora Akademii Sztuk Pięknych z dnia 17.03.2020r. z uwzględnieniem późniejszych zmian, zarządzam co następuje: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zmianę wysokości dotychczas obowiązujących stawek miesięcznego wynagrodzenia zasadniczego nauczycieli akademickich. Zmienione stawki obowiązują od dnia 01.0</w:t>
      </w:r>
      <w:r w:rsidR="00B7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E973A7" w:rsidRPr="00E973A7" w:rsidRDefault="00E973A7" w:rsidP="006B3A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stawek wynagrodzenia zasadniczego w zależności od  zajmowanego stanowiska i stażu pracy na danym stanowisku oraz  posiadaneg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tytułu  i stopnia naukowego 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załącznik nr 1 do niniejszego zarządzenia - Tabela miesięcznych stawek wynagrodzenia zasadniczego  nauczycieli  akademickich obowiązujących od dnia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973A7" w:rsidRPr="00E973A7" w:rsidRDefault="00E973A7" w:rsidP="006B3A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wchodzi w życie z dniem  </w:t>
      </w:r>
      <w:r w:rsidR="00FC77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z mocą obowiązującą od dnia 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63C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A89" w:rsidRDefault="006B3A89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 </w:t>
      </w:r>
    </w:p>
    <w:p w:rsidR="00986461" w:rsidRPr="00480AD5" w:rsidRDefault="00E973A7" w:rsidP="006B3A89">
      <w:pPr>
        <w:spacing w:after="0" w:line="240" w:lineRule="auto"/>
        <w:jc w:val="both"/>
      </w:pPr>
      <w:r w:rsidRPr="00E97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1.Tabela miesięcznych stawek wynagrodzenia zasadniczego  nauczycieli  akademickich.</w:t>
      </w:r>
      <w:bookmarkStart w:id="0" w:name="_GoBack"/>
      <w:bookmarkEnd w:id="0"/>
    </w:p>
    <w:sectPr w:rsidR="00986461" w:rsidRPr="00480AD5" w:rsidSect="000C0F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C6" w:rsidRDefault="006C2EC6" w:rsidP="002566A2">
      <w:pPr>
        <w:spacing w:after="0" w:line="240" w:lineRule="auto"/>
      </w:pPr>
      <w:r>
        <w:separator/>
      </w:r>
    </w:p>
  </w:endnote>
  <w:endnote w:type="continuationSeparator" w:id="0">
    <w:p w:rsidR="006C2EC6" w:rsidRDefault="006C2E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C6" w:rsidRDefault="006C2EC6" w:rsidP="002566A2">
      <w:pPr>
        <w:spacing w:after="0" w:line="240" w:lineRule="auto"/>
      </w:pPr>
      <w:r>
        <w:separator/>
      </w:r>
    </w:p>
  </w:footnote>
  <w:footnote w:type="continuationSeparator" w:id="0">
    <w:p w:rsidR="006C2EC6" w:rsidRDefault="006C2E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1BBA"/>
    <w:rsid w:val="0009166B"/>
    <w:rsid w:val="000923D8"/>
    <w:rsid w:val="000A1163"/>
    <w:rsid w:val="000B2828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27B8D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D32CA"/>
    <w:rsid w:val="001E65B9"/>
    <w:rsid w:val="001F2D4D"/>
    <w:rsid w:val="00205BF1"/>
    <w:rsid w:val="002525ED"/>
    <w:rsid w:val="0025657C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61B31"/>
    <w:rsid w:val="00377F2D"/>
    <w:rsid w:val="00380AE8"/>
    <w:rsid w:val="00392EC5"/>
    <w:rsid w:val="003A09BE"/>
    <w:rsid w:val="003B6106"/>
    <w:rsid w:val="003C1EB8"/>
    <w:rsid w:val="003C4BDC"/>
    <w:rsid w:val="003C6CDD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338A7"/>
    <w:rsid w:val="005611FF"/>
    <w:rsid w:val="005846AE"/>
    <w:rsid w:val="005876B8"/>
    <w:rsid w:val="005946B8"/>
    <w:rsid w:val="00594B23"/>
    <w:rsid w:val="005964EB"/>
    <w:rsid w:val="005A78BA"/>
    <w:rsid w:val="005B306E"/>
    <w:rsid w:val="005B3267"/>
    <w:rsid w:val="005B3A78"/>
    <w:rsid w:val="005B702C"/>
    <w:rsid w:val="005C3042"/>
    <w:rsid w:val="005C7B90"/>
    <w:rsid w:val="005F4352"/>
    <w:rsid w:val="00624861"/>
    <w:rsid w:val="00633CBE"/>
    <w:rsid w:val="0063636C"/>
    <w:rsid w:val="0064269C"/>
    <w:rsid w:val="006640BC"/>
    <w:rsid w:val="00675194"/>
    <w:rsid w:val="00685B18"/>
    <w:rsid w:val="00690604"/>
    <w:rsid w:val="00695BB7"/>
    <w:rsid w:val="006B3A89"/>
    <w:rsid w:val="006C2EC6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077C4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27F88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B036D0"/>
    <w:rsid w:val="00B10A49"/>
    <w:rsid w:val="00B14D9B"/>
    <w:rsid w:val="00B31A4D"/>
    <w:rsid w:val="00B328F7"/>
    <w:rsid w:val="00B37544"/>
    <w:rsid w:val="00B70942"/>
    <w:rsid w:val="00BB6204"/>
    <w:rsid w:val="00BC2BF7"/>
    <w:rsid w:val="00BD717F"/>
    <w:rsid w:val="00BF017D"/>
    <w:rsid w:val="00BF1190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289E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B6AC5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463C1"/>
    <w:rsid w:val="00F640C5"/>
    <w:rsid w:val="00F77C19"/>
    <w:rsid w:val="00FB0D58"/>
    <w:rsid w:val="00FB7F04"/>
    <w:rsid w:val="00FC3D98"/>
    <w:rsid w:val="00FC7776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538B1"/>
  <w15:docId w15:val="{E248BFE2-EBDA-4A4E-84C1-31B2B06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9E73-1823-4968-9FCB-19A64FB0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2020-10-15T09:09:00Z</cp:lastPrinted>
  <dcterms:created xsi:type="dcterms:W3CDTF">2024-02-26T13:11:00Z</dcterms:created>
  <dcterms:modified xsi:type="dcterms:W3CDTF">2024-02-26T13:11:00Z</dcterms:modified>
</cp:coreProperties>
</file>