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CFCAB84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5965EB">
        <w:rPr>
          <w:bCs/>
        </w:rPr>
        <w:t>21.05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43A8A937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39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2B9E3F0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21 maja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7E2D997B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5965EB">
        <w:rPr>
          <w:rFonts w:ascii="Times New Roman" w:eastAsiaTheme="minorHAnsi" w:hAnsi="Times New Roman"/>
          <w:b/>
          <w:sz w:val="24"/>
          <w:szCs w:val="24"/>
        </w:rPr>
        <w:t>do rozstrzygnięcia konkursu nr 1/</w:t>
      </w:r>
      <w:proofErr w:type="spellStart"/>
      <w:r w:rsidR="005965EB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b/>
          <w:sz w:val="24"/>
          <w:szCs w:val="24"/>
        </w:rPr>
        <w:t>asystenta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Wydziale </w:t>
      </w:r>
      <w:r w:rsidR="005965EB">
        <w:rPr>
          <w:rFonts w:ascii="Times New Roman" w:eastAsiaTheme="minorHAnsi" w:hAnsi="Times New Roman"/>
          <w:b/>
          <w:sz w:val="24"/>
          <w:szCs w:val="24"/>
        </w:rPr>
        <w:t>Rzeźby i Intermediów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kierunku </w:t>
      </w:r>
      <w:r w:rsidR="005965EB">
        <w:rPr>
          <w:rFonts w:ascii="Times New Roman" w:eastAsiaTheme="minorHAnsi" w:hAnsi="Times New Roman"/>
          <w:b/>
          <w:sz w:val="24"/>
          <w:szCs w:val="24"/>
        </w:rPr>
        <w:t>Intermedia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7383B0DA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Powołuje się Komisję do rozstrzygnięcia konkursu nr </w:t>
      </w:r>
      <w:r w:rsidR="005965EB">
        <w:rPr>
          <w:rFonts w:ascii="Times New Roman" w:eastAsiaTheme="minorHAnsi" w:hAnsi="Times New Roman"/>
          <w:sz w:val="24"/>
          <w:szCs w:val="24"/>
        </w:rPr>
        <w:t>1/</w:t>
      </w:r>
      <w:proofErr w:type="spellStart"/>
      <w:r w:rsidR="005965EB">
        <w:rPr>
          <w:rFonts w:ascii="Times New Roman" w:eastAsiaTheme="minorHAnsi" w:hAnsi="Times New Roman"/>
          <w:sz w:val="24"/>
          <w:szCs w:val="24"/>
        </w:rPr>
        <w:t>WRiI</w:t>
      </w:r>
      <w:proofErr w:type="spellEnd"/>
      <w:r w:rsidR="005965EB">
        <w:rPr>
          <w:rFonts w:ascii="Times New Roman" w:eastAsiaTheme="minorHAnsi" w:hAnsi="Times New Roman"/>
          <w:sz w:val="24"/>
          <w:szCs w:val="24"/>
        </w:rPr>
        <w:t>/2024</w:t>
      </w:r>
      <w:r>
        <w:rPr>
          <w:rFonts w:ascii="Times New Roman" w:eastAsiaTheme="minorHAnsi" w:hAnsi="Times New Roman"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sz w:val="24"/>
          <w:szCs w:val="24"/>
        </w:rPr>
        <w:t>asystenta</w:t>
      </w:r>
      <w:r>
        <w:rPr>
          <w:rFonts w:ascii="Times New Roman" w:eastAsiaTheme="minorHAnsi" w:hAnsi="Times New Roman"/>
          <w:sz w:val="24"/>
          <w:szCs w:val="24"/>
        </w:rPr>
        <w:t xml:space="preserve"> na Wydziale </w:t>
      </w:r>
      <w:r w:rsidR="005965EB">
        <w:rPr>
          <w:rFonts w:ascii="Times New Roman" w:eastAsiaTheme="minorHAnsi" w:hAnsi="Times New Roman"/>
          <w:sz w:val="24"/>
          <w:szCs w:val="24"/>
        </w:rPr>
        <w:t>Rzeźby i Intermediów na kierunku Intermedia</w:t>
      </w:r>
      <w:r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4B434F6A" w14:textId="6EC89AD0" w:rsidR="008A436D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Robert Kaja – Dziekan – Przewodniczący</w:t>
      </w:r>
    </w:p>
    <w:p w14:paraId="245BA0C1" w14:textId="004FA20C" w:rsidR="00D34442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Anna Leśniak – Prodziekan kierunku Intermedia</w:t>
      </w:r>
    </w:p>
    <w:p w14:paraId="258BB31B" w14:textId="4D1C2701" w:rsidR="00D34442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Maciej Salamon – kierownik Katedry Intermediów</w:t>
      </w:r>
    </w:p>
    <w:p w14:paraId="4C112BCD" w14:textId="1CE92701" w:rsidR="008379B9" w:rsidRDefault="008379B9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Janina Rudnicka</w:t>
      </w:r>
      <w:r w:rsidR="00BD1BD4">
        <w:rPr>
          <w:rFonts w:ascii="Times New Roman" w:hAnsi="Times New Roman"/>
          <w:sz w:val="24"/>
          <w:szCs w:val="24"/>
        </w:rPr>
        <w:t xml:space="preserve"> – kierownik Katedry Rysunku</w:t>
      </w:r>
      <w:bookmarkStart w:id="1" w:name="_GoBack"/>
      <w:bookmarkEnd w:id="1"/>
    </w:p>
    <w:p w14:paraId="72D88F94" w14:textId="2646D124" w:rsidR="00D34442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Martyna Jastrzębska.</w:t>
      </w:r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98EF4" w14:textId="77777777" w:rsidR="00C57048" w:rsidRDefault="00C57048" w:rsidP="002566A2">
      <w:pPr>
        <w:spacing w:after="0" w:line="240" w:lineRule="auto"/>
      </w:pPr>
      <w:r>
        <w:separator/>
      </w:r>
    </w:p>
  </w:endnote>
  <w:endnote w:type="continuationSeparator" w:id="0">
    <w:p w14:paraId="72CBA1D5" w14:textId="77777777" w:rsidR="00C57048" w:rsidRDefault="00C5704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17B3" w14:textId="77777777" w:rsidR="00C57048" w:rsidRDefault="00C57048" w:rsidP="002566A2">
      <w:pPr>
        <w:spacing w:after="0" w:line="240" w:lineRule="auto"/>
      </w:pPr>
      <w:r>
        <w:separator/>
      </w:r>
    </w:p>
  </w:footnote>
  <w:footnote w:type="continuationSeparator" w:id="0">
    <w:p w14:paraId="3A0D7B0A" w14:textId="77777777" w:rsidR="00C57048" w:rsidRDefault="00C5704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5B36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379B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1BD4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57048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950EE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62BB-547F-495E-A111-97CF1EBD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2023-08-08T07:30:00Z</cp:lastPrinted>
  <dcterms:created xsi:type="dcterms:W3CDTF">2024-05-21T08:24:00Z</dcterms:created>
  <dcterms:modified xsi:type="dcterms:W3CDTF">2024-05-21T11:54:00Z</dcterms:modified>
</cp:coreProperties>
</file>