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28BB96A1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02287C">
        <w:rPr>
          <w:rFonts w:ascii="Times New Roman" w:eastAsia="Calibri" w:hAnsi="Times New Roman" w:cs="Times New Roman"/>
          <w:color w:val="000000"/>
          <w:sz w:val="24"/>
          <w:szCs w:val="24"/>
        </w:rPr>
        <w:t>13.09.2024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35E023D1" w:rsidR="00171798" w:rsidRPr="00171798" w:rsidRDefault="00CD082D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02287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D076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2287C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52E4A9B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02287C">
        <w:rPr>
          <w:rFonts w:ascii="Times New Roman" w:eastAsia="Calibri" w:hAnsi="Times New Roman" w:cs="Times New Roman"/>
          <w:b/>
          <w:sz w:val="24"/>
          <w:szCs w:val="24"/>
        </w:rPr>
        <w:t>13 września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287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3C8F5A24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4D0766">
        <w:rPr>
          <w:rFonts w:ascii="Times New Roman" w:eastAsia="Calibri" w:hAnsi="Times New Roman" w:cs="Times New Roman"/>
          <w:b/>
          <w:sz w:val="24"/>
          <w:szCs w:val="24"/>
        </w:rPr>
        <w:t>Wzornictwo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133CA0AC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4D07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Wzornictwo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0297AA" w14:textId="77777777" w:rsidR="0002287C" w:rsidRPr="0002287C" w:rsidRDefault="0002287C" w:rsidP="0002287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mgr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Agata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Dojlitko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Przewodniczą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ca,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p.o.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Prodziekan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ds.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kierunku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Wzornictwo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E8113B2" w14:textId="77777777" w:rsidR="0002287C" w:rsidRPr="0002287C" w:rsidRDefault="0002287C" w:rsidP="0002287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dr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Patrycja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Kruk</w:t>
      </w:r>
      <w:r w:rsidRPr="0002287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Dziekan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Wydziału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Wzornictwa</w:t>
      </w:r>
      <w:proofErr w:type="spellEnd"/>
    </w:p>
    <w:p w14:paraId="68DD83AE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prof. ASP dr hab. Piotr Mikołajczak</w:t>
      </w: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  <w:t xml:space="preserve"> </w:t>
      </w: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– Kierownik Katedry Podstaw i Metodyki Projektowania</w:t>
      </w:r>
    </w:p>
    <w:p w14:paraId="15119955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dr Tomasz Kwiatkowski – Kierownik Katedry Wzornictwa</w:t>
      </w:r>
    </w:p>
    <w:p w14:paraId="5F3413AA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dr Jacek Ryń – Kierownik Katedry Projektowania Produktu</w:t>
      </w:r>
    </w:p>
    <w:p w14:paraId="6BE34D07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prof. Marek Adamczewski</w:t>
      </w:r>
    </w:p>
    <w:p w14:paraId="0A0EF171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prof. Sławomir Fijałkowski</w:t>
      </w:r>
    </w:p>
    <w:p w14:paraId="7A51451A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prof. Jarosław Szymański</w:t>
      </w:r>
    </w:p>
    <w:p w14:paraId="1AD4FA79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prof. ASP dr hab. Marta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Flisykowska</w:t>
      </w:r>
      <w:proofErr w:type="spellEnd"/>
    </w:p>
    <w:p w14:paraId="7799A987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prof. ASP dr hab. Bogumiła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Jóźwicka</w:t>
      </w:r>
      <w:proofErr w:type="spellEnd"/>
    </w:p>
    <w:p w14:paraId="5D099B60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prof. ASP dr hab. Marek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Jóźwicki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549A8B1D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prof. ASP dr hab. Marek Średniawa</w:t>
      </w:r>
    </w:p>
    <w:p w14:paraId="47D7BE30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prof. ASP dr hab. Maciej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Dojlitko</w:t>
      </w:r>
      <w:proofErr w:type="spellEnd"/>
    </w:p>
    <w:p w14:paraId="3AA80B6F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dr Paweł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pl-PL"/>
        </w:rPr>
        <w:t>Ge</w:t>
      </w: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łesz</w:t>
      </w:r>
      <w:proofErr w:type="spellEnd"/>
    </w:p>
    <w:p w14:paraId="5BCB6C8D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dr Jakub Gołębiewski</w:t>
      </w:r>
    </w:p>
    <w:p w14:paraId="26104526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dr Miko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łaj</w:t>
      </w:r>
      <w:proofErr w:type="spellEnd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Harmoza</w:t>
      </w:r>
      <w:proofErr w:type="spellEnd"/>
    </w:p>
    <w:p w14:paraId="59399A2B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dr Marta </w:t>
      </w:r>
      <w:proofErr w:type="spellStart"/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Hryc</w:t>
      </w:r>
      <w:proofErr w:type="spellEnd"/>
    </w:p>
    <w:p w14:paraId="11DC5BE2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dr Magdalena Nowak</w:t>
      </w:r>
    </w:p>
    <w:p w14:paraId="4DBDB508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dr Mirosław Rekowski</w:t>
      </w:r>
    </w:p>
    <w:p w14:paraId="01D6DC23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dr Anna Wachowicz</w:t>
      </w:r>
    </w:p>
    <w:p w14:paraId="2AC7D13B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Jan Połomski – przedstawiciel student</w:t>
      </w: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</w:t>
      </w:r>
    </w:p>
    <w:p w14:paraId="4EB285D9" w14:textId="77777777" w:rsidR="0002287C" w:rsidRPr="0002287C" w:rsidRDefault="0002287C" w:rsidP="0002287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Natasza Rzeszotek – przedstawicielka student</w:t>
      </w: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0228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</w:t>
      </w:r>
    </w:p>
    <w:p w14:paraId="28B8D8BB" w14:textId="77777777" w:rsidR="00974923" w:rsidRPr="00974923" w:rsidRDefault="00974923" w:rsidP="00974923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512414DE" w:rsidR="00171798" w:rsidRPr="00171798" w:rsidRDefault="00542F7A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Kadencja Rady</w:t>
      </w:r>
      <w:bookmarkStart w:id="0" w:name="_GoBack"/>
      <w:bookmarkEnd w:id="0"/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</w:t>
      </w:r>
      <w:r w:rsidR="0002287C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591C6B2A" w:rsidR="00171798" w:rsidRDefault="00171798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01FD" w14:textId="77777777" w:rsidR="00953EB5" w:rsidRDefault="00953EB5" w:rsidP="002566A2">
      <w:pPr>
        <w:spacing w:after="0" w:line="240" w:lineRule="auto"/>
      </w:pPr>
      <w:r>
        <w:separator/>
      </w:r>
    </w:p>
  </w:endnote>
  <w:endnote w:type="continuationSeparator" w:id="0">
    <w:p w14:paraId="7C12F314" w14:textId="77777777" w:rsidR="00953EB5" w:rsidRDefault="00953EB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C00F" w14:textId="77777777" w:rsidR="00953EB5" w:rsidRDefault="00953EB5" w:rsidP="002566A2">
      <w:pPr>
        <w:spacing w:after="0" w:line="240" w:lineRule="auto"/>
      </w:pPr>
      <w:r>
        <w:separator/>
      </w:r>
    </w:p>
  </w:footnote>
  <w:footnote w:type="continuationSeparator" w:id="0">
    <w:p w14:paraId="4AD10414" w14:textId="77777777" w:rsidR="00953EB5" w:rsidRDefault="00953EB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4864C6"/>
    <w:multiLevelType w:val="multilevel"/>
    <w:tmpl w:val="78E0B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32E6418"/>
    <w:multiLevelType w:val="hybridMultilevel"/>
    <w:tmpl w:val="ADFC184A"/>
    <w:numStyleLink w:val="Zaimportowanystyl1"/>
  </w:abstractNum>
  <w:abstractNum w:abstractNumId="8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99A"/>
    <w:multiLevelType w:val="hybridMultilevel"/>
    <w:tmpl w:val="ADFC184A"/>
    <w:styleLink w:val="Zaimportowanystyl1"/>
    <w:lvl w:ilvl="0" w:tplc="129E83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DE34CE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EEF814">
      <w:start w:val="1"/>
      <w:numFmt w:val="lowerRoman"/>
      <w:lvlText w:val="%3."/>
      <w:lvlJc w:val="left"/>
      <w:pPr>
        <w:ind w:left="218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627FAE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E6AA5E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848BAA">
      <w:start w:val="1"/>
      <w:numFmt w:val="lowerRoman"/>
      <w:lvlText w:val="%6."/>
      <w:lvlJc w:val="left"/>
      <w:pPr>
        <w:ind w:left="434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BA7F8A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D04D2E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003F2C">
      <w:start w:val="1"/>
      <w:numFmt w:val="lowerRoman"/>
      <w:lvlText w:val="%9."/>
      <w:lvlJc w:val="left"/>
      <w:pPr>
        <w:ind w:left="650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64A278BF"/>
    <w:multiLevelType w:val="hybridMultilevel"/>
    <w:tmpl w:val="31AA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2"/>
  </w:num>
  <w:num w:numId="16">
    <w:abstractNumId w:val="29"/>
  </w:num>
  <w:num w:numId="17">
    <w:abstractNumId w:val="23"/>
  </w:num>
  <w:num w:numId="18">
    <w:abstractNumId w:val="17"/>
  </w:num>
  <w:num w:numId="19">
    <w:abstractNumId w:val="14"/>
  </w:num>
  <w:num w:numId="20">
    <w:abstractNumId w:val="15"/>
  </w:num>
  <w:num w:numId="21">
    <w:abstractNumId w:val="8"/>
  </w:num>
  <w:num w:numId="22">
    <w:abstractNumId w:val="4"/>
  </w:num>
  <w:num w:numId="23">
    <w:abstractNumId w:val="6"/>
  </w:num>
  <w:num w:numId="24">
    <w:abstractNumId w:val="11"/>
  </w:num>
  <w:num w:numId="25">
    <w:abstractNumId w:val="16"/>
  </w:num>
  <w:num w:numId="26">
    <w:abstractNumId w:val="5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1"/>
  </w:num>
  <w:num w:numId="32">
    <w:abstractNumId w:val="2"/>
  </w:num>
  <w:num w:numId="33">
    <w:abstractNumId w:val="25"/>
  </w:num>
  <w:num w:numId="34">
    <w:abstractNumId w:val="10"/>
  </w:num>
  <w:num w:numId="35">
    <w:abstractNumId w:val="7"/>
  </w:num>
  <w:num w:numId="36">
    <w:abstractNumId w:val="7"/>
    <w:lvlOverride w:ilvl="0">
      <w:lvl w:ilvl="0" w:tplc="85FA5C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7ACBC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1E6E1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9EA3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7E7EA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18BF2A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C8894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76C3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AAA26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287C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0766"/>
    <w:rsid w:val="004D21B2"/>
    <w:rsid w:val="004F7FAB"/>
    <w:rsid w:val="00506BC9"/>
    <w:rsid w:val="00512BEB"/>
    <w:rsid w:val="00516066"/>
    <w:rsid w:val="00517EC3"/>
    <w:rsid w:val="005327F3"/>
    <w:rsid w:val="00542F7A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A683A"/>
    <w:rsid w:val="006C5FE0"/>
    <w:rsid w:val="006E3FD6"/>
    <w:rsid w:val="00703233"/>
    <w:rsid w:val="00716052"/>
    <w:rsid w:val="0072459C"/>
    <w:rsid w:val="007310AD"/>
    <w:rsid w:val="0073192C"/>
    <w:rsid w:val="00733065"/>
    <w:rsid w:val="00747A99"/>
    <w:rsid w:val="00771ED5"/>
    <w:rsid w:val="00785D33"/>
    <w:rsid w:val="0078734E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760E7"/>
    <w:rsid w:val="0088328A"/>
    <w:rsid w:val="00887650"/>
    <w:rsid w:val="0089357E"/>
    <w:rsid w:val="00894145"/>
    <w:rsid w:val="008A5842"/>
    <w:rsid w:val="008B2E3C"/>
    <w:rsid w:val="008B3391"/>
    <w:rsid w:val="00900C2B"/>
    <w:rsid w:val="0092460F"/>
    <w:rsid w:val="00953EB5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AE12CD"/>
    <w:rsid w:val="00B14D9B"/>
    <w:rsid w:val="00B31A4D"/>
    <w:rsid w:val="00B328F7"/>
    <w:rsid w:val="00B37544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082D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4E12"/>
    <w:rsid w:val="00D576F3"/>
    <w:rsid w:val="00D6670D"/>
    <w:rsid w:val="00D73E56"/>
    <w:rsid w:val="00D82F5D"/>
    <w:rsid w:val="00D91EE5"/>
    <w:rsid w:val="00DB2D39"/>
    <w:rsid w:val="00DD401E"/>
    <w:rsid w:val="00DE029D"/>
    <w:rsid w:val="00DE0BDF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41A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5022F0F4-F303-4605-9F01-5D917F5D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  <w:style w:type="numbering" w:customStyle="1" w:styleId="Zaimportowanystyl1">
    <w:name w:val="Zaimportowany styl 1"/>
    <w:rsid w:val="0002287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62F8-2955-410E-9858-6C1ED8F9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2024-09-13T12:43:00Z</cp:lastPrinted>
  <dcterms:created xsi:type="dcterms:W3CDTF">2024-09-13T11:52:00Z</dcterms:created>
  <dcterms:modified xsi:type="dcterms:W3CDTF">2024-09-13T12:44:00Z</dcterms:modified>
</cp:coreProperties>
</file>