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004E0D0B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8C05D5">
        <w:rPr>
          <w:rFonts w:ascii="Times New Roman" w:eastAsia="Calibri" w:hAnsi="Times New Roman" w:cs="Times New Roman"/>
          <w:color w:val="000000"/>
          <w:sz w:val="24"/>
          <w:szCs w:val="24"/>
        </w:rPr>
        <w:t>13.09.2024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14C17E9D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</w:t>
      </w:r>
      <w:r w:rsidR="00F00D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Adam Świerżewski</w:t>
      </w:r>
      <w:bookmarkStart w:id="0" w:name="_GoBack"/>
      <w:bookmarkEnd w:id="0"/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6D7E5319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73/2024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6B1F619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 xml:space="preserve">13 września 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6CCE6AB6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>Intermedia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5BD93EE1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8C05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Intermedia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72B671" w14:textId="729B7121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dr Julia Kul – P</w:t>
      </w: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rzewodnicząca</w:t>
      </w:r>
    </w:p>
    <w:p w14:paraId="57CE03A9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Tomasz </w:t>
      </w:r>
      <w:proofErr w:type="spellStart"/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Sobisz</w:t>
      </w:r>
      <w:proofErr w:type="spellEnd"/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Dziekan</w:t>
      </w:r>
    </w:p>
    <w:p w14:paraId="156F58EB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prof. dr hab. Janina Rudnicka – kierownik Katedry Rysunku</w:t>
      </w:r>
    </w:p>
    <w:p w14:paraId="6BB2DFC6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prof. ASP dr hab. Anna Leśniak – Kierownik Katedry Intermediów</w:t>
      </w:r>
    </w:p>
    <w:p w14:paraId="483F95CE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dr hab. Grzegorz Klaman </w:t>
      </w:r>
    </w:p>
    <w:p w14:paraId="4A62E8CF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Jarosław Czarnecki </w:t>
      </w:r>
    </w:p>
    <w:p w14:paraId="4F8A3965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prof. ASP dr hab. Adam Witkowski</w:t>
      </w:r>
    </w:p>
    <w:p w14:paraId="04C8BCA0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dr Dorota Walentynowicz </w:t>
      </w:r>
    </w:p>
    <w:p w14:paraId="23F8ECF1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dr Anna Włodarska-</w:t>
      </w:r>
      <w:proofErr w:type="spellStart"/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Zamiara</w:t>
      </w:r>
      <w:proofErr w:type="spellEnd"/>
    </w:p>
    <w:p w14:paraId="1FA6907A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dr Honorata Martin </w:t>
      </w:r>
    </w:p>
    <w:p w14:paraId="54015144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dr Martyna Jastrzębska – urlop 2024/2025</w:t>
      </w:r>
    </w:p>
    <w:p w14:paraId="51977957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dr Maciej Salamon </w:t>
      </w:r>
    </w:p>
    <w:p w14:paraId="3B16DE11" w14:textId="77777777" w:rsidR="008C05D5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Oliwia </w:t>
      </w:r>
      <w:proofErr w:type="spellStart"/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Łysień</w:t>
      </w:r>
      <w:proofErr w:type="spellEnd"/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studentka II st. </w:t>
      </w:r>
    </w:p>
    <w:p w14:paraId="28B8D8BB" w14:textId="7751F562" w:rsidR="00974923" w:rsidRPr="008C05D5" w:rsidRDefault="008C05D5" w:rsidP="008C05D5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C05D5">
        <w:rPr>
          <w:rStyle w:val="Pogrubienie"/>
          <w:rFonts w:ascii="Times New Roman" w:hAnsi="Times New Roman" w:cs="Times New Roman"/>
          <w:b w:val="0"/>
          <w:sz w:val="24"/>
          <w:szCs w:val="24"/>
        </w:rPr>
        <w:t>Natalia Cieślewicz – studentka I st.</w:t>
      </w: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477DDB64" w:rsidR="00171798" w:rsidRPr="00171798" w:rsidRDefault="004C19A4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Kadencja Rady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</w:t>
      </w:r>
      <w:r w:rsidR="008C05D5"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0A72394D" w:rsidR="00171798" w:rsidRPr="00D437DD" w:rsidRDefault="00171798" w:rsidP="00D437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FB1E2" w14:textId="77777777" w:rsidR="00CE066C" w:rsidRDefault="00CE066C" w:rsidP="002566A2">
      <w:pPr>
        <w:spacing w:after="0" w:line="240" w:lineRule="auto"/>
      </w:pPr>
      <w:r>
        <w:separator/>
      </w:r>
    </w:p>
  </w:endnote>
  <w:endnote w:type="continuationSeparator" w:id="0">
    <w:p w14:paraId="211F1347" w14:textId="77777777" w:rsidR="00CE066C" w:rsidRDefault="00CE066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10B2D" w14:textId="77777777" w:rsidR="00CE066C" w:rsidRDefault="00CE066C" w:rsidP="002566A2">
      <w:pPr>
        <w:spacing w:after="0" w:line="240" w:lineRule="auto"/>
      </w:pPr>
      <w:r>
        <w:separator/>
      </w:r>
    </w:p>
  </w:footnote>
  <w:footnote w:type="continuationSeparator" w:id="0">
    <w:p w14:paraId="4895EFA4" w14:textId="77777777" w:rsidR="00CE066C" w:rsidRDefault="00CE066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80"/>
    <w:multiLevelType w:val="hybridMultilevel"/>
    <w:tmpl w:val="E39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2"/>
  </w:num>
  <w:num w:numId="9">
    <w:abstractNumId w:val="17"/>
  </w:num>
  <w:num w:numId="10">
    <w:abstractNumId w:val="7"/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9"/>
  </w:num>
  <w:num w:numId="16">
    <w:abstractNumId w:val="26"/>
  </w:num>
  <w:num w:numId="17">
    <w:abstractNumId w:val="21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  <w:num w:numId="27">
    <w:abstractNumId w:val="25"/>
  </w:num>
  <w:num w:numId="28">
    <w:abstractNumId w:val="2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76F28"/>
    <w:rsid w:val="00191D25"/>
    <w:rsid w:val="001B432E"/>
    <w:rsid w:val="001B4A6D"/>
    <w:rsid w:val="001F2D4D"/>
    <w:rsid w:val="002010F9"/>
    <w:rsid w:val="00202D17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19A4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5FE0"/>
    <w:rsid w:val="006E3FD6"/>
    <w:rsid w:val="00703233"/>
    <w:rsid w:val="0072459C"/>
    <w:rsid w:val="007310AD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8C05D5"/>
    <w:rsid w:val="008E03ED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E066C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0DF7"/>
    <w:rsid w:val="00E81979"/>
    <w:rsid w:val="00E9622A"/>
    <w:rsid w:val="00EC7058"/>
    <w:rsid w:val="00EE0EAC"/>
    <w:rsid w:val="00EE3F72"/>
    <w:rsid w:val="00F00DC8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26BA-6F94-407F-A3D4-58168CF5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2020-11-05T09:37:00Z</cp:lastPrinted>
  <dcterms:created xsi:type="dcterms:W3CDTF">2024-09-16T10:46:00Z</dcterms:created>
  <dcterms:modified xsi:type="dcterms:W3CDTF">2024-09-17T07:24:00Z</dcterms:modified>
</cp:coreProperties>
</file>