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6213D75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0A092D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23E96D4D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2543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543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Świerżewski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0E75BDDB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5A521E">
        <w:rPr>
          <w:rFonts w:ascii="Times New Roman" w:eastAsia="Calibri" w:hAnsi="Times New Roman" w:cs="Times New Roman"/>
          <w:b/>
          <w:sz w:val="24"/>
          <w:szCs w:val="24"/>
        </w:rPr>
        <w:t>74/2024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3614734C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0A092D">
        <w:rPr>
          <w:rFonts w:ascii="Times New Roman" w:eastAsia="Calibri" w:hAnsi="Times New Roman" w:cs="Times New Roman"/>
          <w:b/>
          <w:sz w:val="24"/>
          <w:szCs w:val="24"/>
        </w:rPr>
        <w:t>13 września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092D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76117C57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D437DD">
        <w:rPr>
          <w:rFonts w:ascii="Times New Roman" w:eastAsia="Calibri" w:hAnsi="Times New Roman" w:cs="Times New Roman"/>
          <w:b/>
          <w:sz w:val="24"/>
          <w:szCs w:val="24"/>
        </w:rPr>
        <w:t>Fotografia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1496588B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D437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Fotografia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535B66" w14:textId="213C0675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dr Magdalena Czajka-Cardoso - P</w:t>
      </w:r>
      <w:r w:rsidRPr="000A092D">
        <w:rPr>
          <w:rFonts w:ascii="Times New Roman" w:eastAsia="Calibri" w:hAnsi="Times New Roman" w:cs="Times New Roman"/>
          <w:kern w:val="3"/>
          <w:sz w:val="24"/>
          <w:szCs w:val="24"/>
        </w:rPr>
        <w:t xml:space="preserve">rzewodnicząca </w:t>
      </w:r>
    </w:p>
    <w:p w14:paraId="20E61187" w14:textId="77777777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prof. ASP dr hab. Tomasz Sobisz – Dziekan </w:t>
      </w:r>
    </w:p>
    <w:p w14:paraId="353B27BC" w14:textId="77777777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mgr Lucyna Kolendo – pełniąca obowiązki Kierownika Katedry Fotografii</w:t>
      </w:r>
    </w:p>
    <w:p w14:paraId="397019E9" w14:textId="11F489C3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kern w:val="3"/>
          <w:sz w:val="24"/>
          <w:szCs w:val="24"/>
        </w:rPr>
        <w:t xml:space="preserve">dr </w:t>
      </w:r>
      <w:r w:rsidRPr="000A09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Vahram Mkhitaryan – Kierownik Międzykierunkowej Ka</w:t>
      </w:r>
      <w:r w:rsidR="009852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tedry Małych Form Filmowych </w:t>
      </w:r>
      <w:bookmarkStart w:id="0" w:name="_GoBack"/>
      <w:bookmarkEnd w:id="0"/>
      <w:r w:rsidRPr="000A09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i Wideo</w:t>
      </w:r>
    </w:p>
    <w:p w14:paraId="1C9EC57B" w14:textId="77777777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prof. dr hab. Wojciech Zamiara </w:t>
      </w:r>
    </w:p>
    <w:p w14:paraId="120ABE40" w14:textId="77777777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prof. ASP dr hab. Leszek Krutulski </w:t>
      </w:r>
    </w:p>
    <w:p w14:paraId="41316A6D" w14:textId="77777777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kern w:val="3"/>
          <w:sz w:val="24"/>
          <w:szCs w:val="24"/>
        </w:rPr>
        <w:t xml:space="preserve">dr Agnieszka Babińska </w:t>
      </w:r>
    </w:p>
    <w:p w14:paraId="1FCCB4E3" w14:textId="77777777" w:rsidR="000A092D" w:rsidRPr="000A092D" w:rsidRDefault="000A092D" w:rsidP="000A092D">
      <w:pPr>
        <w:pStyle w:val="Akapitzlist"/>
        <w:numPr>
          <w:ilvl w:val="0"/>
          <w:numId w:val="32"/>
        </w:numPr>
        <w:suppressAutoHyphens/>
        <w:autoSpaceDN w:val="0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A09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Zofia Grabowska – studentka</w:t>
      </w: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584D5DCB" w:rsidR="00171798" w:rsidRPr="00171798" w:rsidRDefault="003E0715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Kadencja Rady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</w:t>
      </w:r>
      <w:r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0A72394D" w:rsidR="00171798" w:rsidRPr="00D437DD" w:rsidRDefault="00171798" w:rsidP="00D43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513D" w14:textId="77777777" w:rsidR="0010346F" w:rsidRDefault="0010346F" w:rsidP="002566A2">
      <w:pPr>
        <w:spacing w:after="0" w:line="240" w:lineRule="auto"/>
      </w:pPr>
      <w:r>
        <w:separator/>
      </w:r>
    </w:p>
  </w:endnote>
  <w:endnote w:type="continuationSeparator" w:id="0">
    <w:p w14:paraId="1289F3FB" w14:textId="77777777" w:rsidR="0010346F" w:rsidRDefault="0010346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9476" w14:textId="77777777" w:rsidR="0010346F" w:rsidRDefault="0010346F" w:rsidP="002566A2">
      <w:pPr>
        <w:spacing w:after="0" w:line="240" w:lineRule="auto"/>
      </w:pPr>
      <w:r>
        <w:separator/>
      </w:r>
    </w:p>
  </w:footnote>
  <w:footnote w:type="continuationSeparator" w:id="0">
    <w:p w14:paraId="32145775" w14:textId="77777777" w:rsidR="0010346F" w:rsidRDefault="0010346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57A55"/>
    <w:multiLevelType w:val="hybridMultilevel"/>
    <w:tmpl w:val="D0AC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6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5"/>
  </w:num>
  <w:num w:numId="28">
    <w:abstractNumId w:val="2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092D"/>
    <w:rsid w:val="000A1163"/>
    <w:rsid w:val="000C0FFF"/>
    <w:rsid w:val="000C5445"/>
    <w:rsid w:val="000F1C5D"/>
    <w:rsid w:val="001020DE"/>
    <w:rsid w:val="0010346F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525ED"/>
    <w:rsid w:val="0025437A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E0715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21B2"/>
    <w:rsid w:val="004E6DE9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521E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523D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11805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E85A-507F-4FC1-8A9A-0338A914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2020-11-05T09:37:00Z</cp:lastPrinted>
  <dcterms:created xsi:type="dcterms:W3CDTF">2024-09-16T10:43:00Z</dcterms:created>
  <dcterms:modified xsi:type="dcterms:W3CDTF">2024-09-18T11:48:00Z</dcterms:modified>
</cp:coreProperties>
</file>