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04E0D0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13.09.2024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3ECACEF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6C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bookmarkStart w:id="0" w:name="_GoBack"/>
      <w:bookmarkEnd w:id="0"/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0E52F572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BC3834">
        <w:rPr>
          <w:rFonts w:ascii="Times New Roman" w:eastAsia="Calibri" w:hAnsi="Times New Roman" w:cs="Times New Roman"/>
          <w:b/>
          <w:sz w:val="24"/>
          <w:szCs w:val="24"/>
        </w:rPr>
        <w:t>75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6B1F619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13 września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577AAC01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BC3834">
        <w:rPr>
          <w:rFonts w:ascii="Times New Roman" w:eastAsia="Calibri" w:hAnsi="Times New Roman" w:cs="Times New Roman"/>
          <w:b/>
          <w:sz w:val="24"/>
          <w:szCs w:val="24"/>
        </w:rPr>
        <w:t>Rzeźba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79BD4AF4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BC38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Rzeźba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C82BFA" w14:textId="5033C1AE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Mariusz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Burdek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P</w:t>
      </w: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rzewodniczący</w:t>
      </w:r>
    </w:p>
    <w:p w14:paraId="324C05FD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Tomasz </w:t>
      </w:r>
      <w:proofErr w:type="spellStart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Sobisz</w:t>
      </w:r>
      <w:proofErr w:type="spellEnd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Dziekan</w:t>
      </w:r>
    </w:p>
    <w:p w14:paraId="298E919B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dr hab. Mariusz Białecki – Kierownik Katedry Rzeźby</w:t>
      </w:r>
    </w:p>
    <w:p w14:paraId="5D74A0DA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dr hab. Ludmiła Ostrogórska – Kierownik Katedry Specjalizacji</w:t>
      </w:r>
    </w:p>
    <w:p w14:paraId="5E4BB837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dr hab. Robert Kaja</w:t>
      </w:r>
    </w:p>
    <w:p w14:paraId="19E6FAD6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dr hab. Katarzyna Józefowicz </w:t>
      </w:r>
    </w:p>
    <w:p w14:paraId="4D31A9F3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dr hab. Wojciech Sęczawa</w:t>
      </w:r>
    </w:p>
    <w:p w14:paraId="0551B0B0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dr hab. Jan Szczypka</w:t>
      </w:r>
    </w:p>
    <w:p w14:paraId="29F40883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Magdalena Góra </w:t>
      </w:r>
    </w:p>
    <w:p w14:paraId="11F74263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Katarzyna Jóźwiak -Moskal </w:t>
      </w:r>
    </w:p>
    <w:p w14:paraId="55BA9DAA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Małgorzata Kręcka- </w:t>
      </w:r>
      <w:proofErr w:type="spellStart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Rozekranz</w:t>
      </w:r>
      <w:proofErr w:type="spellEnd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33F6A75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Marcin Plichta </w:t>
      </w:r>
    </w:p>
    <w:p w14:paraId="62E3F354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Dariusz Sitek </w:t>
      </w:r>
    </w:p>
    <w:p w14:paraId="5DFABBD9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Tomasz Skórka </w:t>
      </w:r>
    </w:p>
    <w:p w14:paraId="770567F8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prof. ASP dr hab. Marek Targoński </w:t>
      </w:r>
    </w:p>
    <w:p w14:paraId="257283C4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Małgorzata Wiśniewska </w:t>
      </w:r>
    </w:p>
    <w:p w14:paraId="3535B49F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ASP dr hab. Sylwia Jakubowska-</w:t>
      </w:r>
      <w:proofErr w:type="spellStart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Szycik</w:t>
      </w:r>
      <w:proofErr w:type="spellEnd"/>
    </w:p>
    <w:p w14:paraId="685EF700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Adriana </w:t>
      </w:r>
      <w:proofErr w:type="spellStart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Majdzińska</w:t>
      </w:r>
      <w:proofErr w:type="spellEnd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E36A088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dr Alicja Buławka-</w:t>
      </w:r>
      <w:proofErr w:type="spellStart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Fankidejska</w:t>
      </w:r>
      <w:proofErr w:type="spellEnd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0B9399B" w14:textId="77777777" w:rsidR="00BC3834" w:rsidRPr="00BC3834" w:rsidRDefault="00BC3834" w:rsidP="00BC3834">
      <w:pPr>
        <w:pStyle w:val="Akapitzlist"/>
        <w:numPr>
          <w:ilvl w:val="0"/>
          <w:numId w:val="3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Pola Gąsiorek – studentka</w:t>
      </w:r>
    </w:p>
    <w:p w14:paraId="50E77648" w14:textId="4CE3ABA0" w:rsidR="00785D33" w:rsidRPr="00BC3834" w:rsidRDefault="00BC3834" w:rsidP="00BC3834">
      <w:pPr>
        <w:pStyle w:val="Akapitzlist"/>
        <w:numPr>
          <w:ilvl w:val="0"/>
          <w:numId w:val="33"/>
        </w:numPr>
        <w:rPr>
          <w:rFonts w:ascii="Times New Roman" w:eastAsia="Calibri" w:hAnsi="Times New Roman" w:cs="Times New Roman"/>
          <w:lang w:eastAsia="pl-PL"/>
        </w:rPr>
      </w:pPr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Laura </w:t>
      </w:r>
      <w:proofErr w:type="spellStart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>Omernik</w:t>
      </w:r>
      <w:proofErr w:type="spellEnd"/>
      <w:r w:rsidRPr="00BC383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studentka</w:t>
      </w: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477DDB64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Kadencja Rady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0A72394D" w:rsidR="00171798" w:rsidRPr="00D437DD" w:rsidRDefault="00171798" w:rsidP="00D437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E0D9" w14:textId="77777777" w:rsidR="003A4871" w:rsidRDefault="003A4871" w:rsidP="002566A2">
      <w:pPr>
        <w:spacing w:after="0" w:line="240" w:lineRule="auto"/>
      </w:pPr>
      <w:r>
        <w:separator/>
      </w:r>
    </w:p>
  </w:endnote>
  <w:endnote w:type="continuationSeparator" w:id="0">
    <w:p w14:paraId="706974A8" w14:textId="77777777" w:rsidR="003A4871" w:rsidRDefault="003A487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9184" w14:textId="77777777" w:rsidR="003A4871" w:rsidRDefault="003A4871" w:rsidP="002566A2">
      <w:pPr>
        <w:spacing w:after="0" w:line="240" w:lineRule="auto"/>
      </w:pPr>
      <w:r>
        <w:separator/>
      </w:r>
    </w:p>
  </w:footnote>
  <w:footnote w:type="continuationSeparator" w:id="0">
    <w:p w14:paraId="537BBCEA" w14:textId="77777777" w:rsidR="003A4871" w:rsidRDefault="003A487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7A76"/>
    <w:multiLevelType w:val="hybridMultilevel"/>
    <w:tmpl w:val="A4CE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7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4"/>
  </w:num>
  <w:num w:numId="27">
    <w:abstractNumId w:val="2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2D17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A4871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19A4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3147"/>
    <w:rsid w:val="006C5FE0"/>
    <w:rsid w:val="006E3FD6"/>
    <w:rsid w:val="00703233"/>
    <w:rsid w:val="0072459C"/>
    <w:rsid w:val="007310AD"/>
    <w:rsid w:val="0073192C"/>
    <w:rsid w:val="00733065"/>
    <w:rsid w:val="0073309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8C05D5"/>
    <w:rsid w:val="008E03ED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B7CD6"/>
    <w:rsid w:val="00BC2BF7"/>
    <w:rsid w:val="00BC3834"/>
    <w:rsid w:val="00BC4B8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0DF7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D7DE-3A8B-4469-914D-A401C508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2024-09-16T10:47:00Z</cp:lastPrinted>
  <dcterms:created xsi:type="dcterms:W3CDTF">2024-09-16T10:51:00Z</dcterms:created>
  <dcterms:modified xsi:type="dcterms:W3CDTF">2024-09-17T07:26:00Z</dcterms:modified>
</cp:coreProperties>
</file>