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D377A" w14:textId="2FCB41F8" w:rsidR="00A075CA" w:rsidRPr="00E227C9" w:rsidRDefault="00BA24F6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1E6176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366124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113E7A01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BA24F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F708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A24F6">
        <w:rPr>
          <w:rFonts w:ascii="Times New Roman" w:eastAsia="Calibri" w:hAnsi="Times New Roman" w:cs="Times New Roman"/>
          <w:b/>
          <w:sz w:val="24"/>
          <w:szCs w:val="24"/>
        </w:rPr>
        <w:t xml:space="preserve"> września 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8F454" w14:textId="16BFEF87" w:rsidR="00AB3363" w:rsidRDefault="00A075CA" w:rsidP="00135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366124">
        <w:rPr>
          <w:rFonts w:ascii="Times New Roman" w:eastAsia="Calibri" w:hAnsi="Times New Roman" w:cs="Times New Roman"/>
          <w:b/>
          <w:sz w:val="24"/>
          <w:szCs w:val="24"/>
        </w:rPr>
        <w:t>powołania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 Komisji Dyscyplinarnej ds. </w:t>
      </w:r>
      <w:r w:rsidR="00541F55">
        <w:rPr>
          <w:rFonts w:ascii="Times New Roman" w:eastAsia="Calibri" w:hAnsi="Times New Roman" w:cs="Times New Roman"/>
          <w:b/>
          <w:sz w:val="24"/>
          <w:szCs w:val="24"/>
        </w:rPr>
        <w:t>Studentów</w:t>
      </w:r>
    </w:p>
    <w:p w14:paraId="5C54C14B" w14:textId="4031197D" w:rsidR="0051073C" w:rsidRDefault="0051073C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Akademii Sztuk Pięknych w Gdańsku</w:t>
      </w:r>
    </w:p>
    <w:p w14:paraId="553B7F74" w14:textId="77777777"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579F4" w14:textId="28883985" w:rsidR="001350F7" w:rsidRPr="00345F19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310 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ust. 1</w:t>
      </w:r>
      <w:r w:rsidR="00440E8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 311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>z dnia 2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lipca 20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</w:t>
      </w:r>
      <w:r w:rsidR="00CD6364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>Prawo</w:t>
      </w:r>
      <w:r w:rsidR="00014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</w:t>
      </w:r>
      <w:r w:rsidR="00CD6364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szkolnictwie wyższym i nauce (</w:t>
      </w:r>
      <w:proofErr w:type="spellStart"/>
      <w:r w:rsidR="00CD6364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="00CD6364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Dz. U. z 2023 r., poz. 742 z póź. zm.)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6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DE5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40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DE5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>141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ust. 1-5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póź.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4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0F74664D" w14:textId="77777777" w:rsidR="001350F7" w:rsidRDefault="001350F7" w:rsidP="00705C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3607A0" w14:textId="6E13E814" w:rsidR="00007572" w:rsidRPr="00007572" w:rsidRDefault="00007572" w:rsidP="00705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Dyscyplinarną ds. </w:t>
      </w:r>
      <w:r w:rsidR="00477539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Studentów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„Komisja”) na kadencję 20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składzie:</w:t>
      </w:r>
    </w:p>
    <w:p w14:paraId="7E686627" w14:textId="4DDF540A" w:rsidR="00A239F5" w:rsidRDefault="00223A25" w:rsidP="00477539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Ada Pawlikowska </w:t>
      </w:r>
      <w:r w:rsidR="00BE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22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</w:t>
      </w:r>
      <w:r w:rsidR="00AF0C0C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2D52B9" w14:textId="178CD906" w:rsidR="00477539" w:rsidRDefault="00223A25" w:rsidP="00477539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Marcin Zawicki</w:t>
      </w:r>
    </w:p>
    <w:p w14:paraId="6B891612" w14:textId="58DF236E" w:rsidR="00477539" w:rsidRDefault="00223A25" w:rsidP="0034004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ASP dr hab. Dariusz Sitek </w:t>
      </w:r>
    </w:p>
    <w:p w14:paraId="035F0F20" w14:textId="5C7DD67B" w:rsidR="00223A25" w:rsidRDefault="00223A25" w:rsidP="00223A25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25">
        <w:rPr>
          <w:rFonts w:ascii="Times New Roman" w:eastAsia="Times New Roman" w:hAnsi="Times New Roman" w:cs="Times New Roman"/>
          <w:sz w:val="24"/>
          <w:szCs w:val="24"/>
          <w:lang w:eastAsia="pl-PL"/>
        </w:rPr>
        <w:t>dr Paweł Czarzasty</w:t>
      </w:r>
    </w:p>
    <w:p w14:paraId="629A1E59" w14:textId="2CCBB3F8" w:rsidR="00BF5CED" w:rsidRPr="00D7270C" w:rsidRDefault="00D7270C" w:rsidP="00223A25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70C">
        <w:rPr>
          <w:rFonts w:ascii="Times New Roman" w:eastAsia="Times New Roman" w:hAnsi="Times New Roman" w:cs="Times New Roman"/>
          <w:sz w:val="24"/>
          <w:szCs w:val="24"/>
          <w:lang w:eastAsia="pl-PL"/>
        </w:rPr>
        <w:t>dr Jacek Ryń</w:t>
      </w:r>
    </w:p>
    <w:p w14:paraId="2D82A161" w14:textId="4FD7E015" w:rsidR="00477539" w:rsidRPr="001E6176" w:rsidRDefault="001E6176" w:rsidP="00477539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Jan Adamiak </w:t>
      </w:r>
      <w:r w:rsidR="00CD0C0A" w:rsidRPr="001E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przedstawiciel </w:t>
      </w:r>
      <w:r w:rsidR="00BA24F6" w:rsidRPr="001E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studentów </w:t>
      </w:r>
    </w:p>
    <w:p w14:paraId="23F0CE1D" w14:textId="01209ADF" w:rsidR="00CD6364" w:rsidRPr="001E6176" w:rsidRDefault="001E6176" w:rsidP="00477539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Natalia Boguszewska </w:t>
      </w:r>
      <w:r w:rsidR="002E1530" w:rsidRPr="001E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D6364" w:rsidRPr="001E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przedstawiciel studentów </w:t>
      </w:r>
    </w:p>
    <w:p w14:paraId="6EAAC7A3" w14:textId="441838BB" w:rsidR="00477539" w:rsidRPr="001E6176" w:rsidRDefault="001E6176" w:rsidP="00477539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Wiktor Piotrowski </w:t>
      </w:r>
      <w:r w:rsidR="002E1530" w:rsidRPr="001E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D0C0A" w:rsidRPr="001E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przedstawiciel </w:t>
      </w:r>
      <w:r w:rsidR="00BA24F6" w:rsidRPr="001E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studentów </w:t>
      </w:r>
    </w:p>
    <w:p w14:paraId="73FF7FF9" w14:textId="05EBEAA7" w:rsidR="00477539" w:rsidRDefault="002E1530" w:rsidP="00477539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Klara</w:t>
      </w:r>
      <w:r w:rsidR="001E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Ciesielska </w:t>
      </w:r>
      <w:r w:rsidR="00CD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przedstawiciel </w:t>
      </w:r>
      <w:r w:rsidR="00CD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studentów </w:t>
      </w:r>
    </w:p>
    <w:p w14:paraId="1C1E7AD2" w14:textId="3EFFA28A" w:rsidR="00B81120" w:rsidRPr="00B81120" w:rsidRDefault="00B81120" w:rsidP="00705C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DE5B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5A900C" w14:textId="77777777" w:rsidR="00B81120" w:rsidRPr="00B81120" w:rsidRDefault="00B81120" w:rsidP="00705C64">
      <w:pPr>
        <w:spacing w:after="0"/>
        <w:rPr>
          <w:rFonts w:ascii="Calibri" w:eastAsia="Calibri" w:hAnsi="Calibri" w:cs="Times New Roman"/>
        </w:rPr>
      </w:pPr>
      <w:r w:rsidRPr="00B81120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2554FA52" w14:textId="77777777" w:rsidR="00B81120" w:rsidRPr="00B81120" w:rsidRDefault="00B81120" w:rsidP="00B81120">
      <w:pPr>
        <w:rPr>
          <w:rFonts w:ascii="Times New Roman" w:eastAsia="Calibri" w:hAnsi="Times New Roman" w:cs="Times New Roman"/>
          <w:sz w:val="24"/>
          <w:szCs w:val="24"/>
        </w:rPr>
      </w:pPr>
    </w:p>
    <w:p w14:paraId="0D55B4E6" w14:textId="77777777"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441F80" w16cex:dateUtc="2024-09-24T12:39:00Z"/>
  <w16cex:commentExtensible w16cex:durableId="1DA53D78" w16cex:dateUtc="2024-09-24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9E6C2E" w16cid:durableId="44441F80"/>
  <w16cid:commentId w16cid:paraId="7C6650B3" w16cid:durableId="1DA53D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715F6" w14:textId="77777777" w:rsidR="003D79A3" w:rsidRDefault="003D79A3" w:rsidP="002566A2">
      <w:pPr>
        <w:spacing w:after="0" w:line="240" w:lineRule="auto"/>
      </w:pPr>
      <w:r>
        <w:separator/>
      </w:r>
    </w:p>
  </w:endnote>
  <w:endnote w:type="continuationSeparator" w:id="0">
    <w:p w14:paraId="63EC6E23" w14:textId="77777777" w:rsidR="003D79A3" w:rsidRDefault="003D79A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278DD" w14:textId="77777777" w:rsidR="003D79A3" w:rsidRDefault="003D79A3" w:rsidP="002566A2">
      <w:pPr>
        <w:spacing w:after="0" w:line="240" w:lineRule="auto"/>
      </w:pPr>
      <w:r>
        <w:separator/>
      </w:r>
    </w:p>
  </w:footnote>
  <w:footnote w:type="continuationSeparator" w:id="0">
    <w:p w14:paraId="38C6E717" w14:textId="77777777" w:rsidR="003D79A3" w:rsidRDefault="003D79A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7572"/>
    <w:rsid w:val="000143DA"/>
    <w:rsid w:val="00036DFE"/>
    <w:rsid w:val="00051BE0"/>
    <w:rsid w:val="00071448"/>
    <w:rsid w:val="000736EC"/>
    <w:rsid w:val="000A0132"/>
    <w:rsid w:val="000A7E94"/>
    <w:rsid w:val="000C12CD"/>
    <w:rsid w:val="00120C82"/>
    <w:rsid w:val="001350F7"/>
    <w:rsid w:val="001562E2"/>
    <w:rsid w:val="00156CF2"/>
    <w:rsid w:val="001A2096"/>
    <w:rsid w:val="001A2AE4"/>
    <w:rsid w:val="001A4765"/>
    <w:rsid w:val="001A6EC2"/>
    <w:rsid w:val="001C414A"/>
    <w:rsid w:val="001E6176"/>
    <w:rsid w:val="00202ED8"/>
    <w:rsid w:val="00205A6D"/>
    <w:rsid w:val="00223A25"/>
    <w:rsid w:val="002344A3"/>
    <w:rsid w:val="002566A2"/>
    <w:rsid w:val="0026059B"/>
    <w:rsid w:val="0026491D"/>
    <w:rsid w:val="00277FBF"/>
    <w:rsid w:val="00292DD6"/>
    <w:rsid w:val="002D6D4F"/>
    <w:rsid w:val="002E1530"/>
    <w:rsid w:val="002E3025"/>
    <w:rsid w:val="002E6D0C"/>
    <w:rsid w:val="0032424B"/>
    <w:rsid w:val="00340046"/>
    <w:rsid w:val="00345F19"/>
    <w:rsid w:val="0034664E"/>
    <w:rsid w:val="00347142"/>
    <w:rsid w:val="00366124"/>
    <w:rsid w:val="00385249"/>
    <w:rsid w:val="003920CB"/>
    <w:rsid w:val="003D79A3"/>
    <w:rsid w:val="003E03BA"/>
    <w:rsid w:val="003F0499"/>
    <w:rsid w:val="0041329F"/>
    <w:rsid w:val="00420171"/>
    <w:rsid w:val="00425C9A"/>
    <w:rsid w:val="00440E8B"/>
    <w:rsid w:val="004465B8"/>
    <w:rsid w:val="00473158"/>
    <w:rsid w:val="00477539"/>
    <w:rsid w:val="004B0E0E"/>
    <w:rsid w:val="004C201E"/>
    <w:rsid w:val="004F1484"/>
    <w:rsid w:val="004F60F0"/>
    <w:rsid w:val="004F74FE"/>
    <w:rsid w:val="0050779F"/>
    <w:rsid w:val="0051073C"/>
    <w:rsid w:val="00512F99"/>
    <w:rsid w:val="005233E7"/>
    <w:rsid w:val="00541F55"/>
    <w:rsid w:val="00563865"/>
    <w:rsid w:val="00571E5E"/>
    <w:rsid w:val="00594712"/>
    <w:rsid w:val="00594B23"/>
    <w:rsid w:val="005C62BD"/>
    <w:rsid w:val="005F6645"/>
    <w:rsid w:val="005F7B54"/>
    <w:rsid w:val="006142F8"/>
    <w:rsid w:val="00653B2F"/>
    <w:rsid w:val="006649D6"/>
    <w:rsid w:val="006825DB"/>
    <w:rsid w:val="00683AE1"/>
    <w:rsid w:val="00686AEF"/>
    <w:rsid w:val="0069523F"/>
    <w:rsid w:val="006C0B90"/>
    <w:rsid w:val="006D787F"/>
    <w:rsid w:val="006E28B1"/>
    <w:rsid w:val="006F7084"/>
    <w:rsid w:val="00705C64"/>
    <w:rsid w:val="00717E64"/>
    <w:rsid w:val="00731BDD"/>
    <w:rsid w:val="00735721"/>
    <w:rsid w:val="00755E29"/>
    <w:rsid w:val="00793068"/>
    <w:rsid w:val="007970A9"/>
    <w:rsid w:val="007B534D"/>
    <w:rsid w:val="007C7B71"/>
    <w:rsid w:val="00822A0E"/>
    <w:rsid w:val="008A5842"/>
    <w:rsid w:val="008E3F63"/>
    <w:rsid w:val="008F5C10"/>
    <w:rsid w:val="00900C2B"/>
    <w:rsid w:val="0092460F"/>
    <w:rsid w:val="00964C86"/>
    <w:rsid w:val="009758A3"/>
    <w:rsid w:val="00977089"/>
    <w:rsid w:val="009779B3"/>
    <w:rsid w:val="00986461"/>
    <w:rsid w:val="009C37A6"/>
    <w:rsid w:val="009F2BAB"/>
    <w:rsid w:val="00A075CA"/>
    <w:rsid w:val="00A1316A"/>
    <w:rsid w:val="00A239F5"/>
    <w:rsid w:val="00A273EC"/>
    <w:rsid w:val="00A415E1"/>
    <w:rsid w:val="00A50CE7"/>
    <w:rsid w:val="00A512D3"/>
    <w:rsid w:val="00A82F91"/>
    <w:rsid w:val="00AB3363"/>
    <w:rsid w:val="00AE73A5"/>
    <w:rsid w:val="00AF0C0C"/>
    <w:rsid w:val="00B05070"/>
    <w:rsid w:val="00B11E6C"/>
    <w:rsid w:val="00B14453"/>
    <w:rsid w:val="00B158E0"/>
    <w:rsid w:val="00B22140"/>
    <w:rsid w:val="00B50BDF"/>
    <w:rsid w:val="00B55E40"/>
    <w:rsid w:val="00B81120"/>
    <w:rsid w:val="00BA24F6"/>
    <w:rsid w:val="00BE6E50"/>
    <w:rsid w:val="00BF5CED"/>
    <w:rsid w:val="00C14F57"/>
    <w:rsid w:val="00C2281A"/>
    <w:rsid w:val="00C4741A"/>
    <w:rsid w:val="00CA3A03"/>
    <w:rsid w:val="00CD0C0A"/>
    <w:rsid w:val="00CD6364"/>
    <w:rsid w:val="00D51DED"/>
    <w:rsid w:val="00D7270C"/>
    <w:rsid w:val="00D918EA"/>
    <w:rsid w:val="00D94AA9"/>
    <w:rsid w:val="00DA174C"/>
    <w:rsid w:val="00DA3BDF"/>
    <w:rsid w:val="00DC04A2"/>
    <w:rsid w:val="00DC2D34"/>
    <w:rsid w:val="00DE029D"/>
    <w:rsid w:val="00DE5B32"/>
    <w:rsid w:val="00E036BB"/>
    <w:rsid w:val="00E11787"/>
    <w:rsid w:val="00E11BEE"/>
    <w:rsid w:val="00E15882"/>
    <w:rsid w:val="00E240A8"/>
    <w:rsid w:val="00E51615"/>
    <w:rsid w:val="00E679B0"/>
    <w:rsid w:val="00E840C7"/>
    <w:rsid w:val="00EA3F2E"/>
    <w:rsid w:val="00EC7058"/>
    <w:rsid w:val="00EE09FC"/>
    <w:rsid w:val="00EF6D66"/>
    <w:rsid w:val="00F270FE"/>
    <w:rsid w:val="00F308B2"/>
    <w:rsid w:val="00F35177"/>
    <w:rsid w:val="00F458BE"/>
    <w:rsid w:val="00F70A4D"/>
    <w:rsid w:val="00F843E8"/>
    <w:rsid w:val="00F913BC"/>
    <w:rsid w:val="00F94E8F"/>
    <w:rsid w:val="00FA4AD1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  <w:style w:type="paragraph" w:styleId="Poprawka">
    <w:name w:val="Revision"/>
    <w:hidden/>
    <w:uiPriority w:val="99"/>
    <w:semiHidden/>
    <w:rsid w:val="00DE5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  <w:style w:type="paragraph" w:styleId="Poprawka">
    <w:name w:val="Revision"/>
    <w:hidden/>
    <w:uiPriority w:val="99"/>
    <w:semiHidden/>
    <w:rsid w:val="00DE5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0911-1E32-4768-8CEB-C1189357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9</cp:revision>
  <cp:lastPrinted>2020-10-28T12:45:00Z</cp:lastPrinted>
  <dcterms:created xsi:type="dcterms:W3CDTF">2024-09-25T08:24:00Z</dcterms:created>
  <dcterms:modified xsi:type="dcterms:W3CDTF">2024-09-27T12:09:00Z</dcterms:modified>
</cp:coreProperties>
</file>