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38510" w14:textId="77777777" w:rsidR="006323F8" w:rsidRDefault="006323F8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D377A" w14:textId="04A47B1C" w:rsidR="00A075CA" w:rsidRPr="00E227C9" w:rsidRDefault="00A273EC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3530E6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551FE6">
        <w:rPr>
          <w:rFonts w:ascii="Times New Roman" w:eastAsia="Calibri" w:hAnsi="Times New Roman" w:cs="Times New Roman"/>
          <w:b/>
          <w:sz w:val="24"/>
          <w:szCs w:val="24"/>
        </w:rPr>
        <w:t>24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39A9EE08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737B63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551FE6">
        <w:rPr>
          <w:rFonts w:ascii="Times New Roman" w:eastAsia="Calibri" w:hAnsi="Times New Roman" w:cs="Times New Roman"/>
          <w:b/>
          <w:sz w:val="24"/>
          <w:szCs w:val="24"/>
        </w:rPr>
        <w:t xml:space="preserve"> września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41BC750C" w:rsidR="00AB3363" w:rsidRDefault="00A075CA" w:rsidP="00135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366124">
        <w:rPr>
          <w:rFonts w:ascii="Times New Roman" w:eastAsia="Calibri" w:hAnsi="Times New Roman" w:cs="Times New Roman"/>
          <w:b/>
          <w:sz w:val="24"/>
          <w:szCs w:val="24"/>
        </w:rPr>
        <w:t>powołania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B2F">
        <w:rPr>
          <w:rFonts w:ascii="Times New Roman" w:eastAsia="Calibri" w:hAnsi="Times New Roman" w:cs="Times New Roman"/>
          <w:b/>
          <w:sz w:val="24"/>
          <w:szCs w:val="24"/>
        </w:rPr>
        <w:t xml:space="preserve">Odwoławczej 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Komisji Dyscyplinarnej ds. </w:t>
      </w:r>
      <w:r w:rsidR="00541F55">
        <w:rPr>
          <w:rFonts w:ascii="Times New Roman" w:eastAsia="Calibri" w:hAnsi="Times New Roman" w:cs="Times New Roman"/>
          <w:b/>
          <w:sz w:val="24"/>
          <w:szCs w:val="24"/>
        </w:rPr>
        <w:t>Studentów</w:t>
      </w:r>
    </w:p>
    <w:p w14:paraId="75E336C8" w14:textId="05ABDB36" w:rsidR="006323F8" w:rsidRDefault="006323F8" w:rsidP="00135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3F8">
        <w:rPr>
          <w:rFonts w:ascii="Times New Roman" w:eastAsia="Calibri" w:hAnsi="Times New Roman" w:cs="Times New Roman"/>
          <w:b/>
          <w:sz w:val="24"/>
          <w:szCs w:val="24"/>
        </w:rPr>
        <w:t>w Akademii Sztuk Pięknych w Gdańsku</w:t>
      </w:r>
    </w:p>
    <w:p w14:paraId="4C852CED" w14:textId="77777777" w:rsidR="00A70E78" w:rsidRDefault="00A70E78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9579F4" w14:textId="6A5C5A87" w:rsidR="001350F7" w:rsidRPr="00345F19" w:rsidRDefault="00007572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310 </w:t>
      </w:r>
      <w:r w:rsidR="005C62F4">
        <w:rPr>
          <w:rFonts w:ascii="Times New Roman" w:eastAsia="Calibri" w:hAnsi="Times New Roman" w:cs="Times New Roman"/>
          <w:color w:val="000000"/>
          <w:sz w:val="24"/>
          <w:szCs w:val="24"/>
        </w:rPr>
        <w:t>ust. 1</w:t>
      </w:r>
      <w:r w:rsidR="00E1118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art. 311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z dnia 2</w:t>
      </w:r>
      <w:r w:rsidR="007268C6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lipca 20</w:t>
      </w:r>
      <w:r w:rsidR="007268C6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</w:t>
      </w:r>
      <w:r w:rsidR="00551FE6" w:rsidRPr="00551FE6">
        <w:rPr>
          <w:rFonts w:ascii="Times New Roman" w:eastAsia="Calibri" w:hAnsi="Times New Roman" w:cs="Times New Roman"/>
          <w:color w:val="000000"/>
          <w:sz w:val="24"/>
          <w:szCs w:val="24"/>
        </w:rPr>
        <w:t>Prawo o szkolnictwie wyższym i nauce (</w:t>
      </w:r>
      <w:proofErr w:type="spellStart"/>
      <w:r w:rsidR="00551FE6" w:rsidRPr="00551FE6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="00551FE6" w:rsidRPr="00551F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Dz. U. z 2023 r., poz. 742 z </w:t>
      </w:r>
      <w:proofErr w:type="spellStart"/>
      <w:r w:rsidR="00551FE6" w:rsidRPr="00551FE6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551FE6" w:rsidRPr="00551FE6">
        <w:rPr>
          <w:rFonts w:ascii="Times New Roman" w:eastAsia="Calibri" w:hAnsi="Times New Roman" w:cs="Times New Roman"/>
          <w:color w:val="000000"/>
          <w:sz w:val="24"/>
          <w:szCs w:val="24"/>
        </w:rPr>
        <w:t>. zm.)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</w:t>
      </w:r>
      <w:r w:rsidR="003454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6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141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68C6">
        <w:rPr>
          <w:rFonts w:ascii="Times New Roman" w:eastAsia="Calibri" w:hAnsi="Times New Roman" w:cs="Times New Roman"/>
          <w:color w:val="000000"/>
          <w:sz w:val="24"/>
          <w:szCs w:val="24"/>
        </w:rPr>
        <w:t>ust. 1-5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</w:t>
      </w:r>
      <w:r w:rsidR="007268C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7268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F74664D" w14:textId="77777777" w:rsidR="001350F7" w:rsidRDefault="001350F7" w:rsidP="00737B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607A0" w14:textId="6BAFDB26" w:rsidR="00007572" w:rsidRDefault="00007572" w:rsidP="00737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</w:t>
      </w:r>
      <w:r w:rsidR="009E75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Odwoławczą 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Komisję Dyscyplinarną ds. </w:t>
      </w:r>
      <w:r w:rsidR="00477539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Studentów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„Komisja”) na kadencję 20</w:t>
      </w:r>
      <w:r w:rsidR="00551FE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 w:rsidR="00551FE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składzie:</w:t>
      </w:r>
    </w:p>
    <w:p w14:paraId="62A51B41" w14:textId="77777777" w:rsidR="0016413A" w:rsidRPr="00007572" w:rsidRDefault="0016413A" w:rsidP="00737B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4400B6" w14:textId="091A9119" w:rsidR="00551FE6" w:rsidRDefault="0002427E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Tomasz Skórka</w:t>
      </w:r>
      <w:r w:rsidR="0055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A3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przewodniczący, </w:t>
      </w:r>
    </w:p>
    <w:p w14:paraId="21DC2128" w14:textId="21CE524A" w:rsidR="00551FE6" w:rsidRDefault="0002427E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Tomasz Kwiatkowski </w:t>
      </w:r>
    </w:p>
    <w:p w14:paraId="14F0C99C" w14:textId="06EAA3DC" w:rsidR="00551FE6" w:rsidRDefault="0002427E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Dominik Włodarek</w:t>
      </w:r>
    </w:p>
    <w:p w14:paraId="7473237C" w14:textId="51350188" w:rsidR="00551FE6" w:rsidRDefault="0002427E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Piotr Wyrzykowski</w:t>
      </w:r>
    </w:p>
    <w:p w14:paraId="798896D2" w14:textId="02FC9A56" w:rsidR="007C4C01" w:rsidRPr="003F09DC" w:rsidRDefault="003F09DC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DC">
        <w:rPr>
          <w:rFonts w:ascii="Times New Roman" w:eastAsia="Times New Roman" w:hAnsi="Times New Roman" w:cs="Times New Roman"/>
          <w:sz w:val="24"/>
          <w:szCs w:val="24"/>
          <w:lang w:eastAsia="pl-PL"/>
        </w:rPr>
        <w:t>dr Filip Ludka</w:t>
      </w:r>
    </w:p>
    <w:p w14:paraId="31136E9F" w14:textId="7DBBB213" w:rsidR="00551FE6" w:rsidRPr="0016413A" w:rsidRDefault="00235813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>Maja Makar</w:t>
      </w:r>
      <w:r w:rsidR="003530E6"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FE6"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studentów </w:t>
      </w:r>
    </w:p>
    <w:p w14:paraId="5187A553" w14:textId="60928E6B" w:rsidR="00551FE6" w:rsidRPr="0016413A" w:rsidRDefault="00235813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Masłowska</w:t>
      </w:r>
      <w:r w:rsidR="003530E6"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FE6"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studentów </w:t>
      </w:r>
    </w:p>
    <w:p w14:paraId="5BDE4807" w14:textId="39DCA477" w:rsidR="00551FE6" w:rsidRPr="0016413A" w:rsidRDefault="00235813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Młodzińska</w:t>
      </w:r>
      <w:proofErr w:type="spellEnd"/>
      <w:r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30E6"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1FE6"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studentów </w:t>
      </w:r>
    </w:p>
    <w:p w14:paraId="797E1D70" w14:textId="609E4338" w:rsidR="00551FE6" w:rsidRDefault="00235813" w:rsidP="00551FE6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 Zagórowski </w:t>
      </w:r>
      <w:r w:rsidR="00551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przedstawiciel studentów </w:t>
      </w:r>
    </w:p>
    <w:p w14:paraId="3F83D1BB" w14:textId="77777777" w:rsidR="006323F8" w:rsidRDefault="006323F8" w:rsidP="001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61EFC" w14:textId="3DF6BE2E" w:rsidR="00D1417E" w:rsidRPr="00D1417E" w:rsidRDefault="00D1417E" w:rsidP="00164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111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141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1F8782" w14:textId="77777777" w:rsidR="00D1417E" w:rsidRPr="00D1417E" w:rsidRDefault="00D1417E" w:rsidP="00737B63">
      <w:pPr>
        <w:spacing w:after="0"/>
        <w:rPr>
          <w:rFonts w:ascii="Calibri" w:eastAsia="Calibri" w:hAnsi="Calibri" w:cs="Times New Roman"/>
        </w:rPr>
      </w:pPr>
      <w:r w:rsidRPr="00D1417E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669E5786" w14:textId="77777777" w:rsidR="00D1417E" w:rsidRPr="00D1417E" w:rsidRDefault="00D1417E" w:rsidP="00D1417E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4CE3B485" w14:textId="77777777" w:rsidR="00477539" w:rsidRDefault="00477539" w:rsidP="00477539">
      <w:pPr>
        <w:rPr>
          <w:rFonts w:ascii="Times New Roman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4BD253" w16cex:dateUtc="2024-09-24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5405E3" w16cid:durableId="164BD2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1518A" w14:textId="77777777" w:rsidR="00384369" w:rsidRDefault="00384369" w:rsidP="002566A2">
      <w:pPr>
        <w:spacing w:after="0" w:line="240" w:lineRule="auto"/>
      </w:pPr>
      <w:r>
        <w:separator/>
      </w:r>
    </w:p>
  </w:endnote>
  <w:endnote w:type="continuationSeparator" w:id="0">
    <w:p w14:paraId="191FE116" w14:textId="77777777" w:rsidR="00384369" w:rsidRDefault="00384369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A05AC" w14:textId="77777777" w:rsidR="00384369" w:rsidRDefault="00384369" w:rsidP="002566A2">
      <w:pPr>
        <w:spacing w:after="0" w:line="240" w:lineRule="auto"/>
      </w:pPr>
      <w:r>
        <w:separator/>
      </w:r>
    </w:p>
  </w:footnote>
  <w:footnote w:type="continuationSeparator" w:id="0">
    <w:p w14:paraId="639ADFF3" w14:textId="77777777" w:rsidR="00384369" w:rsidRDefault="00384369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16A2A"/>
    <w:rsid w:val="0002427E"/>
    <w:rsid w:val="00036B68"/>
    <w:rsid w:val="00051BE0"/>
    <w:rsid w:val="000736EC"/>
    <w:rsid w:val="000A0132"/>
    <w:rsid w:val="000C74F1"/>
    <w:rsid w:val="000D7DDF"/>
    <w:rsid w:val="000F771E"/>
    <w:rsid w:val="00120C82"/>
    <w:rsid w:val="001350F7"/>
    <w:rsid w:val="00136BBE"/>
    <w:rsid w:val="001449E1"/>
    <w:rsid w:val="001562E2"/>
    <w:rsid w:val="00156CF2"/>
    <w:rsid w:val="0016413A"/>
    <w:rsid w:val="001A2096"/>
    <w:rsid w:val="001A2AE4"/>
    <w:rsid w:val="001A3D1F"/>
    <w:rsid w:val="001C414A"/>
    <w:rsid w:val="001D6546"/>
    <w:rsid w:val="00205A6D"/>
    <w:rsid w:val="00224410"/>
    <w:rsid w:val="002344A3"/>
    <w:rsid w:val="00235813"/>
    <w:rsid w:val="002566A2"/>
    <w:rsid w:val="0026491D"/>
    <w:rsid w:val="002D6D4F"/>
    <w:rsid w:val="002E3025"/>
    <w:rsid w:val="002E6D0C"/>
    <w:rsid w:val="0032424B"/>
    <w:rsid w:val="0034542B"/>
    <w:rsid w:val="00345F19"/>
    <w:rsid w:val="0034664E"/>
    <w:rsid w:val="003530E6"/>
    <w:rsid w:val="00366124"/>
    <w:rsid w:val="00384369"/>
    <w:rsid w:val="0038614D"/>
    <w:rsid w:val="003C39EC"/>
    <w:rsid w:val="003F0499"/>
    <w:rsid w:val="003F09DC"/>
    <w:rsid w:val="0041329F"/>
    <w:rsid w:val="00420171"/>
    <w:rsid w:val="00425C9A"/>
    <w:rsid w:val="004465B8"/>
    <w:rsid w:val="00473158"/>
    <w:rsid w:val="00477539"/>
    <w:rsid w:val="004974EF"/>
    <w:rsid w:val="004B0BDA"/>
    <w:rsid w:val="004B0E0E"/>
    <w:rsid w:val="004C201E"/>
    <w:rsid w:val="004F1484"/>
    <w:rsid w:val="004F74FE"/>
    <w:rsid w:val="0050779F"/>
    <w:rsid w:val="00512F99"/>
    <w:rsid w:val="0053762E"/>
    <w:rsid w:val="00541F55"/>
    <w:rsid w:val="00551FE6"/>
    <w:rsid w:val="00571E5E"/>
    <w:rsid w:val="00594712"/>
    <w:rsid w:val="00594B23"/>
    <w:rsid w:val="005C62F4"/>
    <w:rsid w:val="006323F8"/>
    <w:rsid w:val="00653B2F"/>
    <w:rsid w:val="006649D6"/>
    <w:rsid w:val="006825DB"/>
    <w:rsid w:val="00686AEF"/>
    <w:rsid w:val="006A552B"/>
    <w:rsid w:val="006D787F"/>
    <w:rsid w:val="006E28B1"/>
    <w:rsid w:val="00717E64"/>
    <w:rsid w:val="007268C6"/>
    <w:rsid w:val="00731BDD"/>
    <w:rsid w:val="00737B63"/>
    <w:rsid w:val="007409C4"/>
    <w:rsid w:val="00755E29"/>
    <w:rsid w:val="00781DC8"/>
    <w:rsid w:val="00793068"/>
    <w:rsid w:val="007970A9"/>
    <w:rsid w:val="007B534D"/>
    <w:rsid w:val="007C42DD"/>
    <w:rsid w:val="007C4C01"/>
    <w:rsid w:val="008A5842"/>
    <w:rsid w:val="008B04EF"/>
    <w:rsid w:val="008E3F63"/>
    <w:rsid w:val="00900C2B"/>
    <w:rsid w:val="0092460F"/>
    <w:rsid w:val="00964C86"/>
    <w:rsid w:val="009779B3"/>
    <w:rsid w:val="00977F77"/>
    <w:rsid w:val="00986461"/>
    <w:rsid w:val="009C37A6"/>
    <w:rsid w:val="009E75F4"/>
    <w:rsid w:val="009F2BAB"/>
    <w:rsid w:val="00A075CA"/>
    <w:rsid w:val="00A1316A"/>
    <w:rsid w:val="00A239F5"/>
    <w:rsid w:val="00A273EC"/>
    <w:rsid w:val="00A415E1"/>
    <w:rsid w:val="00A50CE7"/>
    <w:rsid w:val="00A62651"/>
    <w:rsid w:val="00A63190"/>
    <w:rsid w:val="00A70E78"/>
    <w:rsid w:val="00A82F91"/>
    <w:rsid w:val="00AB3363"/>
    <w:rsid w:val="00AE73A5"/>
    <w:rsid w:val="00B11E6C"/>
    <w:rsid w:val="00B158E0"/>
    <w:rsid w:val="00B22140"/>
    <w:rsid w:val="00B55E40"/>
    <w:rsid w:val="00C14F57"/>
    <w:rsid w:val="00CA040B"/>
    <w:rsid w:val="00CA0FA8"/>
    <w:rsid w:val="00CA3A03"/>
    <w:rsid w:val="00CF660B"/>
    <w:rsid w:val="00D1417E"/>
    <w:rsid w:val="00D51DED"/>
    <w:rsid w:val="00D56D63"/>
    <w:rsid w:val="00D918EA"/>
    <w:rsid w:val="00D94AA9"/>
    <w:rsid w:val="00DA3BDF"/>
    <w:rsid w:val="00DC04A2"/>
    <w:rsid w:val="00DC2D34"/>
    <w:rsid w:val="00DE029D"/>
    <w:rsid w:val="00E036BB"/>
    <w:rsid w:val="00E11182"/>
    <w:rsid w:val="00E11787"/>
    <w:rsid w:val="00E15882"/>
    <w:rsid w:val="00E240A8"/>
    <w:rsid w:val="00EA3F2E"/>
    <w:rsid w:val="00EA6EFE"/>
    <w:rsid w:val="00EC7058"/>
    <w:rsid w:val="00EF3D9D"/>
    <w:rsid w:val="00F270FE"/>
    <w:rsid w:val="00F308B2"/>
    <w:rsid w:val="00F35177"/>
    <w:rsid w:val="00F458BE"/>
    <w:rsid w:val="00F70A4D"/>
    <w:rsid w:val="00F843E8"/>
    <w:rsid w:val="00F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5B6167FD-8791-4D4F-95E7-511078A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  <w:style w:type="paragraph" w:styleId="Poprawka">
    <w:name w:val="Revision"/>
    <w:hidden/>
    <w:uiPriority w:val="99"/>
    <w:semiHidden/>
    <w:rsid w:val="00E1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E229-5CE0-4593-AE31-CD3F2DB1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2020-08-19T11:15:00Z</cp:lastPrinted>
  <dcterms:created xsi:type="dcterms:W3CDTF">2024-09-25T08:25:00Z</dcterms:created>
  <dcterms:modified xsi:type="dcterms:W3CDTF">2024-09-25T10:10:00Z</dcterms:modified>
</cp:coreProperties>
</file>