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54CF" w14:textId="77777777" w:rsidR="00767EE4" w:rsidRDefault="00767EE4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D377A" w14:textId="354E32A3" w:rsidR="00A075CA" w:rsidRPr="00E227C9" w:rsidRDefault="00DA1D06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2E48AC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3245D9E3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BA5472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9575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1D06">
        <w:rPr>
          <w:rFonts w:ascii="Times New Roman" w:eastAsia="Calibri" w:hAnsi="Times New Roman" w:cs="Times New Roman"/>
          <w:b/>
          <w:sz w:val="24"/>
          <w:szCs w:val="24"/>
        </w:rPr>
        <w:t>września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1589E32F" w:rsidR="00AB3363" w:rsidRDefault="00A075CA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366124">
        <w:rPr>
          <w:rFonts w:ascii="Times New Roman" w:eastAsia="Calibri" w:hAnsi="Times New Roman" w:cs="Times New Roman"/>
          <w:b/>
          <w:sz w:val="24"/>
          <w:szCs w:val="24"/>
        </w:rPr>
        <w:t>powołania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 Komisji Dyscyplinarnej ds. </w:t>
      </w:r>
      <w:r w:rsidR="00A85052">
        <w:rPr>
          <w:rFonts w:ascii="Times New Roman" w:eastAsia="Calibri" w:hAnsi="Times New Roman" w:cs="Times New Roman"/>
          <w:b/>
          <w:sz w:val="24"/>
          <w:szCs w:val="24"/>
        </w:rPr>
        <w:t>Doktorantów</w:t>
      </w:r>
    </w:p>
    <w:p w14:paraId="65DD413D" w14:textId="67036F0F" w:rsidR="00767EE4" w:rsidRDefault="00767EE4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Akademii Sztuk Pięknych w Gdańsku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53B9E88B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A85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322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i 2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szkolnictwie wyższym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nauce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(tekst jednolity: Dz.U. z 20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31367">
        <w:rPr>
          <w:rFonts w:ascii="Times New Roman" w:eastAsia="Calibri" w:hAnsi="Times New Roman" w:cs="Times New Roman"/>
          <w:color w:val="000000"/>
          <w:sz w:val="24"/>
          <w:szCs w:val="24"/>
        </w:rPr>
        <w:t>3 r., poz.742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póź. zm.) oraz 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9C06F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ust. 1-</w:t>
      </w:r>
      <w:r w:rsidR="00D035A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74664D" w14:textId="5604CDB4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607A0" w14:textId="0C64BA9F" w:rsidR="00007572" w:rsidRPr="00007572" w:rsidRDefault="00007572" w:rsidP="004B75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Dyscyplinarną ds. </w:t>
      </w:r>
      <w:r w:rsidR="00A85052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„Komisja”) na kadencję 20</w:t>
      </w:r>
      <w:r w:rsidR="00DA1D0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DA1D0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składzie:</w:t>
      </w:r>
    </w:p>
    <w:p w14:paraId="7E686627" w14:textId="3C7AA5F4" w:rsidR="00A239F5" w:rsidRDefault="004B335F" w:rsidP="0006187B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</w:t>
      </w:r>
      <w:r w:rsidR="00257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Ludmiła Ostrogórska</w:t>
      </w:r>
      <w:r w:rsidR="00E7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przewodnicząca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B2D52B9" w14:textId="24AEE682" w:rsidR="00477539" w:rsidRDefault="004B335F" w:rsidP="0006187B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361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 w:rsidR="003613A8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Dzierżko-Bukal</w:t>
      </w:r>
    </w:p>
    <w:p w14:paraId="06A9E3CD" w14:textId="7AF57B2E" w:rsidR="00477539" w:rsidRDefault="004B335F" w:rsidP="00E73686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Jacek Kornacki</w:t>
      </w:r>
    </w:p>
    <w:p w14:paraId="36839F74" w14:textId="1DA3DB47" w:rsidR="00D24187" w:rsidRDefault="00D24187" w:rsidP="00E73686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</w:t>
      </w:r>
      <w:r w:rsidR="002E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ASP dr hab. Marta Flisykowska</w:t>
      </w:r>
    </w:p>
    <w:p w14:paraId="02E7938E" w14:textId="285929A6" w:rsidR="00174F1A" w:rsidRDefault="00B45F26" w:rsidP="00E73686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Adela Rostek</w:t>
      </w:r>
      <w:r w:rsidR="00174F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4F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przedstawiciel doktorantów</w:t>
      </w:r>
    </w:p>
    <w:p w14:paraId="0623239A" w14:textId="6AE8F219" w:rsidR="0006187B" w:rsidRPr="00816941" w:rsidRDefault="00174F1A" w:rsidP="007957EA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Wioleta Ujazdowska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="000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doktorantów</w:t>
      </w:r>
    </w:p>
    <w:p w14:paraId="0D196FD0" w14:textId="14EADD53" w:rsidR="0006187B" w:rsidRPr="00816941" w:rsidRDefault="00174F1A" w:rsidP="0006187B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Filip Kampka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4D811C7B" w14:textId="77777777" w:rsidR="00BA5472" w:rsidRDefault="00BA5472" w:rsidP="00BA54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5DD0D" w14:textId="77777777" w:rsidR="00767EE4" w:rsidRDefault="00767EE4" w:rsidP="00BA54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6235D" w14:textId="0D436C16" w:rsidR="00477539" w:rsidRDefault="00477539" w:rsidP="00BA54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035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078E1C" w14:textId="77777777" w:rsidR="00477539" w:rsidRPr="00271B12" w:rsidRDefault="00477539" w:rsidP="00477539">
      <w:pPr>
        <w:rPr>
          <w:rFonts w:ascii="Calibri" w:eastAsia="Calibri" w:hAnsi="Calibri" w:cs="Times New Roman"/>
        </w:rPr>
      </w:pPr>
      <w:r w:rsidRPr="00271B12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78E0CB" w16cex:dateUtc="2024-09-24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1A565D" w16cid:durableId="6C78E0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0B64" w14:textId="77777777" w:rsidR="00BC1536" w:rsidRDefault="00BC1536" w:rsidP="002566A2">
      <w:pPr>
        <w:spacing w:after="0" w:line="240" w:lineRule="auto"/>
      </w:pPr>
      <w:r>
        <w:separator/>
      </w:r>
    </w:p>
  </w:endnote>
  <w:endnote w:type="continuationSeparator" w:id="0">
    <w:p w14:paraId="21DF95C1" w14:textId="77777777" w:rsidR="00BC1536" w:rsidRDefault="00BC153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71CE" w14:textId="77777777" w:rsidR="00BC1536" w:rsidRDefault="00BC1536" w:rsidP="002566A2">
      <w:pPr>
        <w:spacing w:after="0" w:line="240" w:lineRule="auto"/>
      </w:pPr>
      <w:r>
        <w:separator/>
      </w:r>
    </w:p>
  </w:footnote>
  <w:footnote w:type="continuationSeparator" w:id="0">
    <w:p w14:paraId="0A2789A1" w14:textId="77777777" w:rsidR="00BC1536" w:rsidRDefault="00BC153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51BE0"/>
    <w:rsid w:val="0006187B"/>
    <w:rsid w:val="000736EC"/>
    <w:rsid w:val="000A0132"/>
    <w:rsid w:val="00120C82"/>
    <w:rsid w:val="001350F7"/>
    <w:rsid w:val="001562E2"/>
    <w:rsid w:val="00156CF2"/>
    <w:rsid w:val="00174F1A"/>
    <w:rsid w:val="0018764F"/>
    <w:rsid w:val="001A2096"/>
    <w:rsid w:val="001A2AE4"/>
    <w:rsid w:val="001C414A"/>
    <w:rsid w:val="001F1A57"/>
    <w:rsid w:val="00205A6D"/>
    <w:rsid w:val="002224A0"/>
    <w:rsid w:val="002344A3"/>
    <w:rsid w:val="002566A2"/>
    <w:rsid w:val="0025758D"/>
    <w:rsid w:val="0026491D"/>
    <w:rsid w:val="00281A0D"/>
    <w:rsid w:val="002D6D4F"/>
    <w:rsid w:val="002E3025"/>
    <w:rsid w:val="002E48AC"/>
    <w:rsid w:val="002E6D0C"/>
    <w:rsid w:val="0031112A"/>
    <w:rsid w:val="0032424B"/>
    <w:rsid w:val="00345F19"/>
    <w:rsid w:val="0034664E"/>
    <w:rsid w:val="003613A8"/>
    <w:rsid w:val="00366124"/>
    <w:rsid w:val="003712F4"/>
    <w:rsid w:val="003F0499"/>
    <w:rsid w:val="0041329F"/>
    <w:rsid w:val="00420171"/>
    <w:rsid w:val="00425C9A"/>
    <w:rsid w:val="004465B8"/>
    <w:rsid w:val="00473158"/>
    <w:rsid w:val="00477539"/>
    <w:rsid w:val="004B0E0E"/>
    <w:rsid w:val="004B335F"/>
    <w:rsid w:val="004B75CC"/>
    <w:rsid w:val="004C201E"/>
    <w:rsid w:val="004D0888"/>
    <w:rsid w:val="004F1484"/>
    <w:rsid w:val="004F74FE"/>
    <w:rsid w:val="0050779F"/>
    <w:rsid w:val="00512F99"/>
    <w:rsid w:val="00541F55"/>
    <w:rsid w:val="005478D8"/>
    <w:rsid w:val="00571E5E"/>
    <w:rsid w:val="005903EA"/>
    <w:rsid w:val="00594712"/>
    <w:rsid w:val="00594B23"/>
    <w:rsid w:val="005C09A5"/>
    <w:rsid w:val="005D66CA"/>
    <w:rsid w:val="005E5A68"/>
    <w:rsid w:val="0061429C"/>
    <w:rsid w:val="00632354"/>
    <w:rsid w:val="00653B2F"/>
    <w:rsid w:val="006649D6"/>
    <w:rsid w:val="006825DB"/>
    <w:rsid w:val="00686AEF"/>
    <w:rsid w:val="006A7D08"/>
    <w:rsid w:val="006C0B90"/>
    <w:rsid w:val="006D787F"/>
    <w:rsid w:val="006E28B1"/>
    <w:rsid w:val="00717E64"/>
    <w:rsid w:val="00731BDD"/>
    <w:rsid w:val="00755E29"/>
    <w:rsid w:val="00767EE4"/>
    <w:rsid w:val="00793068"/>
    <w:rsid w:val="007957EA"/>
    <w:rsid w:val="007970A9"/>
    <w:rsid w:val="007B534D"/>
    <w:rsid w:val="007F0CE8"/>
    <w:rsid w:val="008A5842"/>
    <w:rsid w:val="008A6DA3"/>
    <w:rsid w:val="008E3A2E"/>
    <w:rsid w:val="008E3F63"/>
    <w:rsid w:val="00900C2B"/>
    <w:rsid w:val="0092096B"/>
    <w:rsid w:val="0092460F"/>
    <w:rsid w:val="00951696"/>
    <w:rsid w:val="009575CF"/>
    <w:rsid w:val="00964C86"/>
    <w:rsid w:val="009779B3"/>
    <w:rsid w:val="00986461"/>
    <w:rsid w:val="009B0858"/>
    <w:rsid w:val="009B0FA1"/>
    <w:rsid w:val="009C06F9"/>
    <w:rsid w:val="009C37A6"/>
    <w:rsid w:val="009F2BAB"/>
    <w:rsid w:val="00A01B26"/>
    <w:rsid w:val="00A075CA"/>
    <w:rsid w:val="00A1316A"/>
    <w:rsid w:val="00A239F5"/>
    <w:rsid w:val="00A24D1D"/>
    <w:rsid w:val="00A273EC"/>
    <w:rsid w:val="00A415E1"/>
    <w:rsid w:val="00A512D3"/>
    <w:rsid w:val="00A56832"/>
    <w:rsid w:val="00A82F91"/>
    <w:rsid w:val="00A85052"/>
    <w:rsid w:val="00AB3363"/>
    <w:rsid w:val="00AE58F7"/>
    <w:rsid w:val="00AE73A5"/>
    <w:rsid w:val="00B00264"/>
    <w:rsid w:val="00B11E6C"/>
    <w:rsid w:val="00B158E0"/>
    <w:rsid w:val="00B22140"/>
    <w:rsid w:val="00B45F26"/>
    <w:rsid w:val="00B55E40"/>
    <w:rsid w:val="00BA5472"/>
    <w:rsid w:val="00BC1536"/>
    <w:rsid w:val="00C14F57"/>
    <w:rsid w:val="00C31367"/>
    <w:rsid w:val="00CA3A03"/>
    <w:rsid w:val="00CB1316"/>
    <w:rsid w:val="00D035A5"/>
    <w:rsid w:val="00D24187"/>
    <w:rsid w:val="00D51DED"/>
    <w:rsid w:val="00D720D9"/>
    <w:rsid w:val="00D918EA"/>
    <w:rsid w:val="00D94AA9"/>
    <w:rsid w:val="00DA1D06"/>
    <w:rsid w:val="00DA3BDF"/>
    <w:rsid w:val="00DC04A2"/>
    <w:rsid w:val="00DC2D34"/>
    <w:rsid w:val="00DE029D"/>
    <w:rsid w:val="00E036BB"/>
    <w:rsid w:val="00E11787"/>
    <w:rsid w:val="00E15882"/>
    <w:rsid w:val="00E240A8"/>
    <w:rsid w:val="00E31337"/>
    <w:rsid w:val="00E73686"/>
    <w:rsid w:val="00EA3F2E"/>
    <w:rsid w:val="00EB0C6A"/>
    <w:rsid w:val="00EC7058"/>
    <w:rsid w:val="00ED3D6D"/>
    <w:rsid w:val="00F11733"/>
    <w:rsid w:val="00F13072"/>
    <w:rsid w:val="00F270FE"/>
    <w:rsid w:val="00F308B2"/>
    <w:rsid w:val="00F35177"/>
    <w:rsid w:val="00F458BE"/>
    <w:rsid w:val="00F70A4D"/>
    <w:rsid w:val="00F71AEA"/>
    <w:rsid w:val="00F843E8"/>
    <w:rsid w:val="00F913BC"/>
    <w:rsid w:val="00F978BF"/>
    <w:rsid w:val="00F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4BA28563-AF33-44FC-BCFD-CCC2B51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  <w:style w:type="paragraph" w:styleId="Poprawka">
    <w:name w:val="Revision"/>
    <w:hidden/>
    <w:uiPriority w:val="99"/>
    <w:semiHidden/>
    <w:rsid w:val="00D03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FB9-DBD5-42E5-ACCD-6FBB7F64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3</cp:revision>
  <cp:lastPrinted>2020-08-19T11:11:00Z</cp:lastPrinted>
  <dcterms:created xsi:type="dcterms:W3CDTF">2024-09-25T08:27:00Z</dcterms:created>
  <dcterms:modified xsi:type="dcterms:W3CDTF">2024-09-25T08:27:00Z</dcterms:modified>
</cp:coreProperties>
</file>