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4F4F7E8A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2A358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1A0211F6" w14:textId="6EDE5407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2A358B"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1EE96B01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2A358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 września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2E01B" w14:textId="77777777" w:rsidR="002A358B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>Kolegium Dzi</w:t>
      </w:r>
      <w:r w:rsidR="00DC261A">
        <w:rPr>
          <w:rFonts w:ascii="Times New Roman" w:eastAsia="Calibri" w:hAnsi="Times New Roman" w:cs="Times New Roman"/>
          <w:b/>
          <w:sz w:val="24"/>
          <w:szCs w:val="24"/>
        </w:rPr>
        <w:t xml:space="preserve">ekańskiego </w:t>
      </w:r>
    </w:p>
    <w:p w14:paraId="77B23885" w14:textId="12F640E1" w:rsidR="00171798" w:rsidRPr="00171798" w:rsidRDefault="00DC261A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Wydziale </w:t>
      </w:r>
      <w:r w:rsidR="002A358B">
        <w:rPr>
          <w:rFonts w:ascii="Times New Roman" w:eastAsia="Calibri" w:hAnsi="Times New Roman" w:cs="Times New Roman"/>
          <w:b/>
          <w:sz w:val="24"/>
          <w:szCs w:val="24"/>
        </w:rPr>
        <w:t xml:space="preserve">Rzeźby i Intermediów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>na kadencję 2024-2028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53C6ABA2" w:rsidR="00171798" w:rsidRPr="00171798" w:rsidRDefault="00725D2C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§ 61 ust. 2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Statutu Akademii Sztuk Pięknych w Gdańsku przyjętego Uchwałą Senatu Akademii Sztuk Pięknych w Gda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ńsku nr 27/2019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dnia 26 czerwca 2019 r. z </w:t>
      </w:r>
      <w:proofErr w:type="spellStart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75402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253978B0" w:rsidR="00171798" w:rsidRDefault="00725D2C" w:rsidP="0075402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Wydziale </w:t>
      </w:r>
      <w:r w:rsidR="002A35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Rzeźby i Intermediów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Kolegium Dziekańskie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5BDB00F2" w14:textId="233F3421" w:rsidR="00822B03" w:rsidRDefault="00341316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2A35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Tomasz </w:t>
      </w:r>
      <w:proofErr w:type="spellStart"/>
      <w:r w:rsidR="002A358B">
        <w:rPr>
          <w:rFonts w:ascii="Times New Roman" w:eastAsia="Calibri" w:hAnsi="Times New Roman" w:cs="Times New Roman"/>
          <w:color w:val="000000"/>
          <w:sz w:val="24"/>
          <w:szCs w:val="24"/>
        </w:rPr>
        <w:t>Sobisz</w:t>
      </w:r>
      <w:proofErr w:type="spellEnd"/>
      <w:r w:rsidR="002A35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Dziekan Wydziału </w:t>
      </w:r>
      <w:r w:rsidR="002A358B">
        <w:rPr>
          <w:rFonts w:ascii="Times New Roman" w:eastAsia="Calibri" w:hAnsi="Times New Roman" w:cs="Times New Roman"/>
          <w:color w:val="000000"/>
          <w:sz w:val="24"/>
          <w:szCs w:val="24"/>
        </w:rPr>
        <w:t>Rzeźby i Intermediów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="002A358B">
        <w:rPr>
          <w:rFonts w:ascii="Times New Roman" w:eastAsia="Calibri" w:hAnsi="Times New Roman" w:cs="Times New Roman"/>
          <w:color w:val="000000"/>
          <w:sz w:val="24"/>
          <w:szCs w:val="24"/>
        </w:rPr>
        <w:t>Przewodniczący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ABF9C32" w14:textId="16D45B95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Mariusz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Burdek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CA3300" w14:textId="3E9E21A1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Magdalena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Czjka-Cardoso</w:t>
      </w:r>
      <w:proofErr w:type="spellEnd"/>
    </w:p>
    <w:p w14:paraId="537CE45F" w14:textId="6D312ACB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Julia Kul</w:t>
      </w:r>
    </w:p>
    <w:p w14:paraId="1243AF13" w14:textId="37C23F84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Mariusz Białecki</w:t>
      </w:r>
    </w:p>
    <w:p w14:paraId="320B895D" w14:textId="6311550A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Ludmiła Ostrogórska</w:t>
      </w:r>
    </w:p>
    <w:p w14:paraId="2AF85EBD" w14:textId="75870647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Janina Rudnicka</w:t>
      </w:r>
    </w:p>
    <w:p w14:paraId="5808C987" w14:textId="2E6C2287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Anna Leśniak</w:t>
      </w:r>
    </w:p>
    <w:p w14:paraId="05755A5B" w14:textId="651C62FC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Vahram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Mkhitaryan</w:t>
      </w:r>
      <w:proofErr w:type="spellEnd"/>
    </w:p>
    <w:p w14:paraId="0D0E5224" w14:textId="6F33F510" w:rsidR="002A358B" w:rsidRDefault="002A358B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mgr Lucyna Kolendo</w:t>
      </w: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1B0EC7FE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Kadencja </w:t>
      </w:r>
      <w:r w:rsidR="00725D2C">
        <w:rPr>
          <w:rFonts w:ascii="Times New Roman" w:eastAsia="Calibri" w:hAnsi="Times New Roman" w:cs="Times New Roman"/>
          <w:sz w:val="24"/>
          <w:szCs w:val="24"/>
        </w:rPr>
        <w:t>Kolegium Dziekańskiego</w:t>
      </w:r>
      <w:r w:rsidR="00822B03">
        <w:rPr>
          <w:rFonts w:ascii="Times New Roman" w:eastAsia="Calibri" w:hAnsi="Times New Roman" w:cs="Times New Roman"/>
          <w:sz w:val="24"/>
          <w:szCs w:val="24"/>
        </w:rPr>
        <w:t>, o którym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36FC3BE5" w14:textId="61E1C95F" w:rsidR="00171798" w:rsidRPr="00171798" w:rsidRDefault="00171798" w:rsidP="00DC773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BC06" w14:textId="77777777" w:rsidR="00823735" w:rsidRDefault="00823735" w:rsidP="002566A2">
      <w:pPr>
        <w:spacing w:after="0" w:line="240" w:lineRule="auto"/>
      </w:pPr>
      <w:r>
        <w:separator/>
      </w:r>
    </w:p>
  </w:endnote>
  <w:endnote w:type="continuationSeparator" w:id="0">
    <w:p w14:paraId="7BBB66C3" w14:textId="77777777" w:rsidR="00823735" w:rsidRDefault="0082373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38F8" w14:textId="77777777" w:rsidR="00823735" w:rsidRDefault="00823735" w:rsidP="002566A2">
      <w:pPr>
        <w:spacing w:after="0" w:line="240" w:lineRule="auto"/>
      </w:pPr>
      <w:r>
        <w:separator/>
      </w:r>
    </w:p>
  </w:footnote>
  <w:footnote w:type="continuationSeparator" w:id="0">
    <w:p w14:paraId="2DCEB391" w14:textId="77777777" w:rsidR="00823735" w:rsidRDefault="0082373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37520"/>
    <w:multiLevelType w:val="hybridMultilevel"/>
    <w:tmpl w:val="9F5C0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27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2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4BD9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82B56"/>
    <w:rsid w:val="00191D25"/>
    <w:rsid w:val="001B432E"/>
    <w:rsid w:val="001B4A6D"/>
    <w:rsid w:val="001F2D4D"/>
    <w:rsid w:val="002010F9"/>
    <w:rsid w:val="00202D17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A358B"/>
    <w:rsid w:val="002B024B"/>
    <w:rsid w:val="002B158D"/>
    <w:rsid w:val="002B203C"/>
    <w:rsid w:val="002B5E66"/>
    <w:rsid w:val="002D4F09"/>
    <w:rsid w:val="00306AC0"/>
    <w:rsid w:val="00311579"/>
    <w:rsid w:val="00326BE0"/>
    <w:rsid w:val="00326C1C"/>
    <w:rsid w:val="0033330F"/>
    <w:rsid w:val="00334796"/>
    <w:rsid w:val="0034131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3FD6"/>
    <w:rsid w:val="00703233"/>
    <w:rsid w:val="0072459C"/>
    <w:rsid w:val="00725D2C"/>
    <w:rsid w:val="007310AD"/>
    <w:rsid w:val="0073192C"/>
    <w:rsid w:val="00733065"/>
    <w:rsid w:val="00733095"/>
    <w:rsid w:val="00747A99"/>
    <w:rsid w:val="00754024"/>
    <w:rsid w:val="00771ED5"/>
    <w:rsid w:val="00785D33"/>
    <w:rsid w:val="007B0776"/>
    <w:rsid w:val="007B4C2B"/>
    <w:rsid w:val="007E365C"/>
    <w:rsid w:val="0081277B"/>
    <w:rsid w:val="008148A3"/>
    <w:rsid w:val="00822B03"/>
    <w:rsid w:val="00823735"/>
    <w:rsid w:val="00823C9C"/>
    <w:rsid w:val="00836C89"/>
    <w:rsid w:val="00847C7A"/>
    <w:rsid w:val="00861380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22682"/>
    <w:rsid w:val="00B31A4D"/>
    <w:rsid w:val="00B328F7"/>
    <w:rsid w:val="00B37544"/>
    <w:rsid w:val="00B96934"/>
    <w:rsid w:val="00BB6204"/>
    <w:rsid w:val="00BB7CD6"/>
    <w:rsid w:val="00BC2BF7"/>
    <w:rsid w:val="00BC3834"/>
    <w:rsid w:val="00BC4B87"/>
    <w:rsid w:val="00BD717F"/>
    <w:rsid w:val="00BF017D"/>
    <w:rsid w:val="00BF2AF8"/>
    <w:rsid w:val="00BF7192"/>
    <w:rsid w:val="00C24C68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3231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C261A"/>
    <w:rsid w:val="00DC7734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36B61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2942-5EAE-4163-927E-16266446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2024-09-20T10:03:00Z</cp:lastPrinted>
  <dcterms:created xsi:type="dcterms:W3CDTF">2024-09-20T10:03:00Z</dcterms:created>
  <dcterms:modified xsi:type="dcterms:W3CDTF">2024-09-20T10:03:00Z</dcterms:modified>
</cp:coreProperties>
</file>