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123F" w14:textId="7B503121" w:rsidR="0092460F" w:rsidRPr="00480AD5" w:rsidRDefault="0092460F" w:rsidP="004C2F50">
      <w:pPr>
        <w:pStyle w:val="Pa1"/>
        <w:spacing w:line="276" w:lineRule="auto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6B634D10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4C2F5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C93A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23298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90331F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4C2F5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04851DAB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4C2F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</w:t>
      </w:r>
      <w:proofErr w:type="spellStart"/>
      <w:r w:rsidR="004C2F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Świerżewski</w:t>
      </w:r>
      <w:proofErr w:type="spellEnd"/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A69146B" w14:textId="3188B60A" w:rsidR="00D5072A" w:rsidRPr="00480AD5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F57C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104</w:t>
      </w:r>
      <w:r w:rsidR="00F93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4C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7C40F7BB" w14:textId="77777777" w:rsidR="00D5072A" w:rsidRPr="00480AD5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14:paraId="636CADDE" w14:textId="78704E9A" w:rsidR="00D5072A" w:rsidRPr="00480AD5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903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C93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3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93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C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B5712C3" w14:textId="77777777" w:rsidR="00D5072A" w:rsidRPr="00480AD5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862DA" w14:textId="5CD50F3E" w:rsidR="00480AD5" w:rsidRPr="00B31A4D" w:rsidRDefault="00C93AEC" w:rsidP="00972862">
      <w:pPr>
        <w:suppressAutoHyphens/>
        <w:autoSpaceDE w:val="0"/>
        <w:autoSpaceDN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</w:t>
      </w:r>
      <w:r w:rsidR="00480AD5" w:rsidRPr="00480A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sprawie </w:t>
      </w:r>
      <w:r w:rsidR="00252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powołania </w:t>
      </w:r>
      <w:r w:rsidR="00903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zespołu</w:t>
      </w:r>
      <w:r w:rsidR="00252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ds. </w:t>
      </w:r>
      <w:r w:rsidR="00B31A4D" w:rsidRPr="00B31A4D">
        <w:rPr>
          <w:rFonts w:ascii="Times New Roman" w:eastAsia="Calibri" w:hAnsi="Times New Roman" w:cs="Times New Roman"/>
          <w:b/>
          <w:sz w:val="24"/>
          <w:szCs w:val="24"/>
        </w:rPr>
        <w:t>jakości kształcenia</w:t>
      </w:r>
      <w:r w:rsidR="003F3A0D">
        <w:rPr>
          <w:rFonts w:ascii="Times New Roman" w:eastAsia="Calibri" w:hAnsi="Times New Roman" w:cs="Times New Roman"/>
          <w:b/>
          <w:sz w:val="24"/>
          <w:szCs w:val="24"/>
        </w:rPr>
        <w:t xml:space="preserve"> szkoły </w:t>
      </w:r>
      <w:r w:rsidR="0090331F">
        <w:rPr>
          <w:rFonts w:ascii="Times New Roman" w:eastAsia="Calibri" w:hAnsi="Times New Roman" w:cs="Times New Roman"/>
          <w:b/>
          <w:sz w:val="24"/>
          <w:szCs w:val="24"/>
        </w:rPr>
        <w:t xml:space="preserve">doktorskiej </w:t>
      </w:r>
    </w:p>
    <w:p w14:paraId="2FC53810" w14:textId="77777777" w:rsidR="00480AD5" w:rsidRPr="00480AD5" w:rsidRDefault="00480AD5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aps/>
          <w:color w:val="000000"/>
          <w:spacing w:val="24"/>
          <w:sz w:val="24"/>
          <w:szCs w:val="24"/>
        </w:rPr>
      </w:pPr>
    </w:p>
    <w:p w14:paraId="141B974C" w14:textId="06131C12" w:rsidR="00480AD5" w:rsidRDefault="00480AD5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594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ust</w:t>
      </w:r>
      <w:r w:rsidR="00594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pkt </w:t>
      </w:r>
      <w:r w:rsidR="00594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z dnia 20 lipca 2018 roku </w:t>
      </w:r>
      <w:r w:rsidR="0087741E" w:rsidRPr="0087741E">
        <w:rPr>
          <w:rFonts w:ascii="Times New Roman" w:eastAsia="Calibri" w:hAnsi="Times New Roman" w:cs="Times New Roman"/>
          <w:sz w:val="24"/>
          <w:szCs w:val="24"/>
        </w:rPr>
        <w:t xml:space="preserve">Prawo </w:t>
      </w:r>
      <w:r w:rsidR="00203A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87741E" w:rsidRPr="0087741E">
        <w:rPr>
          <w:rFonts w:ascii="Times New Roman" w:eastAsia="Calibri" w:hAnsi="Times New Roman" w:cs="Times New Roman"/>
          <w:sz w:val="24"/>
          <w:szCs w:val="24"/>
        </w:rPr>
        <w:t>o szkolnictwie wyższym i nauce (tekst jednolity: Dz. U. z 202</w:t>
      </w:r>
      <w:r w:rsidR="0002482F">
        <w:rPr>
          <w:rFonts w:ascii="Times New Roman" w:eastAsia="Calibri" w:hAnsi="Times New Roman" w:cs="Times New Roman"/>
          <w:sz w:val="24"/>
          <w:szCs w:val="24"/>
        </w:rPr>
        <w:t xml:space="preserve">4r., poz. </w:t>
      </w:r>
      <w:r w:rsidR="0087741E" w:rsidRPr="00877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A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02482F">
        <w:rPr>
          <w:rFonts w:ascii="Times New Roman" w:eastAsia="Calibri" w:hAnsi="Times New Roman" w:cs="Times New Roman"/>
          <w:sz w:val="24"/>
          <w:szCs w:val="24"/>
        </w:rPr>
        <w:t xml:space="preserve">1571 </w:t>
      </w:r>
      <w:r w:rsidR="0087741E" w:rsidRPr="0087741E">
        <w:rPr>
          <w:rFonts w:ascii="Times New Roman" w:eastAsia="Calibri" w:hAnsi="Times New Roman" w:cs="Times New Roman"/>
          <w:sz w:val="24"/>
          <w:szCs w:val="24"/>
        </w:rPr>
        <w:t>z późn.zm.)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§ </w:t>
      </w:r>
      <w:r w:rsidR="00F959D8">
        <w:rPr>
          <w:rFonts w:ascii="Times New Roman" w:eastAsia="Calibri" w:hAnsi="Times New Roman" w:cs="Times New Roman"/>
          <w:color w:val="000000"/>
          <w:sz w:val="24"/>
          <w:szCs w:val="24"/>
        </w:rPr>
        <w:t>13 ust 3</w:t>
      </w:r>
      <w:r w:rsidR="00594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3C4BD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3C4BD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E819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póź. zm.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, zarządza się,  co następuje:</w:t>
      </w:r>
    </w:p>
    <w:p w14:paraId="0187EC65" w14:textId="77777777" w:rsidR="00480AD5" w:rsidRDefault="00480AD5" w:rsidP="00972862">
      <w:pPr>
        <w:suppressAutoHyphens/>
        <w:autoSpaceDE w:val="0"/>
        <w:autoSpaceDN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</w:t>
      </w:r>
    </w:p>
    <w:p w14:paraId="3D7615CA" w14:textId="14423E87" w:rsidR="002525ED" w:rsidRDefault="002525ED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Powołuje </w:t>
      </w:r>
      <w:r w:rsidRPr="00903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się </w:t>
      </w:r>
      <w:r w:rsidR="0090331F" w:rsidRPr="0090331F">
        <w:rPr>
          <w:rFonts w:ascii="Times New Roman" w:hAnsi="Times New Roman" w:cs="Times New Roman"/>
          <w:sz w:val="24"/>
          <w:szCs w:val="24"/>
        </w:rPr>
        <w:t>Zespół ds. jakości kształcenia szkoły doktorskiej</w:t>
      </w:r>
      <w:r w:rsidR="0090331F" w:rsidRPr="00A47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64CE25F5" w14:textId="6C8C33DD" w:rsidR="00B31A4D" w:rsidRDefault="004C2F50" w:rsidP="009728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ASP dr hab. Iwona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Dzierżko-Bukal</w:t>
      </w:r>
      <w:proofErr w:type="spellEnd"/>
      <w:r w:rsidR="00903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A6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Przewodnicząca</w:t>
      </w:r>
      <w:r w:rsidR="001B4A6D">
        <w:rPr>
          <w:rFonts w:ascii="Times New Roman" w:eastAsia="Calibri" w:hAnsi="Times New Roman" w:cs="Times New Roman"/>
          <w:sz w:val="24"/>
          <w:szCs w:val="24"/>
        </w:rPr>
        <w:t>,</w:t>
      </w:r>
      <w:r w:rsidR="005946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70F49B" w14:textId="71CB5BD5" w:rsidR="00182DF2" w:rsidRPr="00182DF2" w:rsidRDefault="004C2F50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ASP dr hab. Adrianna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Majdzińska</w:t>
      </w:r>
      <w:proofErr w:type="spellEnd"/>
      <w:r w:rsidR="00182DF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AA72684" w14:textId="082D3933" w:rsidR="00B31A4D" w:rsidRPr="00182DF2" w:rsidRDefault="005946B8" w:rsidP="009728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ASP </w:t>
      </w:r>
      <w:r w:rsidR="004C2F50">
        <w:rPr>
          <w:rFonts w:ascii="Times New Roman" w:eastAsia="Calibri" w:hAnsi="Times New Roman" w:cs="Times New Roman"/>
          <w:sz w:val="24"/>
          <w:szCs w:val="24"/>
        </w:rPr>
        <w:t>dr hab. Bogna Łakomska-Tyrakowska</w:t>
      </w:r>
      <w:r w:rsidR="00182DF2">
        <w:rPr>
          <w:rFonts w:ascii="Times New Roman" w:eastAsia="Calibri" w:hAnsi="Times New Roman" w:cs="Times New Roman"/>
          <w:sz w:val="24"/>
          <w:szCs w:val="24"/>
        </w:rPr>
        <w:t>,</w:t>
      </w:r>
      <w:r w:rsidR="00EC5F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3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FFD083" w14:textId="224D3695" w:rsidR="00B31A4D" w:rsidRDefault="0090331F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r w:rsidR="00AB5245">
        <w:rPr>
          <w:rFonts w:ascii="Times New Roman" w:eastAsia="Calibri" w:hAnsi="Times New Roman" w:cs="Times New Roman"/>
          <w:sz w:val="24"/>
          <w:szCs w:val="24"/>
        </w:rPr>
        <w:t>ASP dr hab.</w:t>
      </w:r>
      <w:r w:rsidR="004C2F50">
        <w:rPr>
          <w:rFonts w:ascii="Times New Roman" w:eastAsia="Calibri" w:hAnsi="Times New Roman" w:cs="Times New Roman"/>
          <w:sz w:val="24"/>
          <w:szCs w:val="24"/>
        </w:rPr>
        <w:t xml:space="preserve"> Agata Królak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733A6A8" w14:textId="1CB80D44" w:rsidR="004C2F50" w:rsidRDefault="004C2F50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Marek Średniawa</w:t>
      </w:r>
    </w:p>
    <w:p w14:paraId="5BE1AF76" w14:textId="3F16DC62" w:rsidR="004C2F50" w:rsidRPr="00311579" w:rsidRDefault="004C2F50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Jakub Pieleszek</w:t>
      </w:r>
    </w:p>
    <w:p w14:paraId="72C9C065" w14:textId="53358795" w:rsidR="00AB5245" w:rsidRDefault="004C2F50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Drobniewski</w:t>
      </w:r>
      <w:proofErr w:type="spellEnd"/>
      <w:r w:rsidR="00AB5245">
        <w:rPr>
          <w:rFonts w:ascii="Times New Roman" w:hAnsi="Times New Roman" w:cs="Times New Roman"/>
          <w:sz w:val="24"/>
          <w:szCs w:val="24"/>
        </w:rPr>
        <w:t xml:space="preserve"> – przedstawiciel doktorantów, </w:t>
      </w:r>
    </w:p>
    <w:p w14:paraId="36163E30" w14:textId="77777777" w:rsidR="002525ED" w:rsidRPr="002525ED" w:rsidRDefault="002525ED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E583D1" w14:textId="22F802F2" w:rsidR="002525ED" w:rsidRDefault="002525ED" w:rsidP="009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5CFB84B8" w14:textId="204294C4" w:rsidR="00B31A4D" w:rsidRPr="00B31A4D" w:rsidRDefault="00AB5245" w:rsidP="00972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31F">
        <w:rPr>
          <w:rFonts w:ascii="Times New Roman" w:hAnsi="Times New Roman" w:cs="Times New Roman"/>
          <w:sz w:val="24"/>
          <w:szCs w:val="24"/>
        </w:rPr>
        <w:t>Zespół ds. jakości kształcenia szkoły doktorskiej</w:t>
      </w:r>
      <w:r w:rsidRPr="00A47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="00B31A4D" w:rsidRPr="00B31A4D">
        <w:rPr>
          <w:rFonts w:ascii="Times New Roman" w:eastAsia="Calibri" w:hAnsi="Times New Roman" w:cs="Times New Roman"/>
          <w:sz w:val="24"/>
          <w:szCs w:val="24"/>
        </w:rPr>
        <w:t xml:space="preserve">jest zespołem doradczym </w:t>
      </w:r>
      <w:r>
        <w:rPr>
          <w:rFonts w:ascii="Times New Roman" w:eastAsia="Calibri" w:hAnsi="Times New Roman" w:cs="Times New Roman"/>
          <w:sz w:val="24"/>
          <w:szCs w:val="24"/>
        </w:rPr>
        <w:t>Dyrektor</w:t>
      </w:r>
      <w:r w:rsidR="007F0F6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Szkoły Doktorskiej </w:t>
      </w:r>
      <w:r w:rsidR="00B31A4D" w:rsidRPr="00B31A4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sprawach doktoranckich i </w:t>
      </w:r>
      <w:r w:rsidR="001B4A6D">
        <w:rPr>
          <w:rFonts w:ascii="Times New Roman" w:eastAsia="Calibri" w:hAnsi="Times New Roman" w:cs="Times New Roman"/>
          <w:sz w:val="24"/>
          <w:szCs w:val="24"/>
        </w:rPr>
        <w:t>kształcenia.</w:t>
      </w:r>
    </w:p>
    <w:p w14:paraId="5684917E" w14:textId="77777777" w:rsidR="00480AD5" w:rsidRPr="00480AD5" w:rsidRDefault="00480AD5" w:rsidP="00972862">
      <w:pPr>
        <w:suppressAutoHyphens/>
        <w:autoSpaceDE w:val="0"/>
        <w:autoSpaceDN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6FA060" w14:textId="359B5B2B" w:rsidR="001161E8" w:rsidRDefault="002525ED" w:rsidP="009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4449B7E" w14:textId="64CF277E" w:rsidR="00436009" w:rsidRPr="00AB5245" w:rsidRDefault="00B31A4D" w:rsidP="00972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A4D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AB5245">
        <w:rPr>
          <w:rFonts w:ascii="Times New Roman" w:eastAsia="Calibri" w:hAnsi="Times New Roman" w:cs="Times New Roman"/>
          <w:sz w:val="24"/>
          <w:szCs w:val="24"/>
        </w:rPr>
        <w:t>kompetencji i zdań zespołu należą</w:t>
      </w:r>
      <w:r w:rsidRPr="00B31A4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6E19B9" w14:textId="55F4A9CD" w:rsidR="00AB5245" w:rsidRPr="0083431B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>wdrażanie i monitorowanie systemu zapewnienia i doskonalenia jakości kształcenia poprzez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31B">
        <w:rPr>
          <w:rFonts w:ascii="Times New Roman" w:eastAsia="Calibri" w:hAnsi="Times New Roman" w:cs="Times New Roman"/>
          <w:sz w:val="24"/>
          <w:szCs w:val="24"/>
        </w:rPr>
        <w:t>analizę koncepcji kształcenia S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zkoły </w:t>
      </w:r>
      <w:r w:rsidRPr="0083431B">
        <w:rPr>
          <w:rFonts w:ascii="Times New Roman" w:eastAsia="Calibri" w:hAnsi="Times New Roman" w:cs="Times New Roman"/>
          <w:sz w:val="24"/>
          <w:szCs w:val="24"/>
        </w:rPr>
        <w:t>D</w:t>
      </w:r>
      <w:r w:rsidR="0083431B">
        <w:rPr>
          <w:rFonts w:ascii="Times New Roman" w:eastAsia="Calibri" w:hAnsi="Times New Roman" w:cs="Times New Roman"/>
          <w:sz w:val="24"/>
          <w:szCs w:val="24"/>
        </w:rPr>
        <w:t>oktorskiej</w:t>
      </w:r>
      <w:r w:rsidRPr="0083431B">
        <w:rPr>
          <w:rFonts w:ascii="Times New Roman" w:eastAsia="Calibri" w:hAnsi="Times New Roman" w:cs="Times New Roman"/>
          <w:sz w:val="24"/>
          <w:szCs w:val="24"/>
        </w:rPr>
        <w:t>,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31B">
        <w:rPr>
          <w:rFonts w:ascii="Times New Roman" w:eastAsia="Calibri" w:hAnsi="Times New Roman" w:cs="Times New Roman"/>
          <w:sz w:val="24"/>
          <w:szCs w:val="24"/>
        </w:rPr>
        <w:t>programu kształcenia, efektów uczenia się, zasobów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31B">
        <w:rPr>
          <w:rFonts w:ascii="Times New Roman" w:eastAsia="Calibri" w:hAnsi="Times New Roman" w:cs="Times New Roman"/>
          <w:sz w:val="24"/>
          <w:szCs w:val="24"/>
        </w:rPr>
        <w:t>kadrowych, infrastruktury dydaktycznej i wsparcia doktorantów w procesie kształcenia,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31B">
        <w:rPr>
          <w:rFonts w:ascii="Times New Roman" w:eastAsia="Calibri" w:hAnsi="Times New Roman" w:cs="Times New Roman"/>
          <w:sz w:val="24"/>
          <w:szCs w:val="24"/>
        </w:rPr>
        <w:t xml:space="preserve">analizę działalności naukowej i artystycznej w jednostce </w:t>
      </w:r>
      <w:r w:rsidR="004C2F50">
        <w:rPr>
          <w:rFonts w:ascii="Times New Roman" w:eastAsia="Calibri" w:hAnsi="Times New Roman" w:cs="Times New Roman"/>
          <w:sz w:val="24"/>
          <w:szCs w:val="24"/>
        </w:rPr>
        <w:br/>
      </w:r>
      <w:r w:rsidRPr="0083431B">
        <w:rPr>
          <w:rFonts w:ascii="Times New Roman" w:eastAsia="Calibri" w:hAnsi="Times New Roman" w:cs="Times New Roman"/>
          <w:sz w:val="24"/>
          <w:szCs w:val="24"/>
        </w:rPr>
        <w:t xml:space="preserve">i zaangażowania w nią doktorantów, </w:t>
      </w:r>
    </w:p>
    <w:p w14:paraId="4BFC5B9D" w14:textId="39FC8E38" w:rsidR="00AB5245" w:rsidRPr="0083431B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 xml:space="preserve">monitorowanie programów kształcenia i uzyskiwanych efektów uczenia się </w:t>
      </w:r>
      <w:r w:rsidRPr="00AB5245">
        <w:rPr>
          <w:rFonts w:ascii="Times New Roman" w:eastAsia="Calibri" w:hAnsi="Times New Roman" w:cs="Times New Roman"/>
          <w:sz w:val="24"/>
          <w:szCs w:val="24"/>
        </w:rPr>
        <w:lastRenderedPageBreak/>
        <w:t>przy ścisłej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31B">
        <w:rPr>
          <w:rFonts w:ascii="Times New Roman" w:eastAsia="Calibri" w:hAnsi="Times New Roman" w:cs="Times New Roman"/>
          <w:sz w:val="24"/>
          <w:szCs w:val="24"/>
        </w:rPr>
        <w:t xml:space="preserve">współpracy z Radą Szkoły Doktorskiej, </w:t>
      </w:r>
    </w:p>
    <w:p w14:paraId="05D8B999" w14:textId="1CA86AA5" w:rsidR="00AB5245" w:rsidRPr="0083431B" w:rsidRDefault="0083431B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245" w:rsidRPr="00AB5245">
        <w:rPr>
          <w:rFonts w:ascii="Times New Roman" w:eastAsia="Calibri" w:hAnsi="Times New Roman" w:cs="Times New Roman"/>
          <w:sz w:val="24"/>
          <w:szCs w:val="24"/>
        </w:rPr>
        <w:t>opracowywanie i wdraża</w:t>
      </w:r>
      <w:r w:rsidR="003F3A0D">
        <w:rPr>
          <w:rFonts w:ascii="Times New Roman" w:eastAsia="Calibri" w:hAnsi="Times New Roman" w:cs="Times New Roman"/>
          <w:sz w:val="24"/>
          <w:szCs w:val="24"/>
        </w:rPr>
        <w:t xml:space="preserve">nie we współpracy z komisją ds. </w:t>
      </w:r>
      <w:r w:rsidR="00AB5245" w:rsidRPr="00AB5245">
        <w:rPr>
          <w:rFonts w:ascii="Times New Roman" w:eastAsia="Calibri" w:hAnsi="Times New Roman" w:cs="Times New Roman"/>
          <w:sz w:val="24"/>
          <w:szCs w:val="24"/>
        </w:rPr>
        <w:t>rozwoju naukowego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245" w:rsidRPr="0083431B">
        <w:rPr>
          <w:rFonts w:ascii="Times New Roman" w:eastAsia="Calibri" w:hAnsi="Times New Roman" w:cs="Times New Roman"/>
          <w:sz w:val="24"/>
          <w:szCs w:val="24"/>
        </w:rPr>
        <w:t>wewnętrznych aktów prawnych dotyczących zapewnienia i doskonalenia jakości kształcenia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245" w:rsidRPr="0083431B">
        <w:rPr>
          <w:rFonts w:ascii="Times New Roman" w:eastAsia="Calibri" w:hAnsi="Times New Roman" w:cs="Times New Roman"/>
          <w:sz w:val="24"/>
          <w:szCs w:val="24"/>
        </w:rPr>
        <w:t xml:space="preserve">oraz ewentualne dostosowywanie dokumentów ogólnie obowiązujących do specyfikacji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245" w:rsidRPr="0083431B">
        <w:rPr>
          <w:rFonts w:ascii="Times New Roman" w:eastAsia="Calibri" w:hAnsi="Times New Roman" w:cs="Times New Roman"/>
          <w:sz w:val="24"/>
          <w:szCs w:val="24"/>
        </w:rPr>
        <w:t>kształcenia w szkole doktorskiej,</w:t>
      </w:r>
    </w:p>
    <w:p w14:paraId="3D8D7A2B" w14:textId="26DA1E7F" w:rsidR="00AB5245" w:rsidRPr="0083431B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 xml:space="preserve">opracowywanie rocznych i okresowych sprawozdań z działania systemu zapewnienia </w:t>
      </w:r>
      <w:r w:rsidRPr="0083431B">
        <w:rPr>
          <w:rFonts w:ascii="Times New Roman" w:eastAsia="Calibri" w:hAnsi="Times New Roman" w:cs="Times New Roman"/>
          <w:sz w:val="24"/>
          <w:szCs w:val="24"/>
        </w:rPr>
        <w:t>i  doskonalenia jakości kształcenia w S</w:t>
      </w:r>
      <w:r w:rsidR="0083431B">
        <w:rPr>
          <w:rFonts w:ascii="Times New Roman" w:eastAsia="Calibri" w:hAnsi="Times New Roman" w:cs="Times New Roman"/>
          <w:sz w:val="24"/>
          <w:szCs w:val="24"/>
        </w:rPr>
        <w:t>zko</w:t>
      </w:r>
      <w:r w:rsidR="007353A8">
        <w:rPr>
          <w:rFonts w:ascii="Times New Roman" w:eastAsia="Calibri" w:hAnsi="Times New Roman" w:cs="Times New Roman"/>
          <w:sz w:val="24"/>
          <w:szCs w:val="24"/>
        </w:rPr>
        <w:t>le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31B" w:rsidRPr="0083431B">
        <w:rPr>
          <w:rFonts w:ascii="Times New Roman" w:eastAsia="Calibri" w:hAnsi="Times New Roman" w:cs="Times New Roman"/>
          <w:sz w:val="24"/>
          <w:szCs w:val="24"/>
        </w:rPr>
        <w:t>D</w:t>
      </w:r>
      <w:r w:rsidR="0083431B">
        <w:rPr>
          <w:rFonts w:ascii="Times New Roman" w:eastAsia="Calibri" w:hAnsi="Times New Roman" w:cs="Times New Roman"/>
          <w:sz w:val="24"/>
          <w:szCs w:val="24"/>
        </w:rPr>
        <w:t>oktorskiej</w:t>
      </w:r>
      <w:r w:rsidRPr="0083431B">
        <w:rPr>
          <w:rFonts w:ascii="Times New Roman" w:eastAsia="Calibri" w:hAnsi="Times New Roman" w:cs="Times New Roman"/>
          <w:sz w:val="24"/>
          <w:szCs w:val="24"/>
        </w:rPr>
        <w:t>. Przewodniczący zespołu składa roczne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sprawozdanie Rektorowi oraz D</w:t>
      </w:r>
      <w:r w:rsidRPr="0083431B">
        <w:rPr>
          <w:rFonts w:ascii="Times New Roman" w:eastAsia="Calibri" w:hAnsi="Times New Roman" w:cs="Times New Roman"/>
          <w:sz w:val="24"/>
          <w:szCs w:val="24"/>
        </w:rPr>
        <w:t>yrektorowi S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zkoły </w:t>
      </w:r>
      <w:r w:rsidRPr="0083431B">
        <w:rPr>
          <w:rFonts w:ascii="Times New Roman" w:eastAsia="Calibri" w:hAnsi="Times New Roman" w:cs="Times New Roman"/>
          <w:sz w:val="24"/>
          <w:szCs w:val="24"/>
        </w:rPr>
        <w:t>D</w:t>
      </w:r>
      <w:r w:rsidR="0083431B">
        <w:rPr>
          <w:rFonts w:ascii="Times New Roman" w:eastAsia="Calibri" w:hAnsi="Times New Roman" w:cs="Times New Roman"/>
          <w:sz w:val="24"/>
          <w:szCs w:val="24"/>
        </w:rPr>
        <w:t>oktorskiej</w:t>
      </w:r>
      <w:r w:rsidRPr="0083431B">
        <w:rPr>
          <w:rFonts w:ascii="Times New Roman" w:eastAsia="Calibri" w:hAnsi="Times New Roman" w:cs="Times New Roman"/>
          <w:sz w:val="24"/>
          <w:szCs w:val="24"/>
        </w:rPr>
        <w:t xml:space="preserve"> w październiku  każdego roku, </w:t>
      </w:r>
      <w:r w:rsidR="004C2F50">
        <w:rPr>
          <w:rFonts w:ascii="Times New Roman" w:eastAsia="Calibri" w:hAnsi="Times New Roman" w:cs="Times New Roman"/>
          <w:sz w:val="24"/>
          <w:szCs w:val="24"/>
        </w:rPr>
        <w:br/>
      </w:r>
      <w:r w:rsidRPr="0083431B">
        <w:rPr>
          <w:rFonts w:ascii="Times New Roman" w:eastAsia="Calibri" w:hAnsi="Times New Roman" w:cs="Times New Roman"/>
          <w:sz w:val="24"/>
          <w:szCs w:val="24"/>
        </w:rPr>
        <w:t>a następnie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31B">
        <w:rPr>
          <w:rFonts w:ascii="Times New Roman" w:eastAsia="Calibri" w:hAnsi="Times New Roman" w:cs="Times New Roman"/>
          <w:sz w:val="24"/>
          <w:szCs w:val="24"/>
        </w:rPr>
        <w:t>przedstawia je podczas najbliższego posiedzenia rady S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zkoły </w:t>
      </w:r>
      <w:r w:rsidRPr="0083431B">
        <w:rPr>
          <w:rFonts w:ascii="Times New Roman" w:eastAsia="Calibri" w:hAnsi="Times New Roman" w:cs="Times New Roman"/>
          <w:sz w:val="24"/>
          <w:szCs w:val="24"/>
        </w:rPr>
        <w:t>D</w:t>
      </w:r>
      <w:r w:rsidR="0083431B">
        <w:rPr>
          <w:rFonts w:ascii="Times New Roman" w:eastAsia="Calibri" w:hAnsi="Times New Roman" w:cs="Times New Roman"/>
          <w:sz w:val="24"/>
          <w:szCs w:val="24"/>
        </w:rPr>
        <w:t>oktorskiej</w:t>
      </w:r>
      <w:r w:rsidRPr="0083431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D8E90D7" w14:textId="18D0BA44" w:rsidR="00AB5245" w:rsidRPr="0083431B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>dokumentowanie przeprowadzonych działań pr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ojakościowych </w:t>
      </w:r>
      <w:r w:rsidR="004C2F50">
        <w:rPr>
          <w:rFonts w:ascii="Times New Roman" w:eastAsia="Calibri" w:hAnsi="Times New Roman" w:cs="Times New Roman"/>
          <w:sz w:val="24"/>
          <w:szCs w:val="24"/>
        </w:rPr>
        <w:br/>
      </w:r>
      <w:r w:rsidR="0083431B">
        <w:rPr>
          <w:rFonts w:ascii="Times New Roman" w:eastAsia="Calibri" w:hAnsi="Times New Roman" w:cs="Times New Roman"/>
          <w:sz w:val="24"/>
          <w:szCs w:val="24"/>
        </w:rPr>
        <w:t>i przedstawianie D</w:t>
      </w:r>
      <w:r w:rsidRPr="00AB5245">
        <w:rPr>
          <w:rFonts w:ascii="Times New Roman" w:eastAsia="Calibri" w:hAnsi="Times New Roman" w:cs="Times New Roman"/>
          <w:sz w:val="24"/>
          <w:szCs w:val="24"/>
        </w:rPr>
        <w:t>yrektorowi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31B">
        <w:rPr>
          <w:rFonts w:ascii="Times New Roman" w:eastAsia="Calibri" w:hAnsi="Times New Roman" w:cs="Times New Roman"/>
          <w:sz w:val="24"/>
          <w:szCs w:val="24"/>
        </w:rPr>
        <w:t>S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zkoły </w:t>
      </w:r>
      <w:r w:rsidRPr="0083431B">
        <w:rPr>
          <w:rFonts w:ascii="Times New Roman" w:eastAsia="Calibri" w:hAnsi="Times New Roman" w:cs="Times New Roman"/>
          <w:sz w:val="24"/>
          <w:szCs w:val="24"/>
        </w:rPr>
        <w:t>D</w:t>
      </w:r>
      <w:r w:rsidR="0083431B">
        <w:rPr>
          <w:rFonts w:ascii="Times New Roman" w:eastAsia="Calibri" w:hAnsi="Times New Roman" w:cs="Times New Roman"/>
          <w:sz w:val="24"/>
          <w:szCs w:val="24"/>
        </w:rPr>
        <w:t>oktorskiej</w:t>
      </w:r>
      <w:r w:rsidRPr="0083431B">
        <w:rPr>
          <w:rFonts w:ascii="Times New Roman" w:eastAsia="Calibri" w:hAnsi="Times New Roman" w:cs="Times New Roman"/>
          <w:sz w:val="24"/>
          <w:szCs w:val="24"/>
        </w:rPr>
        <w:t xml:space="preserve"> propozycji działań mających na celu podnoszenie jakości kształcenia, </w:t>
      </w:r>
    </w:p>
    <w:p w14:paraId="01574DB8" w14:textId="307B4E80" w:rsidR="00AB5245" w:rsidRPr="00AB5245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 xml:space="preserve">wdrażanie rozwiązań, rekomendacji oraz dobrych praktyk podnoszących jakość kształcenia, </w:t>
      </w:r>
    </w:p>
    <w:p w14:paraId="0D4D3582" w14:textId="3F673509" w:rsidR="00AB5245" w:rsidRPr="00AB5245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 xml:space="preserve">zbieranie i opiniowanie wniosków od doktorantów, które dotyczą jakości kształcenia, </w:t>
      </w:r>
    </w:p>
    <w:p w14:paraId="3960AA15" w14:textId="14AD66AD" w:rsidR="00AB5245" w:rsidRPr="0083431B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>sporządzanie sprawozdań z wyników ankiety oceny z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ajęć i nauczycieli akademickich </w:t>
      </w:r>
      <w:r w:rsidRPr="0083431B">
        <w:rPr>
          <w:rFonts w:ascii="Times New Roman" w:eastAsia="Calibri" w:hAnsi="Times New Roman" w:cs="Times New Roman"/>
          <w:sz w:val="24"/>
          <w:szCs w:val="24"/>
        </w:rPr>
        <w:t>w Szkole Doktorskiej,</w:t>
      </w:r>
    </w:p>
    <w:p w14:paraId="4C69B9C0" w14:textId="411F174B" w:rsidR="00AB5245" w:rsidRPr="00AB5245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>sporządzanie sprawozdań z wyników ankiety oceny kształcenia w Szkole Doktorskiej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AE6715B" w14:textId="79925A04" w:rsidR="00AB5245" w:rsidRDefault="00AB5245" w:rsidP="009728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45">
        <w:rPr>
          <w:rFonts w:ascii="Times New Roman" w:eastAsia="Calibri" w:hAnsi="Times New Roman" w:cs="Times New Roman"/>
          <w:sz w:val="24"/>
          <w:szCs w:val="24"/>
        </w:rPr>
        <w:t xml:space="preserve">wykonywanie innych działań wynikających z wewnętrznych aktów prawnych </w:t>
      </w:r>
      <w:r w:rsidR="0083431B">
        <w:rPr>
          <w:rFonts w:ascii="Times New Roman" w:eastAsia="Calibri" w:hAnsi="Times New Roman" w:cs="Times New Roman"/>
          <w:sz w:val="24"/>
          <w:szCs w:val="24"/>
        </w:rPr>
        <w:t xml:space="preserve">(m.in. </w:t>
      </w:r>
      <w:r w:rsidRPr="0083431B">
        <w:rPr>
          <w:rFonts w:ascii="Times New Roman" w:eastAsia="Calibri" w:hAnsi="Times New Roman" w:cs="Times New Roman"/>
          <w:sz w:val="24"/>
          <w:szCs w:val="24"/>
        </w:rPr>
        <w:t>zarządzeń rektora, uchwał senatu, instrukcji i procedur w nich zawartych).</w:t>
      </w:r>
    </w:p>
    <w:p w14:paraId="78FC9A1C" w14:textId="3342C76C" w:rsidR="002525ED" w:rsidRDefault="002525ED" w:rsidP="009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3E94C95" w14:textId="772036F2" w:rsidR="00501CC5" w:rsidRDefault="00501CC5" w:rsidP="0050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01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onitorowanie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nadzór nad doskonaleniem </w:t>
      </w:r>
      <w:r w:rsidRPr="00501CC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w Szkole D</w:t>
      </w:r>
      <w:r w:rsidRPr="00501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oktorskiej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 się </w:t>
      </w:r>
      <w:r w:rsidRPr="00501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501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naukowego.</w:t>
      </w:r>
    </w:p>
    <w:p w14:paraId="29E8CF3C" w14:textId="77777777" w:rsidR="00501CC5" w:rsidRDefault="00501CC5" w:rsidP="0050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DC15E" w14:textId="77777777" w:rsidR="00501CC5" w:rsidRDefault="00501CC5" w:rsidP="0050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47A91CB9" w14:textId="77777777" w:rsidR="00501CC5" w:rsidRPr="00501CC5" w:rsidRDefault="00501CC5" w:rsidP="0050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32AAB" w14:textId="09AB08CD" w:rsidR="00F959D8" w:rsidRDefault="00F959D8" w:rsidP="009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9D8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ministracyjną </w:t>
      </w:r>
      <w:r w:rsidRPr="00F95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zapewnia wyznaczony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Kierownika Działu Kształcenia pracownik. </w:t>
      </w:r>
    </w:p>
    <w:p w14:paraId="0E428CFC" w14:textId="7CD89928" w:rsidR="00501CC5" w:rsidRDefault="00501CC5" w:rsidP="0050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13DF3D05" w14:textId="63630B3C" w:rsidR="00F959D8" w:rsidRDefault="00F959D8" w:rsidP="009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A5EE8" w14:textId="24EFAF71" w:rsidR="00FF3925" w:rsidRPr="0083431B" w:rsidRDefault="00CF175B" w:rsidP="006A51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FF3925" w:rsidRPr="0083431B" w:rsidSect="001562E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  <w:r w:rsidRPr="00203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83431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</w:t>
      </w:r>
      <w:r w:rsidR="003F3A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A51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4C3110" w14:textId="080A1F8B" w:rsidR="00986461" w:rsidRPr="004C2F50" w:rsidRDefault="00986461" w:rsidP="004C2F50"/>
    <w:sectPr w:rsidR="00986461" w:rsidRPr="004C2F50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F3D68" w14:textId="77777777" w:rsidR="00F001C6" w:rsidRDefault="00F001C6" w:rsidP="002566A2">
      <w:pPr>
        <w:spacing w:after="0" w:line="240" w:lineRule="auto"/>
      </w:pPr>
      <w:r>
        <w:separator/>
      </w:r>
    </w:p>
  </w:endnote>
  <w:endnote w:type="continuationSeparator" w:id="0">
    <w:p w14:paraId="06C2E7FD" w14:textId="77777777" w:rsidR="00F001C6" w:rsidRDefault="00F001C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4EE0" w14:textId="77777777" w:rsidR="00F001C6" w:rsidRDefault="00F001C6" w:rsidP="002566A2">
      <w:pPr>
        <w:spacing w:after="0" w:line="240" w:lineRule="auto"/>
      </w:pPr>
      <w:r>
        <w:separator/>
      </w:r>
    </w:p>
  </w:footnote>
  <w:footnote w:type="continuationSeparator" w:id="0">
    <w:p w14:paraId="0972BF01" w14:textId="77777777" w:rsidR="00F001C6" w:rsidRDefault="00F001C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0800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2608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E8EE9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9"/>
  </w:num>
  <w:num w:numId="16">
    <w:abstractNumId w:val="22"/>
  </w:num>
  <w:num w:numId="17">
    <w:abstractNumId w:val="20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482F"/>
    <w:rsid w:val="00045FD8"/>
    <w:rsid w:val="0004799B"/>
    <w:rsid w:val="000663BB"/>
    <w:rsid w:val="00077755"/>
    <w:rsid w:val="00081BBA"/>
    <w:rsid w:val="00091D38"/>
    <w:rsid w:val="000923D8"/>
    <w:rsid w:val="000A1163"/>
    <w:rsid w:val="000A4ACE"/>
    <w:rsid w:val="000C5445"/>
    <w:rsid w:val="000F1C5D"/>
    <w:rsid w:val="001020DE"/>
    <w:rsid w:val="001110E6"/>
    <w:rsid w:val="001161E8"/>
    <w:rsid w:val="00120C82"/>
    <w:rsid w:val="00134F00"/>
    <w:rsid w:val="00140EE2"/>
    <w:rsid w:val="00147164"/>
    <w:rsid w:val="00153A8D"/>
    <w:rsid w:val="001562E2"/>
    <w:rsid w:val="00156CF2"/>
    <w:rsid w:val="00163F11"/>
    <w:rsid w:val="00182DF2"/>
    <w:rsid w:val="00191D25"/>
    <w:rsid w:val="001B432E"/>
    <w:rsid w:val="001B4A6D"/>
    <w:rsid w:val="001F2D4D"/>
    <w:rsid w:val="00203A1E"/>
    <w:rsid w:val="00205BF1"/>
    <w:rsid w:val="00251983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D5B12"/>
    <w:rsid w:val="002E66A9"/>
    <w:rsid w:val="00311579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3F3A0D"/>
    <w:rsid w:val="00406532"/>
    <w:rsid w:val="004103D7"/>
    <w:rsid w:val="00410476"/>
    <w:rsid w:val="004129CC"/>
    <w:rsid w:val="004176CE"/>
    <w:rsid w:val="004234A2"/>
    <w:rsid w:val="00436009"/>
    <w:rsid w:val="0044514A"/>
    <w:rsid w:val="00454B02"/>
    <w:rsid w:val="00477665"/>
    <w:rsid w:val="00480AD5"/>
    <w:rsid w:val="004B0E0E"/>
    <w:rsid w:val="004B10B0"/>
    <w:rsid w:val="004C2F50"/>
    <w:rsid w:val="004C5E8A"/>
    <w:rsid w:val="004D21B2"/>
    <w:rsid w:val="004F7FAB"/>
    <w:rsid w:val="00501CC5"/>
    <w:rsid w:val="00506BC9"/>
    <w:rsid w:val="00512BEB"/>
    <w:rsid w:val="00516066"/>
    <w:rsid w:val="00517EC3"/>
    <w:rsid w:val="005327F3"/>
    <w:rsid w:val="00553EE4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23298"/>
    <w:rsid w:val="00633CBE"/>
    <w:rsid w:val="0063636C"/>
    <w:rsid w:val="0064269C"/>
    <w:rsid w:val="00651F0C"/>
    <w:rsid w:val="006640BC"/>
    <w:rsid w:val="00685B18"/>
    <w:rsid w:val="00690604"/>
    <w:rsid w:val="00695BB7"/>
    <w:rsid w:val="006A5168"/>
    <w:rsid w:val="006C1AE9"/>
    <w:rsid w:val="006C5FE0"/>
    <w:rsid w:val="006E3FD6"/>
    <w:rsid w:val="00703233"/>
    <w:rsid w:val="00707BF6"/>
    <w:rsid w:val="0073192C"/>
    <w:rsid w:val="00733065"/>
    <w:rsid w:val="007353A8"/>
    <w:rsid w:val="00747A99"/>
    <w:rsid w:val="00771ED5"/>
    <w:rsid w:val="007B0776"/>
    <w:rsid w:val="007B4C2B"/>
    <w:rsid w:val="007E365C"/>
    <w:rsid w:val="007F0F65"/>
    <w:rsid w:val="0081277B"/>
    <w:rsid w:val="008148A3"/>
    <w:rsid w:val="008163B7"/>
    <w:rsid w:val="008166F2"/>
    <w:rsid w:val="00816E3D"/>
    <w:rsid w:val="00823C9C"/>
    <w:rsid w:val="0083431B"/>
    <w:rsid w:val="00836C89"/>
    <w:rsid w:val="00847C7A"/>
    <w:rsid w:val="0087140C"/>
    <w:rsid w:val="0087741E"/>
    <w:rsid w:val="0088328A"/>
    <w:rsid w:val="00887650"/>
    <w:rsid w:val="0089357E"/>
    <w:rsid w:val="00894145"/>
    <w:rsid w:val="008A5842"/>
    <w:rsid w:val="008B3391"/>
    <w:rsid w:val="00900C2B"/>
    <w:rsid w:val="0090331F"/>
    <w:rsid w:val="0092460F"/>
    <w:rsid w:val="00925EC6"/>
    <w:rsid w:val="00972862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16AF4"/>
    <w:rsid w:val="00A44BF6"/>
    <w:rsid w:val="00A532AD"/>
    <w:rsid w:val="00A81E0A"/>
    <w:rsid w:val="00A839C5"/>
    <w:rsid w:val="00A85A3F"/>
    <w:rsid w:val="00A96A75"/>
    <w:rsid w:val="00A9748A"/>
    <w:rsid w:val="00AA73C8"/>
    <w:rsid w:val="00AB5245"/>
    <w:rsid w:val="00AC59AD"/>
    <w:rsid w:val="00AD30A7"/>
    <w:rsid w:val="00AD40C2"/>
    <w:rsid w:val="00AF1FE4"/>
    <w:rsid w:val="00B009DC"/>
    <w:rsid w:val="00B31A4D"/>
    <w:rsid w:val="00B37544"/>
    <w:rsid w:val="00B72142"/>
    <w:rsid w:val="00BB6204"/>
    <w:rsid w:val="00BC2BF7"/>
    <w:rsid w:val="00BD2590"/>
    <w:rsid w:val="00BD717F"/>
    <w:rsid w:val="00BF2AF8"/>
    <w:rsid w:val="00BF7192"/>
    <w:rsid w:val="00C3549A"/>
    <w:rsid w:val="00C56DF2"/>
    <w:rsid w:val="00C761DB"/>
    <w:rsid w:val="00C93AEC"/>
    <w:rsid w:val="00CA43CE"/>
    <w:rsid w:val="00CB449C"/>
    <w:rsid w:val="00CC351C"/>
    <w:rsid w:val="00CC5908"/>
    <w:rsid w:val="00CD27DE"/>
    <w:rsid w:val="00CF175B"/>
    <w:rsid w:val="00CF4EB9"/>
    <w:rsid w:val="00CF5AEC"/>
    <w:rsid w:val="00D00523"/>
    <w:rsid w:val="00D00CA4"/>
    <w:rsid w:val="00D03D9A"/>
    <w:rsid w:val="00D16021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82F5D"/>
    <w:rsid w:val="00D91EE5"/>
    <w:rsid w:val="00DB2D39"/>
    <w:rsid w:val="00DD401E"/>
    <w:rsid w:val="00DE029D"/>
    <w:rsid w:val="00DE2127"/>
    <w:rsid w:val="00DE23B3"/>
    <w:rsid w:val="00DE7132"/>
    <w:rsid w:val="00DF29D4"/>
    <w:rsid w:val="00DF5B95"/>
    <w:rsid w:val="00E231E4"/>
    <w:rsid w:val="00E32BE1"/>
    <w:rsid w:val="00E349DC"/>
    <w:rsid w:val="00E3591A"/>
    <w:rsid w:val="00E42AFF"/>
    <w:rsid w:val="00E81979"/>
    <w:rsid w:val="00E9622A"/>
    <w:rsid w:val="00E974D2"/>
    <w:rsid w:val="00EB7192"/>
    <w:rsid w:val="00EC5FAD"/>
    <w:rsid w:val="00EC7058"/>
    <w:rsid w:val="00EE3F72"/>
    <w:rsid w:val="00F001C6"/>
    <w:rsid w:val="00F013BC"/>
    <w:rsid w:val="00F11CA4"/>
    <w:rsid w:val="00F13A1D"/>
    <w:rsid w:val="00F2521E"/>
    <w:rsid w:val="00F31D75"/>
    <w:rsid w:val="00F338B4"/>
    <w:rsid w:val="00F36516"/>
    <w:rsid w:val="00F478B8"/>
    <w:rsid w:val="00F57CCF"/>
    <w:rsid w:val="00F640C5"/>
    <w:rsid w:val="00F77C19"/>
    <w:rsid w:val="00F93478"/>
    <w:rsid w:val="00F959D8"/>
    <w:rsid w:val="00FB0D58"/>
    <w:rsid w:val="00FB7F04"/>
    <w:rsid w:val="00FC3D98"/>
    <w:rsid w:val="00FD4FFD"/>
    <w:rsid w:val="00FE0562"/>
    <w:rsid w:val="00FF3925"/>
    <w:rsid w:val="00FF3FF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58531327-3AFA-4293-8657-9CA98B39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customStyle="1" w:styleId="il">
    <w:name w:val="il"/>
    <w:basedOn w:val="Domylnaczcionkaakapitu"/>
    <w:rsid w:val="004C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0364-E770-4CD0-BB3F-622C3FFB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2021-02-25T08:07:00Z</cp:lastPrinted>
  <dcterms:created xsi:type="dcterms:W3CDTF">2024-11-18T10:26:00Z</dcterms:created>
  <dcterms:modified xsi:type="dcterms:W3CDTF">2024-11-18T10:27:00Z</dcterms:modified>
</cp:coreProperties>
</file>