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54CF" w14:textId="77777777" w:rsidR="00767EE4" w:rsidRDefault="00767EE4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D377A" w14:textId="51CBA33D" w:rsidR="00A075CA" w:rsidRPr="00E227C9" w:rsidRDefault="00D330C4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33/2024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69A302D8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z dnia</w:t>
      </w:r>
      <w:r w:rsidR="00D330C4">
        <w:rPr>
          <w:rFonts w:ascii="Times New Roman" w:eastAsia="Calibri" w:hAnsi="Times New Roman" w:cs="Times New Roman"/>
          <w:b/>
          <w:sz w:val="24"/>
          <w:szCs w:val="24"/>
        </w:rPr>
        <w:t xml:space="preserve"> 26 listopada</w:t>
      </w:r>
      <w:r w:rsidR="00DA1D06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D413D" w14:textId="26FC1D49" w:rsidR="00767EE4" w:rsidRDefault="00A075CA" w:rsidP="00184F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184FE5">
        <w:rPr>
          <w:rFonts w:ascii="Times New Roman" w:eastAsia="Calibri" w:hAnsi="Times New Roman" w:cs="Times New Roman"/>
          <w:b/>
          <w:sz w:val="24"/>
          <w:szCs w:val="24"/>
        </w:rPr>
        <w:t>rekom</w:t>
      </w:r>
      <w:r w:rsidR="00A2721D">
        <w:rPr>
          <w:rFonts w:ascii="Times New Roman" w:eastAsia="Calibri" w:hAnsi="Times New Roman" w:cs="Times New Roman"/>
          <w:b/>
          <w:sz w:val="24"/>
          <w:szCs w:val="24"/>
        </w:rPr>
        <w:t xml:space="preserve">endacji dla Rektora </w:t>
      </w:r>
      <w:r w:rsidR="00A2721D" w:rsidRPr="00A2721D">
        <w:rPr>
          <w:rFonts w:ascii="Times New Roman" w:eastAsia="Calibri" w:hAnsi="Times New Roman" w:cs="Times New Roman"/>
          <w:b/>
          <w:sz w:val="24"/>
          <w:szCs w:val="24"/>
        </w:rPr>
        <w:t>Akademii Sztuk Pięknych w Gdańsku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3D0B8895" w:rsidR="001350F7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E4193B">
        <w:rPr>
          <w:rFonts w:ascii="Times New Roman" w:eastAsia="Calibri" w:hAnsi="Times New Roman" w:cs="Times New Roman"/>
          <w:color w:val="000000"/>
          <w:sz w:val="24"/>
          <w:szCs w:val="24"/>
        </w:rPr>
        <w:t>28 ust. 1 pkt 7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nauce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(tekst jednolity: Dz.U. z 20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31367">
        <w:rPr>
          <w:rFonts w:ascii="Times New Roman" w:eastAsia="Calibri" w:hAnsi="Times New Roman" w:cs="Times New Roman"/>
          <w:color w:val="000000"/>
          <w:sz w:val="24"/>
          <w:szCs w:val="24"/>
        </w:rPr>
        <w:t>3 r., poz.742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zm.) </w:t>
      </w:r>
    </w:p>
    <w:p w14:paraId="6D8F3439" w14:textId="77777777" w:rsidR="00E5325C" w:rsidRPr="00345F19" w:rsidRDefault="00E5325C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74664D" w14:textId="5604CDB4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D3F86F" w14:textId="77777777" w:rsidR="009868E5" w:rsidRDefault="0021088A" w:rsidP="00FB03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Akademii Sztuk Pięknych w Gdańsku </w:t>
      </w:r>
      <w:r w:rsidR="008541C8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</w:t>
      </w:r>
      <w:r w:rsidR="00030B30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artystyczne </w:t>
      </w:r>
      <w:bookmarkStart w:id="1" w:name="_Hlk182312292"/>
      <w:r w:rsidR="00030B30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profesora </w:t>
      </w:r>
      <w:r w:rsidR="00CF48F7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>Franciszka Duszeńk</w:t>
      </w:r>
      <w:r w:rsidR="00E9320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F48F7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CF48F7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jego wkład w rozwój Akademii Sztuk Pięknych w Gdańsku rekomenduje </w:t>
      </w:r>
      <w:r w:rsidR="008954E4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Rektorowi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Akademii Sztuk Pięknych</w:t>
      </w:r>
      <w:r w:rsidR="00E6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Gdańsku upamiętnienie pamię</w:t>
      </w:r>
      <w:r w:rsidR="0098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profesora 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wystąpienie</w:t>
      </w:r>
      <w:r w:rsidR="009868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E10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Akademii Sztuk Pięknych w Gdańsku</w:t>
      </w:r>
      <w:r w:rsidR="00E932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4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Miasta Gdańska z formalnym wniosek </w:t>
      </w:r>
      <w:r w:rsidR="0034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>nadani</w:t>
      </w:r>
      <w:r w:rsidR="00340E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E63D3" w:rsidRPr="00895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jednej z ulic Gdańska imieni</w:t>
      </w:r>
      <w:r w:rsidR="009868E5">
        <w:rPr>
          <w:rFonts w:ascii="Times New Roman" w:eastAsia="Times New Roman" w:hAnsi="Times New Roman" w:cs="Times New Roman"/>
          <w:sz w:val="24"/>
          <w:szCs w:val="24"/>
          <w:lang w:eastAsia="pl-PL"/>
        </w:rPr>
        <w:t>a profesora Franciszka Duszeńki</w:t>
      </w:r>
      <w:r w:rsidR="00E93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FCB01A" w14:textId="6F614654" w:rsidR="00FB03E1" w:rsidRDefault="00E9320C" w:rsidP="00FB03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rekomenduje również </w:t>
      </w:r>
      <w:r w:rsidR="00FB03E1" w:rsidRP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</w:t>
      </w:r>
      <w:r w:rsid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>ablic upamiętniających miejsca J</w:t>
      </w:r>
      <w:r w:rsidR="00FB03E1" w:rsidRP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>ego pracy twórczej oraz miejsca zamieszkania</w:t>
      </w:r>
      <w:r w:rsidR="00986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3E1" w:rsidRP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Gdańsku, w szczególności na ulicy Mariackiej i ulicy </w:t>
      </w:r>
      <w:proofErr w:type="spellStart"/>
      <w:r w:rsidR="00FB03E1" w:rsidRP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>Chlebnickiej</w:t>
      </w:r>
      <w:proofErr w:type="spellEnd"/>
      <w:r w:rsidR="00FB03E1" w:rsidRPr="00FB03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5786235D" w14:textId="322AB8B4" w:rsidR="00477539" w:rsidRDefault="00477539" w:rsidP="00FB03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035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078E1C" w14:textId="77777777" w:rsidR="00477539" w:rsidRPr="00271B12" w:rsidRDefault="00477539" w:rsidP="00477539">
      <w:pPr>
        <w:rPr>
          <w:rFonts w:ascii="Calibri" w:eastAsia="Calibri" w:hAnsi="Calibri" w:cs="Times New Roman"/>
        </w:rPr>
      </w:pPr>
      <w:r w:rsidRPr="00271B12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C510" w14:textId="77777777" w:rsidR="00C93D16" w:rsidRDefault="00C93D16" w:rsidP="002566A2">
      <w:pPr>
        <w:spacing w:after="0" w:line="240" w:lineRule="auto"/>
      </w:pPr>
      <w:r>
        <w:separator/>
      </w:r>
    </w:p>
  </w:endnote>
  <w:endnote w:type="continuationSeparator" w:id="0">
    <w:p w14:paraId="638A3FE0" w14:textId="77777777" w:rsidR="00C93D16" w:rsidRDefault="00C93D1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7EDA" w14:textId="77777777" w:rsidR="00C93D16" w:rsidRDefault="00C93D16" w:rsidP="002566A2">
      <w:pPr>
        <w:spacing w:after="0" w:line="240" w:lineRule="auto"/>
      </w:pPr>
      <w:r>
        <w:separator/>
      </w:r>
    </w:p>
  </w:footnote>
  <w:footnote w:type="continuationSeparator" w:id="0">
    <w:p w14:paraId="5292E337" w14:textId="77777777" w:rsidR="00C93D16" w:rsidRDefault="00C93D1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0B30"/>
    <w:rsid w:val="00051BE0"/>
    <w:rsid w:val="0006187B"/>
    <w:rsid w:val="000736EC"/>
    <w:rsid w:val="000A0132"/>
    <w:rsid w:val="00120C82"/>
    <w:rsid w:val="001350F7"/>
    <w:rsid w:val="001562E2"/>
    <w:rsid w:val="00156CF2"/>
    <w:rsid w:val="00174F1A"/>
    <w:rsid w:val="00184FE5"/>
    <w:rsid w:val="0018764F"/>
    <w:rsid w:val="001A2096"/>
    <w:rsid w:val="001A2AE4"/>
    <w:rsid w:val="001C414A"/>
    <w:rsid w:val="001F1A57"/>
    <w:rsid w:val="00205A6D"/>
    <w:rsid w:val="0021088A"/>
    <w:rsid w:val="002224A0"/>
    <w:rsid w:val="002344A3"/>
    <w:rsid w:val="002566A2"/>
    <w:rsid w:val="0025758D"/>
    <w:rsid w:val="0026491D"/>
    <w:rsid w:val="00283CB1"/>
    <w:rsid w:val="002D6D4F"/>
    <w:rsid w:val="002E3025"/>
    <w:rsid w:val="002E48AC"/>
    <w:rsid w:val="002E6D0C"/>
    <w:rsid w:val="0031112A"/>
    <w:rsid w:val="0032424B"/>
    <w:rsid w:val="00340E10"/>
    <w:rsid w:val="00345F19"/>
    <w:rsid w:val="0034664E"/>
    <w:rsid w:val="003613A8"/>
    <w:rsid w:val="00366124"/>
    <w:rsid w:val="003712F4"/>
    <w:rsid w:val="003F0499"/>
    <w:rsid w:val="0041329F"/>
    <w:rsid w:val="00420171"/>
    <w:rsid w:val="00425C9A"/>
    <w:rsid w:val="004465B8"/>
    <w:rsid w:val="00463FF1"/>
    <w:rsid w:val="00473158"/>
    <w:rsid w:val="00477539"/>
    <w:rsid w:val="004B0E0E"/>
    <w:rsid w:val="004B335F"/>
    <w:rsid w:val="004B75CC"/>
    <w:rsid w:val="004C201E"/>
    <w:rsid w:val="004D0888"/>
    <w:rsid w:val="004E19DC"/>
    <w:rsid w:val="004E63D3"/>
    <w:rsid w:val="004F1484"/>
    <w:rsid w:val="004F74FE"/>
    <w:rsid w:val="0050779F"/>
    <w:rsid w:val="00512F99"/>
    <w:rsid w:val="00541F55"/>
    <w:rsid w:val="005478D8"/>
    <w:rsid w:val="00571E5E"/>
    <w:rsid w:val="005903EA"/>
    <w:rsid w:val="00594712"/>
    <w:rsid w:val="00594B23"/>
    <w:rsid w:val="005C09A5"/>
    <w:rsid w:val="005D66CA"/>
    <w:rsid w:val="005E5A68"/>
    <w:rsid w:val="0061429C"/>
    <w:rsid w:val="00632354"/>
    <w:rsid w:val="00653B2F"/>
    <w:rsid w:val="006649D6"/>
    <w:rsid w:val="006825DB"/>
    <w:rsid w:val="00686AEF"/>
    <w:rsid w:val="00693B13"/>
    <w:rsid w:val="006A7D08"/>
    <w:rsid w:val="006C0B90"/>
    <w:rsid w:val="006D787F"/>
    <w:rsid w:val="006E28B1"/>
    <w:rsid w:val="00717E64"/>
    <w:rsid w:val="00731BDD"/>
    <w:rsid w:val="00755E29"/>
    <w:rsid w:val="00767EE4"/>
    <w:rsid w:val="00786E6B"/>
    <w:rsid w:val="00793068"/>
    <w:rsid w:val="007957EA"/>
    <w:rsid w:val="007970A9"/>
    <w:rsid w:val="007B534D"/>
    <w:rsid w:val="007F0CE8"/>
    <w:rsid w:val="008541C8"/>
    <w:rsid w:val="008954E4"/>
    <w:rsid w:val="008A5842"/>
    <w:rsid w:val="008E3A2E"/>
    <w:rsid w:val="008E3F63"/>
    <w:rsid w:val="00900C2B"/>
    <w:rsid w:val="0092096B"/>
    <w:rsid w:val="0092460F"/>
    <w:rsid w:val="009575CF"/>
    <w:rsid w:val="00964C86"/>
    <w:rsid w:val="009779B3"/>
    <w:rsid w:val="00986461"/>
    <w:rsid w:val="009868E5"/>
    <w:rsid w:val="009B0858"/>
    <w:rsid w:val="009B0FA1"/>
    <w:rsid w:val="009C06F9"/>
    <w:rsid w:val="009C37A6"/>
    <w:rsid w:val="009F2BAB"/>
    <w:rsid w:val="00A01B26"/>
    <w:rsid w:val="00A075CA"/>
    <w:rsid w:val="00A1316A"/>
    <w:rsid w:val="00A239F5"/>
    <w:rsid w:val="00A24D1D"/>
    <w:rsid w:val="00A2721D"/>
    <w:rsid w:val="00A273EC"/>
    <w:rsid w:val="00A415E1"/>
    <w:rsid w:val="00A512D3"/>
    <w:rsid w:val="00A56832"/>
    <w:rsid w:val="00A82F91"/>
    <w:rsid w:val="00A85052"/>
    <w:rsid w:val="00AB3363"/>
    <w:rsid w:val="00AE58F7"/>
    <w:rsid w:val="00AE73A5"/>
    <w:rsid w:val="00B00264"/>
    <w:rsid w:val="00B11E6C"/>
    <w:rsid w:val="00B158E0"/>
    <w:rsid w:val="00B22140"/>
    <w:rsid w:val="00B45F26"/>
    <w:rsid w:val="00B55E40"/>
    <w:rsid w:val="00BA5472"/>
    <w:rsid w:val="00C14F57"/>
    <w:rsid w:val="00C31367"/>
    <w:rsid w:val="00C66706"/>
    <w:rsid w:val="00C93D16"/>
    <w:rsid w:val="00CA3A03"/>
    <w:rsid w:val="00CB1316"/>
    <w:rsid w:val="00CB3712"/>
    <w:rsid w:val="00CF48F7"/>
    <w:rsid w:val="00D035A5"/>
    <w:rsid w:val="00D24187"/>
    <w:rsid w:val="00D330C4"/>
    <w:rsid w:val="00D51DED"/>
    <w:rsid w:val="00D720D9"/>
    <w:rsid w:val="00D918EA"/>
    <w:rsid w:val="00D94AA9"/>
    <w:rsid w:val="00DA1D06"/>
    <w:rsid w:val="00DA3BDF"/>
    <w:rsid w:val="00DC04A2"/>
    <w:rsid w:val="00DC2D34"/>
    <w:rsid w:val="00DE029D"/>
    <w:rsid w:val="00DF379A"/>
    <w:rsid w:val="00E036BB"/>
    <w:rsid w:val="00E11787"/>
    <w:rsid w:val="00E15882"/>
    <w:rsid w:val="00E240A8"/>
    <w:rsid w:val="00E31337"/>
    <w:rsid w:val="00E4193B"/>
    <w:rsid w:val="00E50864"/>
    <w:rsid w:val="00E5325C"/>
    <w:rsid w:val="00E60D5A"/>
    <w:rsid w:val="00E73686"/>
    <w:rsid w:val="00E9320C"/>
    <w:rsid w:val="00EA3F2E"/>
    <w:rsid w:val="00EB0C6A"/>
    <w:rsid w:val="00EC7058"/>
    <w:rsid w:val="00ED3D6D"/>
    <w:rsid w:val="00F11733"/>
    <w:rsid w:val="00F13072"/>
    <w:rsid w:val="00F270FE"/>
    <w:rsid w:val="00F308B2"/>
    <w:rsid w:val="00F35177"/>
    <w:rsid w:val="00F458BE"/>
    <w:rsid w:val="00F70A4D"/>
    <w:rsid w:val="00F71AEA"/>
    <w:rsid w:val="00F843E8"/>
    <w:rsid w:val="00F913BC"/>
    <w:rsid w:val="00F978BF"/>
    <w:rsid w:val="00FA40DF"/>
    <w:rsid w:val="00F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4BA28563-AF33-44FC-BCFD-CCC2B51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D03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70E6-70AF-4582-A857-30807190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6</cp:revision>
  <cp:lastPrinted>2020-08-19T11:11:00Z</cp:lastPrinted>
  <dcterms:created xsi:type="dcterms:W3CDTF">2024-11-12T13:21:00Z</dcterms:created>
  <dcterms:modified xsi:type="dcterms:W3CDTF">2024-11-25T08:10:00Z</dcterms:modified>
</cp:coreProperties>
</file>