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7C834E6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C05687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39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0E21DF6E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powołania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prof. </w:t>
      </w:r>
      <w:r w:rsidR="00B75515">
        <w:rPr>
          <w:rFonts w:ascii="Times New Roman" w:eastAsia="Calibri" w:hAnsi="Times New Roman" w:cs="Times New Roman"/>
          <w:b/>
          <w:lang w:eastAsia="en-US"/>
        </w:rPr>
        <w:t>Sławomira Fijałkowskiego</w:t>
      </w:r>
      <w:r w:rsidR="0054490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374BB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126043E3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ustawy z dnia 20 lipca 2018 r. Prawo  o szkolnictwie wyższym i nauce (</w:t>
      </w:r>
      <w:proofErr w:type="spellStart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t.j</w:t>
      </w:r>
      <w:proofErr w:type="spellEnd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</w:t>
      </w:r>
      <w:proofErr w:type="spellStart"/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</w:t>
      </w:r>
      <w:proofErr w:type="spellEnd"/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 Senatu Akademii Sztuk Pięknych </w:t>
      </w:r>
      <w:r w:rsidR="005A5470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</w:t>
      </w:r>
      <w:proofErr w:type="spellStart"/>
      <w:r w:rsidR="00763DBA">
        <w:rPr>
          <w:rFonts w:ascii="Times New Roman" w:eastAsia="Calibri" w:hAnsi="Times New Roman" w:cs="Times New Roman"/>
          <w:lang w:eastAsia="en-US"/>
        </w:rPr>
        <w:t>późn</w:t>
      </w:r>
      <w:proofErr w:type="spellEnd"/>
      <w:r w:rsidR="00763DBA">
        <w:rPr>
          <w:rFonts w:ascii="Times New Roman" w:eastAsia="Calibri" w:hAnsi="Times New Roman" w:cs="Times New Roman"/>
          <w:lang w:eastAsia="en-US"/>
        </w:rPr>
        <w:t xml:space="preserve">. zm.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6E097E9E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="00B75515" w:rsidRPr="00C05687">
        <w:rPr>
          <w:rFonts w:ascii="Times New Roman" w:eastAsia="Calibri" w:hAnsi="Times New Roman" w:cs="Times New Roman"/>
          <w:b/>
          <w:lang w:eastAsia="en-US"/>
        </w:rPr>
        <w:t>prof. Sławomira Fijałkowskiego</w:t>
      </w:r>
      <w:r w:rsidR="0054490B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</w:t>
      </w:r>
      <w:r w:rsidR="00C05687">
        <w:rPr>
          <w:rFonts w:ascii="Times New Roman" w:eastAsia="Calibri" w:hAnsi="Times New Roman" w:cs="Times New Roman"/>
          <w:lang w:eastAsia="en-US"/>
        </w:rPr>
        <w:t xml:space="preserve">               </w:t>
      </w:r>
      <w:r w:rsidR="00D53D21">
        <w:rPr>
          <w:rFonts w:ascii="Times New Roman" w:eastAsia="Calibri" w:hAnsi="Times New Roman" w:cs="Times New Roman"/>
          <w:lang w:eastAsia="en-US"/>
        </w:rPr>
        <w:t xml:space="preserve"> z listy</w:t>
      </w:r>
      <w:r w:rsidR="00DF6C9A">
        <w:rPr>
          <w:rFonts w:ascii="Times New Roman" w:eastAsia="Calibri" w:hAnsi="Times New Roman" w:cs="Times New Roman"/>
          <w:lang w:eastAsia="en-US"/>
        </w:rPr>
        <w:t xml:space="preserve"> </w:t>
      </w:r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0374BB">
        <w:rPr>
          <w:rFonts w:ascii="Times New Roman" w:eastAsia="Calibri" w:hAnsi="Times New Roman" w:cs="Times New Roman"/>
          <w:lang w:eastAsia="en-US"/>
        </w:rPr>
        <w:t xml:space="preserve">spośród </w:t>
      </w:r>
      <w:r w:rsidR="005A5470">
        <w:rPr>
          <w:rFonts w:ascii="Times New Roman" w:eastAsia="Calibri" w:hAnsi="Times New Roman" w:cs="Times New Roman"/>
          <w:lang w:eastAsia="en-US"/>
        </w:rPr>
        <w:t>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774B" w14:textId="77777777" w:rsidR="00697FB7" w:rsidRDefault="00697FB7" w:rsidP="002566A2">
      <w:pPr>
        <w:spacing w:after="0" w:line="240" w:lineRule="auto"/>
      </w:pPr>
      <w:r>
        <w:separator/>
      </w:r>
    </w:p>
  </w:endnote>
  <w:endnote w:type="continuationSeparator" w:id="0">
    <w:p w14:paraId="16903246" w14:textId="77777777" w:rsidR="00697FB7" w:rsidRDefault="00697FB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07ED" w14:textId="77777777" w:rsidR="00697FB7" w:rsidRDefault="00697FB7" w:rsidP="002566A2">
      <w:pPr>
        <w:spacing w:after="0" w:line="240" w:lineRule="auto"/>
      </w:pPr>
      <w:r>
        <w:separator/>
      </w:r>
    </w:p>
  </w:footnote>
  <w:footnote w:type="continuationSeparator" w:id="0">
    <w:p w14:paraId="25D6C74B" w14:textId="77777777" w:rsidR="00697FB7" w:rsidRDefault="00697FB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32929"/>
    <w:rsid w:val="000340C5"/>
    <w:rsid w:val="000374BB"/>
    <w:rsid w:val="000529FF"/>
    <w:rsid w:val="00066622"/>
    <w:rsid w:val="00071DC9"/>
    <w:rsid w:val="000736EC"/>
    <w:rsid w:val="00077731"/>
    <w:rsid w:val="000870DA"/>
    <w:rsid w:val="0009137D"/>
    <w:rsid w:val="00096771"/>
    <w:rsid w:val="000B1B3D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63811"/>
    <w:rsid w:val="00271B90"/>
    <w:rsid w:val="002A43C5"/>
    <w:rsid w:val="002D6D4F"/>
    <w:rsid w:val="002F6A0B"/>
    <w:rsid w:val="003040B6"/>
    <w:rsid w:val="00345A06"/>
    <w:rsid w:val="0034664E"/>
    <w:rsid w:val="00352A03"/>
    <w:rsid w:val="00371204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01918"/>
    <w:rsid w:val="004206F4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4187B"/>
    <w:rsid w:val="0054490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6625"/>
    <w:rsid w:val="0064117E"/>
    <w:rsid w:val="00650D40"/>
    <w:rsid w:val="00680C34"/>
    <w:rsid w:val="00681807"/>
    <w:rsid w:val="00691B97"/>
    <w:rsid w:val="00697FB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42131"/>
    <w:rsid w:val="008777C1"/>
    <w:rsid w:val="00896B04"/>
    <w:rsid w:val="008A5842"/>
    <w:rsid w:val="008C3AE1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E6626"/>
    <w:rsid w:val="009F5D96"/>
    <w:rsid w:val="00A13E70"/>
    <w:rsid w:val="00A250CC"/>
    <w:rsid w:val="00A32BF2"/>
    <w:rsid w:val="00A33020"/>
    <w:rsid w:val="00A44AFF"/>
    <w:rsid w:val="00A74B07"/>
    <w:rsid w:val="00A96117"/>
    <w:rsid w:val="00AB7F4D"/>
    <w:rsid w:val="00AD77A7"/>
    <w:rsid w:val="00AE73A5"/>
    <w:rsid w:val="00B212E3"/>
    <w:rsid w:val="00B55E40"/>
    <w:rsid w:val="00B661EB"/>
    <w:rsid w:val="00B75515"/>
    <w:rsid w:val="00BA0C16"/>
    <w:rsid w:val="00C05687"/>
    <w:rsid w:val="00C12EAA"/>
    <w:rsid w:val="00C40A2E"/>
    <w:rsid w:val="00C46BE5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305F6"/>
    <w:rsid w:val="00E9062B"/>
    <w:rsid w:val="00E9704B"/>
    <w:rsid w:val="00E97B57"/>
    <w:rsid w:val="00EB3BFB"/>
    <w:rsid w:val="00EC7058"/>
    <w:rsid w:val="00EF6F93"/>
    <w:rsid w:val="00F00CC1"/>
    <w:rsid w:val="00F12E19"/>
    <w:rsid w:val="00F355C8"/>
    <w:rsid w:val="00F46530"/>
    <w:rsid w:val="00F5067C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  <w15:docId w15:val="{D682F4B7-CC9B-4431-8286-7A3D08E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6458-419F-4FCA-82B0-A557C24F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2024-12-10T13:51:00Z</cp:lastPrinted>
  <dcterms:created xsi:type="dcterms:W3CDTF">2024-12-11T08:01:00Z</dcterms:created>
  <dcterms:modified xsi:type="dcterms:W3CDTF">2024-12-11T08:01:00Z</dcterms:modified>
</cp:coreProperties>
</file>