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028F1B17" w:rsidR="00D16FD0" w:rsidRPr="00D16FD0" w:rsidRDefault="00D17AE3" w:rsidP="00D17AE3">
      <w:pPr>
        <w:autoSpaceDE w:val="0"/>
        <w:autoSpaceDN w:val="0"/>
        <w:adjustRightInd w:val="0"/>
        <w:spacing w:after="0"/>
        <w:ind w:left="504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</w:t>
      </w:r>
      <w:bookmarkStart w:id="0" w:name="_GoBack"/>
      <w:bookmarkEnd w:id="0"/>
      <w:r w:rsidR="00B31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Gdańsk,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13.12</w:t>
      </w:r>
      <w:r w:rsidR="008C05D5">
        <w:rPr>
          <w:rFonts w:ascii="Times New Roman" w:eastAsia="Calibri" w:hAnsi="Times New Roman" w:cs="Times New Roman"/>
          <w:color w:val="000000"/>
          <w:sz w:val="24"/>
          <w:szCs w:val="24"/>
        </w:rPr>
        <w:t>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3ECACEF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prof.</w:t>
      </w:r>
      <w:r w:rsidR="006C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ASP dr hab. Adam Świerżewski</w:t>
      </w: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31C19368" w:rsidR="00171798" w:rsidRPr="00171798" w:rsidRDefault="002434AD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117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3D3939AD" w:rsidR="00171798" w:rsidRPr="00171798" w:rsidRDefault="00040531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B644A4">
        <w:rPr>
          <w:rFonts w:ascii="Times New Roman" w:eastAsia="Calibri" w:hAnsi="Times New Roman" w:cs="Times New Roman"/>
          <w:b/>
          <w:sz w:val="24"/>
          <w:szCs w:val="24"/>
        </w:rPr>
        <w:t>13 grudnia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64150A" w14:textId="26B7794E" w:rsidR="00040531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2434AD">
        <w:rPr>
          <w:rFonts w:ascii="Times New Roman" w:eastAsia="Calibri" w:hAnsi="Times New Roman" w:cs="Times New Roman"/>
          <w:b/>
          <w:sz w:val="24"/>
          <w:szCs w:val="24"/>
        </w:rPr>
        <w:t>zmiany składu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143412">
        <w:rPr>
          <w:rFonts w:ascii="Times New Roman" w:eastAsia="Calibri" w:hAnsi="Times New Roman" w:cs="Times New Roman"/>
          <w:b/>
          <w:sz w:val="24"/>
          <w:szCs w:val="24"/>
        </w:rPr>
        <w:t>Grafika</w:t>
      </w:r>
      <w:r w:rsidR="0004053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</w:p>
    <w:p w14:paraId="77B23885" w14:textId="0BB7015F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3759DD40" w14:textId="26935FAC" w:rsidR="006A39B6" w:rsidRPr="00E21087" w:rsidRDefault="00D9681F" w:rsidP="000D6CA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Zmienia się skład Rady Programowej Kierunku Grafika</w:t>
      </w:r>
      <w:r w:rsidR="00B644A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Akademii Sztuk Pięknych w Gdańsku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14:paraId="3ABAC96E" w14:textId="7C1278DE" w:rsidR="002434AD" w:rsidRPr="00D9681F" w:rsidRDefault="00D9681F" w:rsidP="00D9681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D9681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chwilą wejścia w życie niniejszego zarządzenia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Rada Programowa na kierunku Grafika działa w następującym składzie:</w:t>
      </w:r>
    </w:p>
    <w:p w14:paraId="508283F8" w14:textId="77777777" w:rsidR="002434AD" w:rsidRPr="002434AD" w:rsidRDefault="002434AD" w:rsidP="002434A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8F35C5" w14:textId="7F7FDCA9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Eurydyka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Kata, Prodziekan ds. kierunku studiów</w:t>
      </w:r>
      <w:r w:rsidR="001434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przewodnicząca </w:t>
      </w:r>
    </w:p>
    <w:p w14:paraId="150EBB88" w14:textId="21A69CFB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Adam</w:t>
      </w:r>
      <w:r w:rsidR="00591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Świerżewski</w:t>
      </w:r>
      <w:proofErr w:type="spellEnd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, Rektor Akademii Sztuk Pięknych</w:t>
      </w:r>
    </w:p>
    <w:p w14:paraId="713D18A2" w14:textId="3C68BD0B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Kamil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Kocurek, Dziekan Wydziału Grafiki</w:t>
      </w:r>
    </w:p>
    <w:p w14:paraId="6C69071B" w14:textId="15770D71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Aleksandra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Prusinowska, Kierownik Katedry Grafiki Artystycznej</w:t>
      </w:r>
    </w:p>
    <w:p w14:paraId="1442870E" w14:textId="43F7A3E9" w:rsidR="00163952" w:rsidRDefault="005912F1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prof.</w:t>
      </w:r>
      <w:r w:rsidR="00163952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ASP dr hab.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Grzegorz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952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Protasiuk</w:t>
      </w:r>
      <w:proofErr w:type="spellEnd"/>
      <w:r w:rsidR="00163952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, Kierownik Katedry Mediów</w:t>
      </w:r>
    </w:p>
    <w:p w14:paraId="0E580959" w14:textId="011E1B9F" w:rsidR="00B644A4" w:rsidRPr="00B644A4" w:rsidRDefault="00B644A4" w:rsidP="00B644A4">
      <w:pPr>
        <w:pStyle w:val="Akapitzlist"/>
        <w:numPr>
          <w:ilvl w:val="0"/>
          <w:numId w:val="39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mgr </w:t>
      </w:r>
      <w:proofErr w:type="spellStart"/>
      <w:r w:rsidRPr="00B644A4">
        <w:rPr>
          <w:rFonts w:ascii="Times New Roman" w:eastAsia="Calibri" w:hAnsi="Times New Roman" w:cs="Times New Roman"/>
          <w:color w:val="000000"/>
          <w:sz w:val="24"/>
          <w:szCs w:val="24"/>
        </w:rPr>
        <w:t>Yevheniya</w:t>
      </w:r>
      <w:proofErr w:type="spellEnd"/>
      <w:r w:rsidRPr="00B644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4A4">
        <w:rPr>
          <w:rFonts w:ascii="Times New Roman" w:eastAsia="Calibri" w:hAnsi="Times New Roman" w:cs="Times New Roman"/>
          <w:color w:val="000000"/>
          <w:sz w:val="24"/>
          <w:szCs w:val="24"/>
        </w:rPr>
        <w:t>Tynna</w:t>
      </w:r>
      <w:proofErr w:type="spellEnd"/>
      <w:r w:rsidRPr="00B644A4">
        <w:rPr>
          <w:rFonts w:ascii="Times New Roman" w:eastAsia="Calibri" w:hAnsi="Times New Roman" w:cs="Times New Roman"/>
          <w:color w:val="000000"/>
          <w:sz w:val="24"/>
          <w:szCs w:val="24"/>
        </w:rPr>
        <w:t>, p.o. Kierownika Katedry Grafiki Projektowej</w:t>
      </w:r>
    </w:p>
    <w:p w14:paraId="5743DB75" w14:textId="7B20899D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mgr Rafał </w:t>
      </w:r>
      <w:proofErr w:type="spellStart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Fedusio</w:t>
      </w:r>
      <w:proofErr w:type="spellEnd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, Kierownik Studiów Niestacjonarnych</w:t>
      </w:r>
    </w:p>
    <w:p w14:paraId="6146FA42" w14:textId="1369181B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Janusz</w:t>
      </w:r>
      <w:r w:rsidR="00591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Akermann</w:t>
      </w:r>
      <w:proofErr w:type="spellEnd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AFB9F3F" w14:textId="5F3ED606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Zbigniew</w:t>
      </w:r>
      <w:r w:rsidR="00591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Gorlak</w:t>
      </w:r>
      <w:proofErr w:type="spellEnd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2193BF5" w14:textId="6E7F47B7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Anna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Bem - Borucka </w:t>
      </w:r>
    </w:p>
    <w:p w14:paraId="3D1DFA73" w14:textId="6D5CBEC1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Tomasz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Bogusławski </w:t>
      </w:r>
    </w:p>
    <w:p w14:paraId="421DDC74" w14:textId="65291431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Janusz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Górski </w:t>
      </w:r>
    </w:p>
    <w:p w14:paraId="0E9F1D58" w14:textId="4C4BF195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Waldemar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Marszałek </w:t>
      </w:r>
    </w:p>
    <w:p w14:paraId="09356C39" w14:textId="59789187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Alina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Jackiewicz – Kaczmarek </w:t>
      </w:r>
    </w:p>
    <w:p w14:paraId="61858379" w14:textId="7AAEB851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prof.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Sławomir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Witkowski </w:t>
      </w:r>
    </w:p>
    <w:p w14:paraId="5A119EB5" w14:textId="19A98080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Agata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Królak </w:t>
      </w:r>
    </w:p>
    <w:p w14:paraId="71027937" w14:textId="242E6704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Magdalena</w:t>
      </w:r>
      <w:r w:rsidR="00591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Hanysz</w:t>
      </w:r>
      <w:proofErr w:type="spellEnd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-Stefańska </w:t>
      </w:r>
    </w:p>
    <w:p w14:paraId="06F12FAA" w14:textId="5256E6F8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Adam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Kamiński </w:t>
      </w:r>
    </w:p>
    <w:p w14:paraId="6DBE49D2" w14:textId="33DB8739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Grażyna</w:t>
      </w:r>
      <w:r w:rsidR="00591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Kręczkowska</w:t>
      </w:r>
      <w:proofErr w:type="spellEnd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822FEEA" w14:textId="1073DFEA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</w:t>
      </w:r>
      <w:r w:rsidR="00143412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Katarzyna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Łukasik </w:t>
      </w:r>
    </w:p>
    <w:p w14:paraId="319A3A24" w14:textId="36D880AE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Piotr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Muszalski </w:t>
      </w:r>
    </w:p>
    <w:p w14:paraId="04B53679" w14:textId="61FC272F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Grzegorz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Radecki </w:t>
      </w:r>
    </w:p>
    <w:p w14:paraId="36F766B2" w14:textId="3B177E44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Jacek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Staniszewski </w:t>
      </w:r>
    </w:p>
    <w:p w14:paraId="4C2B90FB" w14:textId="0A99497B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Dariusz</w:t>
      </w:r>
      <w:r w:rsidR="00591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Syrkowski</w:t>
      </w:r>
      <w:proofErr w:type="spellEnd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E65D09D" w14:textId="76F89BA7" w:rsidR="00163952" w:rsidRPr="00163952" w:rsidRDefault="00163952" w:rsidP="008F6C5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</w:t>
      </w:r>
      <w:r w:rsidR="008F6C50" w:rsidRPr="008F6C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Dominik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Włodarek </w:t>
      </w:r>
    </w:p>
    <w:p w14:paraId="6300F24C" w14:textId="34F3D304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Łukasz</w:t>
      </w:r>
      <w:r w:rsidR="00591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Butowski</w:t>
      </w:r>
      <w:proofErr w:type="spellEnd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65C3097" w14:textId="372FD6DE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Karol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Lewalski </w:t>
      </w:r>
    </w:p>
    <w:p w14:paraId="09C0E8AD" w14:textId="2857824F" w:rsid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Edyta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Majewska-Rosińska </w:t>
      </w:r>
    </w:p>
    <w:p w14:paraId="402EDABB" w14:textId="5CB23604" w:rsidR="00E21087" w:rsidRPr="00163952" w:rsidRDefault="00E21087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087">
        <w:rPr>
          <w:rFonts w:ascii="Times New Roman" w:eastAsia="Calibri" w:hAnsi="Times New Roman" w:cs="Times New Roman"/>
          <w:color w:val="000000"/>
          <w:sz w:val="24"/>
          <w:szCs w:val="24"/>
        </w:rPr>
        <w:t>dr Ada Pawlikowska</w:t>
      </w:r>
    </w:p>
    <w:p w14:paraId="48AAE3D4" w14:textId="01C18CDD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</w:t>
      </w:r>
      <w:r w:rsidR="005912F1"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Robert</w:t>
      </w:r>
      <w:r w:rsidR="00591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Turło</w:t>
      </w:r>
      <w:proofErr w:type="spellEnd"/>
    </w:p>
    <w:p w14:paraId="5EF31195" w14:textId="7BF1DD53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</w:t>
      </w:r>
      <w:r w:rsidR="005912F1" w:rsidRPr="00591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Anita </w:t>
      </w: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Wasik </w:t>
      </w:r>
    </w:p>
    <w:p w14:paraId="618AD10E" w14:textId="6ECD6869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lic. Agnieszka Pastusiak (przedstawiciel studentów studiów stacjonarnych II stopnia)</w:t>
      </w:r>
    </w:p>
    <w:p w14:paraId="2582E552" w14:textId="6D454127" w:rsidR="00163952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Natalia </w:t>
      </w:r>
      <w:proofErr w:type="spellStart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Piejko</w:t>
      </w:r>
      <w:proofErr w:type="spellEnd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(przedstawiciel studentów studiów stacjonarnych I stopnia)</w:t>
      </w:r>
    </w:p>
    <w:p w14:paraId="341F8847" w14:textId="7E60E5F2" w:rsidR="00040531" w:rsidRPr="00163952" w:rsidRDefault="00163952" w:rsidP="00D9681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Iga </w:t>
      </w:r>
      <w:proofErr w:type="spellStart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>Giżewska</w:t>
      </w:r>
      <w:proofErr w:type="spellEnd"/>
      <w:r w:rsidRPr="00163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(przedstawiciel studentów jednolitych studiów magisterskich)</w:t>
      </w:r>
    </w:p>
    <w:p w14:paraId="695F1B37" w14:textId="77777777" w:rsidR="00163952" w:rsidRDefault="00163952" w:rsidP="00040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842BB6" w14:textId="66626F92" w:rsidR="00171798" w:rsidRPr="00171798" w:rsidRDefault="00171798" w:rsidP="00040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477DDB64" w:rsidR="00171798" w:rsidRPr="00171798" w:rsidRDefault="004C19A4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Kadencja Rady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, o której mowa </w:t>
      </w:r>
      <w:r w:rsidR="008C05D5">
        <w:rPr>
          <w:rFonts w:ascii="Times New Roman" w:eastAsia="Calibri" w:hAnsi="Times New Roman" w:cs="Times New Roman"/>
          <w:sz w:val="24"/>
          <w:szCs w:val="24"/>
        </w:rPr>
        <w:t>w  § 1, trwa do 31 sierpnia 2028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DD830B" w14:textId="77777777" w:rsidR="002434AD" w:rsidRDefault="002434AD" w:rsidP="002434A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59F93973" w14:textId="77777777" w:rsidR="002434AD" w:rsidRPr="008A4F02" w:rsidRDefault="002434AD" w:rsidP="002434AD">
      <w:pPr>
        <w:pStyle w:val="Akapitzlist"/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4F0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1.01.2025 r.</w:t>
      </w:r>
    </w:p>
    <w:p w14:paraId="491DE5BD" w14:textId="1C310A17" w:rsidR="002434AD" w:rsidRPr="008A4F02" w:rsidRDefault="002434AD" w:rsidP="002434AD">
      <w:pPr>
        <w:pStyle w:val="Akapitzlist"/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1.01.2025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traci moc Zarządzenie nr 86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/2024 Rektora z dnia 27 września 2024 r. </w:t>
      </w: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D64D1" w14:textId="77777777" w:rsidR="00F15F84" w:rsidRDefault="00F15F84" w:rsidP="002566A2">
      <w:pPr>
        <w:spacing w:after="0" w:line="240" w:lineRule="auto"/>
      </w:pPr>
      <w:r>
        <w:separator/>
      </w:r>
    </w:p>
  </w:endnote>
  <w:endnote w:type="continuationSeparator" w:id="0">
    <w:p w14:paraId="15397F55" w14:textId="77777777" w:rsidR="00F15F84" w:rsidRDefault="00F15F84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3F4C" w14:textId="77777777" w:rsidR="00F15F84" w:rsidRDefault="00F15F84" w:rsidP="002566A2">
      <w:pPr>
        <w:spacing w:after="0" w:line="240" w:lineRule="auto"/>
      </w:pPr>
      <w:r>
        <w:separator/>
      </w:r>
    </w:p>
  </w:footnote>
  <w:footnote w:type="continuationSeparator" w:id="0">
    <w:p w14:paraId="4D173850" w14:textId="77777777" w:rsidR="00F15F84" w:rsidRDefault="00F15F84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7A76"/>
    <w:multiLevelType w:val="hybridMultilevel"/>
    <w:tmpl w:val="A4CE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D1B51"/>
    <w:multiLevelType w:val="hybridMultilevel"/>
    <w:tmpl w:val="784C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536F"/>
    <w:multiLevelType w:val="hybridMultilevel"/>
    <w:tmpl w:val="41D26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4F6C"/>
    <w:multiLevelType w:val="hybridMultilevel"/>
    <w:tmpl w:val="7398EF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37520"/>
    <w:multiLevelType w:val="hybridMultilevel"/>
    <w:tmpl w:val="E4C85FD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D7580"/>
    <w:multiLevelType w:val="hybridMultilevel"/>
    <w:tmpl w:val="E390D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623C69A2"/>
    <w:multiLevelType w:val="hybridMultilevel"/>
    <w:tmpl w:val="97CAB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7F1905"/>
    <w:multiLevelType w:val="hybridMultilevel"/>
    <w:tmpl w:val="BF466B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1"/>
  </w:num>
  <w:num w:numId="8">
    <w:abstractNumId w:val="2"/>
  </w:num>
  <w:num w:numId="9">
    <w:abstractNumId w:val="21"/>
  </w:num>
  <w:num w:numId="10">
    <w:abstractNumId w:val="8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3"/>
  </w:num>
  <w:num w:numId="15">
    <w:abstractNumId w:val="10"/>
  </w:num>
  <w:num w:numId="16">
    <w:abstractNumId w:val="33"/>
  </w:num>
  <w:num w:numId="17">
    <w:abstractNumId w:val="26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6"/>
  </w:num>
  <w:num w:numId="24">
    <w:abstractNumId w:val="9"/>
  </w:num>
  <w:num w:numId="25">
    <w:abstractNumId w:val="14"/>
  </w:num>
  <w:num w:numId="26">
    <w:abstractNumId w:val="4"/>
  </w:num>
  <w:num w:numId="27">
    <w:abstractNumId w:val="31"/>
  </w:num>
  <w:num w:numId="28">
    <w:abstractNumId w:val="29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5"/>
  </w:num>
  <w:num w:numId="32">
    <w:abstractNumId w:val="25"/>
  </w:num>
  <w:num w:numId="33">
    <w:abstractNumId w:val="5"/>
  </w:num>
  <w:num w:numId="34">
    <w:abstractNumId w:val="22"/>
  </w:num>
  <w:num w:numId="35">
    <w:abstractNumId w:val="32"/>
  </w:num>
  <w:num w:numId="36">
    <w:abstractNumId w:val="19"/>
  </w:num>
  <w:num w:numId="37">
    <w:abstractNumId w:val="28"/>
  </w:num>
  <w:num w:numId="38">
    <w:abstractNumId w:val="1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0531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43412"/>
    <w:rsid w:val="00153A8D"/>
    <w:rsid w:val="001562E2"/>
    <w:rsid w:val="00156CF2"/>
    <w:rsid w:val="00163952"/>
    <w:rsid w:val="00163CB8"/>
    <w:rsid w:val="00163F11"/>
    <w:rsid w:val="00171798"/>
    <w:rsid w:val="00191D25"/>
    <w:rsid w:val="001B432E"/>
    <w:rsid w:val="001B4A6D"/>
    <w:rsid w:val="001F2D4D"/>
    <w:rsid w:val="002010F9"/>
    <w:rsid w:val="00202D17"/>
    <w:rsid w:val="00205BF1"/>
    <w:rsid w:val="0022265C"/>
    <w:rsid w:val="002434AD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666C"/>
    <w:rsid w:val="00377F2D"/>
    <w:rsid w:val="00380AE8"/>
    <w:rsid w:val="00392EC5"/>
    <w:rsid w:val="003A09BE"/>
    <w:rsid w:val="003A4871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0904"/>
    <w:rsid w:val="00475880"/>
    <w:rsid w:val="00477665"/>
    <w:rsid w:val="00480AD5"/>
    <w:rsid w:val="0049522A"/>
    <w:rsid w:val="004B0E0E"/>
    <w:rsid w:val="004B10B0"/>
    <w:rsid w:val="004C19A4"/>
    <w:rsid w:val="004C5E8A"/>
    <w:rsid w:val="004C747D"/>
    <w:rsid w:val="004D21B2"/>
    <w:rsid w:val="004E66F0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12F1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25270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3147"/>
    <w:rsid w:val="006C5FE0"/>
    <w:rsid w:val="006E3FD6"/>
    <w:rsid w:val="00703233"/>
    <w:rsid w:val="0072459C"/>
    <w:rsid w:val="007310AD"/>
    <w:rsid w:val="0073192C"/>
    <w:rsid w:val="00733065"/>
    <w:rsid w:val="00733095"/>
    <w:rsid w:val="00747A99"/>
    <w:rsid w:val="00771ED5"/>
    <w:rsid w:val="00785D33"/>
    <w:rsid w:val="007B0776"/>
    <w:rsid w:val="007B4C2B"/>
    <w:rsid w:val="007E365C"/>
    <w:rsid w:val="007E6D4B"/>
    <w:rsid w:val="0081277B"/>
    <w:rsid w:val="008148A3"/>
    <w:rsid w:val="00823C9C"/>
    <w:rsid w:val="00836C89"/>
    <w:rsid w:val="00847C7A"/>
    <w:rsid w:val="008659D7"/>
    <w:rsid w:val="0087140C"/>
    <w:rsid w:val="0088328A"/>
    <w:rsid w:val="00887650"/>
    <w:rsid w:val="0089357E"/>
    <w:rsid w:val="00894145"/>
    <w:rsid w:val="008A5842"/>
    <w:rsid w:val="008B3391"/>
    <w:rsid w:val="008C05D5"/>
    <w:rsid w:val="008E03ED"/>
    <w:rsid w:val="008F6C50"/>
    <w:rsid w:val="00900C2B"/>
    <w:rsid w:val="0092460F"/>
    <w:rsid w:val="00974923"/>
    <w:rsid w:val="00986461"/>
    <w:rsid w:val="00991CA5"/>
    <w:rsid w:val="009A16BE"/>
    <w:rsid w:val="009A6323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55294"/>
    <w:rsid w:val="00B644A4"/>
    <w:rsid w:val="00B96934"/>
    <w:rsid w:val="00BB6204"/>
    <w:rsid w:val="00BB7CD6"/>
    <w:rsid w:val="00BC2BF7"/>
    <w:rsid w:val="00BC3834"/>
    <w:rsid w:val="00BC4B87"/>
    <w:rsid w:val="00BD717F"/>
    <w:rsid w:val="00BF017D"/>
    <w:rsid w:val="00BF2AF8"/>
    <w:rsid w:val="00BF7192"/>
    <w:rsid w:val="00C308FB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17AE3"/>
    <w:rsid w:val="00D21E5C"/>
    <w:rsid w:val="00D27EBF"/>
    <w:rsid w:val="00D304CC"/>
    <w:rsid w:val="00D30F27"/>
    <w:rsid w:val="00D437DD"/>
    <w:rsid w:val="00D46FAD"/>
    <w:rsid w:val="00D5072A"/>
    <w:rsid w:val="00D576F3"/>
    <w:rsid w:val="00D578F8"/>
    <w:rsid w:val="00D6670D"/>
    <w:rsid w:val="00D73E56"/>
    <w:rsid w:val="00D82F5D"/>
    <w:rsid w:val="00D91EE5"/>
    <w:rsid w:val="00D9681F"/>
    <w:rsid w:val="00DB1266"/>
    <w:rsid w:val="00DB2D39"/>
    <w:rsid w:val="00DD401E"/>
    <w:rsid w:val="00DE029D"/>
    <w:rsid w:val="00DE2127"/>
    <w:rsid w:val="00DE23B3"/>
    <w:rsid w:val="00DF29D4"/>
    <w:rsid w:val="00DF5B95"/>
    <w:rsid w:val="00E21087"/>
    <w:rsid w:val="00E231E4"/>
    <w:rsid w:val="00E32BE1"/>
    <w:rsid w:val="00E349DC"/>
    <w:rsid w:val="00E42AFF"/>
    <w:rsid w:val="00E60DF7"/>
    <w:rsid w:val="00E81979"/>
    <w:rsid w:val="00E9622A"/>
    <w:rsid w:val="00EC7058"/>
    <w:rsid w:val="00EE0EAC"/>
    <w:rsid w:val="00EE3F72"/>
    <w:rsid w:val="00F11CA4"/>
    <w:rsid w:val="00F13A1D"/>
    <w:rsid w:val="00F15F84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3B2605B7-9474-4397-8762-881BD5D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  <w:style w:type="paragraph" w:customStyle="1" w:styleId="LO-normal">
    <w:name w:val="LO-normal"/>
    <w:qFormat/>
    <w:rsid w:val="00470904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1BE0-7939-4DB0-9FFE-FA925A95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2024-10-08T10:39:00Z</cp:lastPrinted>
  <dcterms:created xsi:type="dcterms:W3CDTF">2024-12-16T11:25:00Z</dcterms:created>
  <dcterms:modified xsi:type="dcterms:W3CDTF">2024-12-16T11:25:00Z</dcterms:modified>
</cp:coreProperties>
</file>